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9C69" w14:textId="77777777" w:rsidR="00473CD2" w:rsidRPr="00473CD2" w:rsidRDefault="00473CD2" w:rsidP="00473CD2">
      <w:pPr>
        <w:pStyle w:val="Direccin1"/>
        <w:framePr w:w="4171" w:wrap="notBeside" w:x="5185"/>
        <w:ind w:left="180"/>
        <w:jc w:val="left"/>
        <w:rPr>
          <w:b/>
          <w:sz w:val="24"/>
        </w:rPr>
      </w:pPr>
    </w:p>
    <w:p w14:paraId="7B9F51F1" w14:textId="47EB3FA0" w:rsidR="00733402" w:rsidRDefault="00733402">
      <w:pPr>
        <w:pStyle w:val="Nombre"/>
      </w:pPr>
      <w:r>
        <w:t xml:space="preserve">JAIME JARAMILLO </w:t>
      </w:r>
      <w:proofErr w:type="spellStart"/>
      <w:r>
        <w:t>MEJíA</w:t>
      </w:r>
      <w:proofErr w:type="spellEnd"/>
      <w:r w:rsidR="005F371B" w:rsidRPr="005F371B">
        <w:t xml:space="preserve"> </w:t>
      </w:r>
      <w:r w:rsidR="005F371B">
        <w:rPr>
          <w:noProof/>
          <w:lang w:val="en-US" w:eastAsia="en-US"/>
        </w:rPr>
        <w:drawing>
          <wp:inline distT="0" distB="0" distL="0" distR="0" wp14:anchorId="47186CDA" wp14:editId="6271EF03">
            <wp:extent cx="1459865" cy="1040765"/>
            <wp:effectExtent l="0" t="0" r="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776AD" w14:textId="35130C22" w:rsidR="00473CD2" w:rsidRDefault="00473CD2" w:rsidP="00473CD2">
      <w:pPr>
        <w:pStyle w:val="Direccin1"/>
        <w:framePr w:w="0" w:wrap="auto" w:vAnchor="margin" w:hAnchor="text" w:xAlign="left" w:yAlign="inline"/>
        <w:rPr>
          <w:b/>
          <w:sz w:val="24"/>
        </w:rPr>
      </w:pPr>
      <w:r>
        <w:rPr>
          <w:b/>
          <w:sz w:val="24"/>
        </w:rPr>
        <w:t xml:space="preserve">Dirección: </w:t>
      </w:r>
      <w:r w:rsidR="00793BD6">
        <w:rPr>
          <w:b/>
          <w:sz w:val="24"/>
        </w:rPr>
        <w:tab/>
        <w:t xml:space="preserve">Residencia: </w:t>
      </w:r>
      <w:r>
        <w:rPr>
          <w:b/>
          <w:sz w:val="24"/>
        </w:rPr>
        <w:t>A</w:t>
      </w:r>
      <w:r w:rsidR="00793BD6">
        <w:rPr>
          <w:b/>
          <w:sz w:val="24"/>
        </w:rPr>
        <w:t>venida</w:t>
      </w:r>
      <w:r>
        <w:rPr>
          <w:b/>
          <w:sz w:val="24"/>
        </w:rPr>
        <w:t xml:space="preserve"> </w:t>
      </w:r>
      <w:r w:rsidR="00F36E12">
        <w:rPr>
          <w:b/>
          <w:sz w:val="24"/>
        </w:rPr>
        <w:t xml:space="preserve">cara 24 9park </w:t>
      </w:r>
      <w:proofErr w:type="spellStart"/>
      <w:r w:rsidR="00F36E12">
        <w:rPr>
          <w:b/>
          <w:sz w:val="24"/>
        </w:rPr>
        <w:t>Way</w:t>
      </w:r>
      <w:proofErr w:type="spellEnd"/>
      <w:r w:rsidR="00F36E12">
        <w:rPr>
          <w:b/>
          <w:sz w:val="24"/>
        </w:rPr>
        <w:t xml:space="preserve">) </w:t>
      </w:r>
      <w:r>
        <w:rPr>
          <w:b/>
          <w:sz w:val="24"/>
        </w:rPr>
        <w:t xml:space="preserve">No </w:t>
      </w:r>
      <w:r w:rsidR="00F36E12">
        <w:rPr>
          <w:b/>
          <w:sz w:val="24"/>
        </w:rPr>
        <w:t>39</w:t>
      </w:r>
      <w:r>
        <w:rPr>
          <w:b/>
          <w:sz w:val="24"/>
        </w:rPr>
        <w:t xml:space="preserve"> - </w:t>
      </w:r>
      <w:r w:rsidR="00F36E12">
        <w:rPr>
          <w:b/>
          <w:sz w:val="24"/>
        </w:rPr>
        <w:t>79</w:t>
      </w:r>
      <w:r>
        <w:rPr>
          <w:b/>
          <w:sz w:val="24"/>
        </w:rPr>
        <w:t xml:space="preserve"> </w:t>
      </w:r>
      <w:r w:rsidR="00F36E12">
        <w:rPr>
          <w:b/>
          <w:sz w:val="24"/>
        </w:rPr>
        <w:t>apto</w:t>
      </w:r>
      <w:r w:rsidR="00793BD6">
        <w:rPr>
          <w:b/>
          <w:sz w:val="24"/>
        </w:rPr>
        <w:t xml:space="preserve"> </w:t>
      </w:r>
      <w:r w:rsidR="00F36E12">
        <w:rPr>
          <w:b/>
          <w:sz w:val="24"/>
        </w:rPr>
        <w:t>202-</w:t>
      </w:r>
      <w:r w:rsidR="00793BD6">
        <w:rPr>
          <w:b/>
          <w:sz w:val="24"/>
        </w:rPr>
        <w:t>Bogotá.</w:t>
      </w:r>
    </w:p>
    <w:p w14:paraId="61308285" w14:textId="6CBB173E" w:rsidR="00DA6DDA" w:rsidRDefault="00DA6DDA" w:rsidP="00473CD2">
      <w:pPr>
        <w:pStyle w:val="Direccin1"/>
        <w:framePr w:w="0" w:wrap="auto" w:vAnchor="margin" w:hAnchor="text" w:xAlign="left" w:yAlign="inline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Consultorio: ca</w:t>
      </w:r>
      <w:r w:rsidR="001B6F4F">
        <w:rPr>
          <w:b/>
          <w:sz w:val="24"/>
        </w:rPr>
        <w:t>rrera 13 No 48 -26 consultorio 102</w:t>
      </w:r>
      <w:r>
        <w:rPr>
          <w:b/>
          <w:sz w:val="24"/>
        </w:rPr>
        <w:t>.</w:t>
      </w:r>
    </w:p>
    <w:p w14:paraId="1D0C0096" w14:textId="77777777" w:rsidR="00793BD6" w:rsidRDefault="00B907EC" w:rsidP="00026009">
      <w:pPr>
        <w:pStyle w:val="Direccin1"/>
        <w:framePr w:w="0" w:wrap="auto" w:vAnchor="margin" w:hAnchor="text" w:xAlign="left" w:yAlign="inline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707F2CEB" w14:textId="46EB51B6" w:rsidR="00793BD6" w:rsidRDefault="00473CD2" w:rsidP="00473CD2">
      <w:pPr>
        <w:pStyle w:val="Direccin1"/>
        <w:framePr w:w="0" w:wrap="auto" w:vAnchor="margin" w:hAnchor="text" w:xAlign="left" w:yAlign="inline"/>
        <w:jc w:val="left"/>
        <w:rPr>
          <w:b/>
          <w:sz w:val="24"/>
        </w:rPr>
      </w:pPr>
      <w:r>
        <w:rPr>
          <w:b/>
          <w:sz w:val="24"/>
        </w:rPr>
        <w:t xml:space="preserve">Teléfonos: </w:t>
      </w:r>
      <w:r w:rsidR="00793BD6">
        <w:rPr>
          <w:b/>
          <w:sz w:val="24"/>
        </w:rPr>
        <w:tab/>
        <w:t xml:space="preserve">Residencia: </w:t>
      </w:r>
      <w:r w:rsidR="00062292">
        <w:rPr>
          <w:b/>
          <w:sz w:val="24"/>
        </w:rPr>
        <w:t>57</w:t>
      </w:r>
      <w:r>
        <w:rPr>
          <w:b/>
          <w:sz w:val="24"/>
        </w:rPr>
        <w:t>(1)</w:t>
      </w:r>
      <w:r w:rsidR="00F36E12">
        <w:rPr>
          <w:b/>
          <w:sz w:val="24"/>
        </w:rPr>
        <w:t xml:space="preserve"> 3838513</w:t>
      </w:r>
      <w:r w:rsidR="00793BD6">
        <w:rPr>
          <w:b/>
          <w:sz w:val="24"/>
        </w:rPr>
        <w:t>.</w:t>
      </w:r>
    </w:p>
    <w:p w14:paraId="4696A185" w14:textId="77777777" w:rsidR="00F36E12" w:rsidRDefault="00F36E12" w:rsidP="00F36E12">
      <w:pPr>
        <w:pStyle w:val="Direccin1"/>
        <w:framePr w:w="0" w:wrap="auto" w:vAnchor="margin" w:hAnchor="text" w:xAlign="left" w:yAlign="inline"/>
        <w:ind w:left="1350"/>
        <w:jc w:val="left"/>
        <w:rPr>
          <w:b/>
          <w:sz w:val="24"/>
        </w:rPr>
      </w:pPr>
      <w:r>
        <w:rPr>
          <w:b/>
          <w:sz w:val="24"/>
        </w:rPr>
        <w:t xml:space="preserve">Celular: </w:t>
      </w:r>
      <w:r w:rsidRPr="00473CD2">
        <w:rPr>
          <w:b/>
          <w:sz w:val="24"/>
        </w:rPr>
        <w:t>3</w:t>
      </w:r>
      <w:r>
        <w:rPr>
          <w:b/>
          <w:sz w:val="24"/>
        </w:rPr>
        <w:t>203969234</w:t>
      </w:r>
    </w:p>
    <w:p w14:paraId="59EB1693" w14:textId="1BBF3546" w:rsidR="00DA6DDA" w:rsidRDefault="001B6F4F" w:rsidP="00F36E12">
      <w:pPr>
        <w:pStyle w:val="Direccin1"/>
        <w:framePr w:w="0" w:wrap="auto" w:vAnchor="margin" w:hAnchor="text" w:xAlign="left" w:yAlign="inline"/>
        <w:ind w:left="1350"/>
        <w:jc w:val="left"/>
        <w:rPr>
          <w:b/>
          <w:sz w:val="24"/>
        </w:rPr>
      </w:pPr>
      <w:r>
        <w:rPr>
          <w:b/>
          <w:sz w:val="24"/>
        </w:rPr>
        <w:t>Consultorio: fijo 7026324 celular 3107681684</w:t>
      </w:r>
    </w:p>
    <w:p w14:paraId="39CE7E9B" w14:textId="77777777" w:rsidR="00473CD2" w:rsidRDefault="00473CD2" w:rsidP="00026009">
      <w:pPr>
        <w:pStyle w:val="Direccin1"/>
        <w:framePr w:w="0" w:wrap="auto" w:vAnchor="margin" w:hAnchor="text" w:xAlign="left" w:yAlign="inline"/>
        <w:ind w:left="1350"/>
        <w:jc w:val="left"/>
        <w:rPr>
          <w:b/>
          <w:sz w:val="24"/>
        </w:rPr>
      </w:pPr>
      <w:r>
        <w:rPr>
          <w:b/>
          <w:sz w:val="24"/>
        </w:rPr>
        <w:t xml:space="preserve">Correo electrónico: </w:t>
      </w:r>
      <w:r w:rsidR="00DA6DDA">
        <w:rPr>
          <w:b/>
          <w:sz w:val="24"/>
        </w:rPr>
        <w:t>jaimeJaramillom@outlook.com</w:t>
      </w:r>
    </w:p>
    <w:p w14:paraId="41DBD700" w14:textId="77777777" w:rsidR="00473CD2" w:rsidRPr="00473CD2" w:rsidRDefault="00473CD2" w:rsidP="00473CD2"/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668"/>
      </w:tblGrid>
      <w:tr w:rsidR="00430BAF" w14:paraId="4EA3A304" w14:textId="77777777">
        <w:tc>
          <w:tcPr>
            <w:tcW w:w="2160" w:type="dxa"/>
          </w:tcPr>
          <w:p w14:paraId="29D3FAE9" w14:textId="77777777" w:rsidR="00430BAF" w:rsidRDefault="00430BAF">
            <w:pPr>
              <w:pStyle w:val="Ttulodeseccin"/>
            </w:pPr>
            <w:r>
              <w:t>Información personal</w:t>
            </w:r>
          </w:p>
          <w:p w14:paraId="444D834D" w14:textId="77777777" w:rsidR="00430BAF" w:rsidRDefault="00430BAF">
            <w:pPr>
              <w:pStyle w:val="Ttulodeseccin"/>
            </w:pPr>
          </w:p>
        </w:tc>
        <w:tc>
          <w:tcPr>
            <w:tcW w:w="6668" w:type="dxa"/>
          </w:tcPr>
          <w:p w14:paraId="6CB305D3" w14:textId="77777777" w:rsidR="00430BAF" w:rsidRDefault="00430BAF" w:rsidP="008125BD">
            <w:pPr>
              <w:pStyle w:val="Informacinpersonal"/>
              <w:ind w:left="0" w:firstLine="0"/>
            </w:pPr>
            <w:r>
              <w:t>Estado civil: Casado</w:t>
            </w:r>
          </w:p>
          <w:p w14:paraId="2AF35C3A" w14:textId="77777777" w:rsidR="00430BAF" w:rsidRDefault="00430BAF" w:rsidP="008125BD">
            <w:pPr>
              <w:pStyle w:val="Logro"/>
              <w:numPr>
                <w:ilvl w:val="0"/>
                <w:numId w:val="0"/>
              </w:numPr>
            </w:pPr>
            <w:r>
              <w:t>Nacionalidad: Colombiano</w:t>
            </w:r>
          </w:p>
          <w:p w14:paraId="5525D830" w14:textId="77777777" w:rsidR="00430BAF" w:rsidRDefault="005D0B91" w:rsidP="008125BD">
            <w:pPr>
              <w:pStyle w:val="Logro"/>
              <w:numPr>
                <w:ilvl w:val="0"/>
                <w:numId w:val="0"/>
              </w:numPr>
            </w:pPr>
            <w:r>
              <w:t>Fecha nacimiento: 12 de Julio de 1963.</w:t>
            </w:r>
          </w:p>
          <w:p w14:paraId="27E38F57" w14:textId="77777777" w:rsidR="00430BAF" w:rsidRDefault="00430BAF" w:rsidP="008125BD">
            <w:pPr>
              <w:pStyle w:val="Logro"/>
              <w:numPr>
                <w:ilvl w:val="0"/>
                <w:numId w:val="0"/>
              </w:numPr>
            </w:pPr>
            <w:r>
              <w:t>Lugar de nacimiento: Pereira, Risaralda.</w:t>
            </w:r>
          </w:p>
          <w:p w14:paraId="5FFED7A4" w14:textId="77777777" w:rsidR="00430BAF" w:rsidRDefault="00430BAF" w:rsidP="008125BD">
            <w:pPr>
              <w:pStyle w:val="Logro"/>
              <w:numPr>
                <w:ilvl w:val="0"/>
                <w:numId w:val="0"/>
              </w:numPr>
            </w:pPr>
            <w:r>
              <w:t>Familia: Dos hijas</w:t>
            </w:r>
          </w:p>
        </w:tc>
      </w:tr>
      <w:tr w:rsidR="008D7230" w14:paraId="33B02EE3" w14:textId="77777777">
        <w:tc>
          <w:tcPr>
            <w:tcW w:w="2160" w:type="dxa"/>
          </w:tcPr>
          <w:p w14:paraId="76B1B4A1" w14:textId="77777777" w:rsidR="008D7230" w:rsidRDefault="008D7230" w:rsidP="008D7230">
            <w:pPr>
              <w:pStyle w:val="Ttulodeseccin"/>
            </w:pPr>
            <w:r>
              <w:t>Educación</w:t>
            </w:r>
          </w:p>
          <w:p w14:paraId="1A6B7F13" w14:textId="77777777" w:rsidR="008D7230" w:rsidRPr="008D7230" w:rsidRDefault="008D7230" w:rsidP="008D7230"/>
        </w:tc>
        <w:tc>
          <w:tcPr>
            <w:tcW w:w="6668" w:type="dxa"/>
          </w:tcPr>
          <w:p w14:paraId="2379E9F3" w14:textId="77777777" w:rsidR="001B6F4F" w:rsidRDefault="001B6F4F" w:rsidP="00044F63">
            <w:pPr>
              <w:pStyle w:val="Logro"/>
              <w:numPr>
                <w:ilvl w:val="0"/>
                <w:numId w:val="0"/>
              </w:numPr>
              <w:ind w:left="180" w:hanging="180"/>
            </w:pPr>
            <w:r>
              <w:rPr>
                <w:b/>
              </w:rPr>
              <w:t>Universidad CES.</w:t>
            </w:r>
            <w:r>
              <w:rPr>
                <w:rFonts w:ascii="Arial Black" w:hAnsi="Arial Black"/>
              </w:rPr>
              <w:t xml:space="preserve"> </w:t>
            </w:r>
            <w:r w:rsidRPr="00930603">
              <w:t>Especialización en</w:t>
            </w:r>
            <w:r>
              <w:t xml:space="preserve"> dolor</w:t>
            </w:r>
            <w:r w:rsidR="001A7A59">
              <w:t xml:space="preserve"> y cuidados Paliativos</w:t>
            </w:r>
            <w:r w:rsidR="00875DF3">
              <w:t>.</w:t>
            </w:r>
            <w:r>
              <w:t xml:space="preserve"> Medellín 2017.</w:t>
            </w:r>
          </w:p>
          <w:p w14:paraId="13553D01" w14:textId="77777777" w:rsidR="00BD1245" w:rsidRDefault="00BD1245" w:rsidP="00BD1245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930603">
              <w:rPr>
                <w:b/>
              </w:rPr>
              <w:t xml:space="preserve">Universidad Nacional Autónoma de México, programa del Hospital Infantil Federico Gómez. </w:t>
            </w:r>
            <w:r w:rsidRPr="00930603">
              <w:t>Especialización en Anestesia Pediátrica, 1993. México D.F. México.</w:t>
            </w:r>
          </w:p>
          <w:p w14:paraId="30455721" w14:textId="77777777" w:rsidR="00BD1245" w:rsidRDefault="00BD1245" w:rsidP="00044F63">
            <w:pPr>
              <w:pStyle w:val="Logro"/>
              <w:numPr>
                <w:ilvl w:val="0"/>
                <w:numId w:val="0"/>
              </w:numPr>
              <w:ind w:left="180" w:hanging="180"/>
            </w:pPr>
          </w:p>
          <w:p w14:paraId="55517012" w14:textId="77777777" w:rsidR="00BD1245" w:rsidRPr="00930603" w:rsidRDefault="00BD1245" w:rsidP="00BD1245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930603">
              <w:rPr>
                <w:b/>
              </w:rPr>
              <w:t xml:space="preserve">Escuela Colombiana de Medicina, programa de la Fundación Santa Fe de Bogotá.  </w:t>
            </w:r>
            <w:r w:rsidRPr="00930603">
              <w:t>Especialista en Anestesiología y Reanimación, 1993.Santa fe de Bogotá. Colombia</w:t>
            </w:r>
          </w:p>
          <w:p w14:paraId="2688487B" w14:textId="77777777" w:rsidR="00BD1245" w:rsidRDefault="00BD1245" w:rsidP="00BD1245">
            <w:pPr>
              <w:pStyle w:val="Logro"/>
              <w:numPr>
                <w:ilvl w:val="0"/>
                <w:numId w:val="0"/>
              </w:numPr>
              <w:ind w:left="245" w:hanging="245"/>
            </w:pPr>
          </w:p>
          <w:p w14:paraId="352DC02B" w14:textId="1295E615" w:rsidR="00BD1245" w:rsidRPr="00BD1245" w:rsidRDefault="00BD1245" w:rsidP="00BD1245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930603">
              <w:rPr>
                <w:b/>
              </w:rPr>
              <w:t xml:space="preserve">Universidad de Caldas. </w:t>
            </w:r>
            <w:r w:rsidRPr="00930603">
              <w:t>Médico y Cirujano,1987. Manizales. Colombia.</w:t>
            </w:r>
          </w:p>
          <w:p w14:paraId="1710CFF1" w14:textId="77777777" w:rsidR="00BD1245" w:rsidRPr="00930603" w:rsidRDefault="00BD1245" w:rsidP="00BD1245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930603">
              <w:rPr>
                <w:b/>
              </w:rPr>
              <w:t>Colegio Siglo XX.</w:t>
            </w:r>
            <w:r w:rsidRPr="00930603">
              <w:t xml:space="preserve"> Bachiller, 1980.  Santa fe de Bogotá. Colombia.</w:t>
            </w:r>
          </w:p>
          <w:p w14:paraId="09FFC188" w14:textId="4FA66C55" w:rsidR="00BD1245" w:rsidRPr="001B6F4F" w:rsidRDefault="00BD1245" w:rsidP="00044F63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ascii="Arial Black" w:hAnsi="Arial Black"/>
                <w:b/>
              </w:rPr>
            </w:pPr>
          </w:p>
        </w:tc>
      </w:tr>
      <w:tr w:rsidR="008D7230" w14:paraId="7BD38247" w14:textId="77777777">
        <w:tc>
          <w:tcPr>
            <w:tcW w:w="2160" w:type="dxa"/>
          </w:tcPr>
          <w:p w14:paraId="090381F3" w14:textId="77777777" w:rsidR="008D7230" w:rsidRDefault="008D7230" w:rsidP="008D7230">
            <w:pPr>
              <w:pStyle w:val="Ttulodeseccin"/>
            </w:pPr>
            <w:r>
              <w:t>Experiencia profesional</w:t>
            </w:r>
          </w:p>
        </w:tc>
        <w:tc>
          <w:tcPr>
            <w:tcW w:w="6668" w:type="dxa"/>
          </w:tcPr>
          <w:p w14:paraId="78925556" w14:textId="0FE1B1C9" w:rsidR="00BD1245" w:rsidRDefault="00BD1245" w:rsidP="00BD124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</w:pPr>
            <w:r>
              <w:rPr>
                <w:b/>
              </w:rPr>
              <w:t xml:space="preserve">Medicina Especializada en Dolor y Trabajo-MEDT SAS. </w:t>
            </w:r>
            <w:r w:rsidR="00875178">
              <w:t>Médico</w:t>
            </w:r>
            <w:r>
              <w:t xml:space="preserve"> Especialista en clínica de dolor.  Desde </w:t>
            </w:r>
            <w:r w:rsidR="00E63EAF">
              <w:t>marzo</w:t>
            </w:r>
            <w:r w:rsidR="00213773">
              <w:t xml:space="preserve"> 2015</w:t>
            </w:r>
            <w:r>
              <w:t xml:space="preserve"> hasta la fecha.</w:t>
            </w:r>
          </w:p>
          <w:p w14:paraId="7BC64A9B" w14:textId="12BFC4A2" w:rsidR="00213773" w:rsidRDefault="00213773" w:rsidP="00BD124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</w:pPr>
            <w:r>
              <w:rPr>
                <w:b/>
              </w:rPr>
              <w:t>Pensakana SAS.</w:t>
            </w:r>
            <w:r>
              <w:t xml:space="preserve"> Gerente y representante legal desde junio del 2021 hasta la fecha. </w:t>
            </w:r>
          </w:p>
          <w:p w14:paraId="0F87F77B" w14:textId="77777777" w:rsidR="00BD1245" w:rsidRDefault="00BD1245" w:rsidP="00BD124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  <w:rPr>
                <w:b/>
              </w:rPr>
            </w:pPr>
            <w:r w:rsidRPr="00C417AC">
              <w:rPr>
                <w:b/>
              </w:rPr>
              <w:t>Sociedad Colombiana de Anestesiología y Reanimación-SCARE.</w:t>
            </w:r>
          </w:p>
          <w:p w14:paraId="7E7BD3AA" w14:textId="16891FAF" w:rsidR="00BD1245" w:rsidRDefault="00BD1245" w:rsidP="00BD124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</w:pPr>
            <w:r w:rsidRPr="007D467F">
              <w:t>Asesor</w:t>
            </w:r>
            <w:r>
              <w:t xml:space="preserve"> científico de la subdirección científica en educación. Desde Julio de 2013 hasta la fecha.</w:t>
            </w:r>
            <w:r w:rsidRPr="007D467F">
              <w:t xml:space="preserve"> </w:t>
            </w:r>
          </w:p>
          <w:p w14:paraId="5AF37B40" w14:textId="04372562" w:rsidR="00143494" w:rsidRPr="00143494" w:rsidRDefault="00143494" w:rsidP="00143494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8A3285">
              <w:rPr>
                <w:b/>
              </w:rPr>
              <w:t>FEPASDE Abogados</w:t>
            </w:r>
            <w:r>
              <w:rPr>
                <w:b/>
              </w:rPr>
              <w:t xml:space="preserve">. </w:t>
            </w:r>
            <w:r>
              <w:t xml:space="preserve">Asesor médico especializado en anestesiología. Agosto del 2013 hasta la fecha.  </w:t>
            </w:r>
          </w:p>
          <w:p w14:paraId="49CC2A6E" w14:textId="77777777" w:rsidR="00143494" w:rsidRDefault="00143494" w:rsidP="00143494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>
              <w:rPr>
                <w:b/>
              </w:rPr>
              <w:t xml:space="preserve">Universidad del Rosario. Bogotá. </w:t>
            </w:r>
          </w:p>
          <w:p w14:paraId="3884922E" w14:textId="77777777" w:rsidR="00143494" w:rsidRDefault="00143494" w:rsidP="00143494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026009">
              <w:t>Instructor asociado</w:t>
            </w:r>
            <w:r>
              <w:t xml:space="preserve"> de anestesiología. Desde julio 2011 hasta la agosto 2012-</w:t>
            </w:r>
          </w:p>
          <w:p w14:paraId="2F1013B3" w14:textId="271DC03F" w:rsidR="00143494" w:rsidRDefault="00143494" w:rsidP="00143494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</w:pPr>
            <w:r>
              <w:lastRenderedPageBreak/>
              <w:t xml:space="preserve">Instructor en los diplomados sobre dolor y medicina cannábica, desde 2019 hasta la fecha. </w:t>
            </w:r>
          </w:p>
          <w:p w14:paraId="178C35E7" w14:textId="0E9CC671" w:rsidR="008D364F" w:rsidRDefault="008D364F" w:rsidP="008D364F">
            <w:pPr>
              <w:pStyle w:val="Logro"/>
              <w:numPr>
                <w:ilvl w:val="0"/>
                <w:numId w:val="0"/>
              </w:numPr>
              <w:ind w:left="180" w:hanging="180"/>
            </w:pPr>
            <w:r>
              <w:rPr>
                <w:b/>
              </w:rPr>
              <w:t xml:space="preserve">Hospital Clínica San Rafael. </w:t>
            </w:r>
            <w:r>
              <w:t>Anestesió</w:t>
            </w:r>
            <w:r w:rsidRPr="001A7A59">
              <w:t>logo</w:t>
            </w:r>
            <w:r>
              <w:t xml:space="preserve">, desde agosto del 2017 hasta la junio del 2021. </w:t>
            </w:r>
            <w:r w:rsidRPr="001A7A59">
              <w:t xml:space="preserve"> </w:t>
            </w:r>
          </w:p>
          <w:p w14:paraId="0B483EE1" w14:textId="705A9BA6" w:rsidR="00BD1245" w:rsidRDefault="00BD1245" w:rsidP="00BD124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</w:pPr>
            <w:r>
              <w:rPr>
                <w:b/>
              </w:rPr>
              <w:t>Centro de especialidades medico quirúrgicas-</w:t>
            </w:r>
            <w:r w:rsidRPr="00E61314">
              <w:rPr>
                <w:b/>
              </w:rPr>
              <w:t>CEMEQ</w:t>
            </w:r>
            <w:r>
              <w:rPr>
                <w:b/>
              </w:rPr>
              <w:t xml:space="preserve">. </w:t>
            </w:r>
            <w:r w:rsidRPr="00E61314">
              <w:t>Anestesiólogo</w:t>
            </w:r>
            <w:r>
              <w:t xml:space="preserve"> y </w:t>
            </w:r>
            <w:r w:rsidR="00875178">
              <w:t>médico</w:t>
            </w:r>
            <w:r>
              <w:t xml:space="preserve"> especialista en la clínica de dolor. Desde febrero 2014 hasta septiembre del 2016.</w:t>
            </w:r>
          </w:p>
          <w:p w14:paraId="53687396" w14:textId="77777777" w:rsidR="00BD1245" w:rsidRDefault="00BD1245" w:rsidP="00BD124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</w:pPr>
            <w:r w:rsidRPr="00B907EC">
              <w:rPr>
                <w:b/>
              </w:rPr>
              <w:t xml:space="preserve">Hospital Universitario </w:t>
            </w:r>
            <w:proofErr w:type="spellStart"/>
            <w:r w:rsidRPr="00B907EC">
              <w:rPr>
                <w:b/>
              </w:rPr>
              <w:t>Mederi</w:t>
            </w:r>
            <w:proofErr w:type="spellEnd"/>
            <w:r>
              <w:t xml:space="preserve">  </w:t>
            </w:r>
          </w:p>
          <w:p w14:paraId="3B053FAC" w14:textId="22D4AAEB" w:rsidR="00BD1245" w:rsidRDefault="00BD1245" w:rsidP="00BD124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</w:pPr>
            <w:r>
              <w:t>Anestesiólogo desde febrero 2009 hasta agosto 2012.</w:t>
            </w:r>
          </w:p>
          <w:p w14:paraId="29A3005E" w14:textId="77777777" w:rsidR="00BD1245" w:rsidRPr="009C4EF4" w:rsidRDefault="00BD1245" w:rsidP="00BD1245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9C4EF4">
              <w:rPr>
                <w:b/>
              </w:rPr>
              <w:t>Clínica Palermo</w:t>
            </w:r>
          </w:p>
          <w:p w14:paraId="6D51ED96" w14:textId="77777777" w:rsidR="00BD1245" w:rsidRDefault="00BD1245" w:rsidP="00BD1245">
            <w:pPr>
              <w:pStyle w:val="Logro"/>
              <w:numPr>
                <w:ilvl w:val="0"/>
                <w:numId w:val="0"/>
              </w:numPr>
              <w:ind w:left="180"/>
              <w:jc w:val="left"/>
            </w:pPr>
            <w:r>
              <w:t>Anestesiólogo, unidad de cirugía ambulatoria 1994-2008.</w:t>
            </w:r>
          </w:p>
          <w:p w14:paraId="01819B86" w14:textId="606E18C0" w:rsidR="00BD1245" w:rsidRPr="009C4EF4" w:rsidRDefault="00BD1245" w:rsidP="00BD1245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9C4EF4">
              <w:rPr>
                <w:b/>
              </w:rPr>
              <w:t>Unidad de Servicios el Salitre, Compensar I.P.S.</w:t>
            </w:r>
          </w:p>
          <w:p w14:paraId="643801F3" w14:textId="6D00E3B7" w:rsidR="00BD1245" w:rsidRDefault="00BD1245" w:rsidP="00BD1245">
            <w:pPr>
              <w:pStyle w:val="Logro"/>
              <w:numPr>
                <w:ilvl w:val="0"/>
                <w:numId w:val="0"/>
              </w:numPr>
              <w:ind w:left="180"/>
              <w:jc w:val="left"/>
            </w:pPr>
            <w:r>
              <w:t>Anestesiólogo, unidad de cirugía ambulatoria, 1998</w:t>
            </w:r>
            <w:r w:rsidR="00E63EAF">
              <w:t xml:space="preserve"> hasta 2017.</w:t>
            </w:r>
            <w:r>
              <w:t xml:space="preserve"> </w:t>
            </w:r>
          </w:p>
          <w:p w14:paraId="53AFAFCD" w14:textId="77777777" w:rsidR="00BD1245" w:rsidRDefault="00BD1245" w:rsidP="00BD1245">
            <w:pPr>
              <w:pStyle w:val="Logro"/>
              <w:numPr>
                <w:ilvl w:val="0"/>
                <w:numId w:val="0"/>
              </w:numPr>
              <w:ind w:left="180"/>
              <w:jc w:val="left"/>
            </w:pPr>
            <w:r>
              <w:t>Anestesiólogo de la Clínica de Dolor 2006 hasta julio del 2017.</w:t>
            </w:r>
          </w:p>
          <w:p w14:paraId="50B78233" w14:textId="77777777" w:rsidR="00BD1245" w:rsidRDefault="00BD1245" w:rsidP="00BD124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  <w:rPr>
                <w:b/>
              </w:rPr>
            </w:pPr>
            <w:r w:rsidRPr="00DD3A05">
              <w:rPr>
                <w:b/>
              </w:rPr>
              <w:t>Liberty Seguros A.R.P.</w:t>
            </w:r>
          </w:p>
          <w:p w14:paraId="47159A7E" w14:textId="452DD9CB" w:rsidR="00BD1245" w:rsidRDefault="00E63EAF" w:rsidP="00BD124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</w:pPr>
            <w:r>
              <w:t>Médico</w:t>
            </w:r>
            <w:r w:rsidR="00BD1245">
              <w:t xml:space="preserve"> especialista adscrito para </w:t>
            </w:r>
            <w:r w:rsidR="008D364F">
              <w:t xml:space="preserve">la </w:t>
            </w:r>
            <w:r>
              <w:t>especialidad</w:t>
            </w:r>
            <w:r w:rsidR="008D364F">
              <w:t xml:space="preserve"> de </w:t>
            </w:r>
            <w:r w:rsidR="00BD1245">
              <w:t xml:space="preserve">dolor </w:t>
            </w:r>
            <w:r w:rsidR="008D364F">
              <w:t xml:space="preserve">y cuidados paliativos </w:t>
            </w:r>
            <w:r w:rsidR="00BD1245">
              <w:t>2006 -2010</w:t>
            </w:r>
          </w:p>
          <w:p w14:paraId="69D6DF94" w14:textId="5F12192D" w:rsidR="00BD1245" w:rsidRPr="00875178" w:rsidRDefault="00BD1245" w:rsidP="00875178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  <w:rPr>
                <w:b/>
              </w:rPr>
            </w:pPr>
            <w:r w:rsidRPr="00C417AC">
              <w:rPr>
                <w:b/>
              </w:rPr>
              <w:t>Sociedad Colombiana de Anestesiología y Reanimación-SCARE.</w:t>
            </w:r>
          </w:p>
          <w:p w14:paraId="3BE8BFB5" w14:textId="69BA34EC" w:rsidR="00BD1245" w:rsidRDefault="00BD1245" w:rsidP="00BD1245">
            <w:pPr>
              <w:pStyle w:val="Logro"/>
              <w:numPr>
                <w:ilvl w:val="0"/>
                <w:numId w:val="0"/>
              </w:numPr>
              <w:jc w:val="left"/>
            </w:pPr>
            <w:r>
              <w:t>Editor del libro “Tratado de anestesiología pediátrica”. Desde Abril 2012-junio 2015.</w:t>
            </w:r>
          </w:p>
          <w:p w14:paraId="4765C4A2" w14:textId="77777777" w:rsidR="00BD1245" w:rsidRDefault="00BD1245" w:rsidP="00BD124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</w:pPr>
            <w:r>
              <w:t>Editor del libro “</w:t>
            </w:r>
            <w:proofErr w:type="spellStart"/>
            <w:r>
              <w:t>Decólogo</w:t>
            </w:r>
            <w:proofErr w:type="spellEnd"/>
            <w:r>
              <w:t xml:space="preserve"> para un ejercicio responsable y seguro”. Julio a diciembre 2015 h.  </w:t>
            </w:r>
          </w:p>
          <w:p w14:paraId="48F1BA74" w14:textId="77777777" w:rsidR="00BD1245" w:rsidRDefault="00BD1245" w:rsidP="00BD124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</w:pPr>
            <w:r>
              <w:t>Editor del libro “Cronología de la anestesia”. Enero junio 2015.</w:t>
            </w:r>
          </w:p>
          <w:p w14:paraId="19E507B9" w14:textId="19B0BD64" w:rsidR="00BD1245" w:rsidRDefault="00BD1245" w:rsidP="00BD1245">
            <w:pPr>
              <w:pStyle w:val="Logro"/>
              <w:numPr>
                <w:ilvl w:val="0"/>
                <w:numId w:val="0"/>
              </w:numPr>
              <w:jc w:val="left"/>
            </w:pPr>
            <w:r>
              <w:t>Editor del libro “Anestesiología pediátrica”. 2001-2003.</w:t>
            </w:r>
          </w:p>
          <w:p w14:paraId="02660B9E" w14:textId="77777777" w:rsidR="00BD1245" w:rsidRPr="009C4EF4" w:rsidRDefault="00BD1245" w:rsidP="00BD1245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9C4EF4">
              <w:rPr>
                <w:b/>
              </w:rPr>
              <w:t>Hospital de la Misericordia</w:t>
            </w:r>
            <w:r>
              <w:rPr>
                <w:b/>
              </w:rPr>
              <w:t>, Universitario Pediátrico.</w:t>
            </w:r>
          </w:p>
          <w:p w14:paraId="1FD863D9" w14:textId="77777777" w:rsidR="00BD1245" w:rsidRDefault="00BD1245" w:rsidP="00BD1245">
            <w:pPr>
              <w:pStyle w:val="Logro"/>
              <w:numPr>
                <w:ilvl w:val="0"/>
                <w:numId w:val="0"/>
              </w:numPr>
              <w:ind w:left="180"/>
              <w:jc w:val="left"/>
            </w:pPr>
            <w:r>
              <w:t>Médico Especialista en anestesiología 1993 – 1998</w:t>
            </w:r>
          </w:p>
          <w:p w14:paraId="4CB01366" w14:textId="523436F5" w:rsidR="00BD1245" w:rsidRDefault="00BD1245" w:rsidP="00BD1245">
            <w:pPr>
              <w:pStyle w:val="Logro"/>
              <w:numPr>
                <w:ilvl w:val="0"/>
                <w:numId w:val="0"/>
              </w:numPr>
              <w:ind w:left="180"/>
              <w:jc w:val="left"/>
            </w:pPr>
            <w:r>
              <w:t>Médico de planta, unidad de cuidado intensivo 1993 – 1995</w:t>
            </w:r>
          </w:p>
          <w:p w14:paraId="0096319D" w14:textId="77777777" w:rsidR="00BD1245" w:rsidRPr="009C4EF4" w:rsidRDefault="00BD1245" w:rsidP="00BD1245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9C4EF4">
              <w:rPr>
                <w:b/>
              </w:rPr>
              <w:t>Hospital San Vicente de Paul, Apía, Risaralda.</w:t>
            </w:r>
          </w:p>
          <w:p w14:paraId="1CFA0F4F" w14:textId="77777777" w:rsidR="00BD1245" w:rsidRDefault="00BD1245" w:rsidP="00BD1245">
            <w:pPr>
              <w:pStyle w:val="Logro"/>
              <w:numPr>
                <w:ilvl w:val="0"/>
                <w:numId w:val="0"/>
              </w:numPr>
              <w:ind w:left="180"/>
              <w:jc w:val="left"/>
            </w:pPr>
            <w:r>
              <w:t>Médico rural 1986 – 1987</w:t>
            </w:r>
          </w:p>
          <w:p w14:paraId="402A07CF" w14:textId="77777777" w:rsidR="00BD1245" w:rsidRPr="009C4EF4" w:rsidRDefault="00BD1245" w:rsidP="00BD1245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9C4EF4">
              <w:rPr>
                <w:b/>
              </w:rPr>
              <w:t>Secretaria de Gobierno de Risaralda</w:t>
            </w:r>
          </w:p>
          <w:p w14:paraId="02408760" w14:textId="1EBA1DFA" w:rsidR="00BD1245" w:rsidRDefault="00BD1245" w:rsidP="00BD1245">
            <w:pPr>
              <w:pStyle w:val="Logro"/>
              <w:numPr>
                <w:ilvl w:val="0"/>
                <w:numId w:val="0"/>
              </w:numPr>
              <w:ind w:left="180"/>
              <w:jc w:val="left"/>
            </w:pPr>
            <w:r>
              <w:t>Médico legista, Municipio de Apía 1986 – 1987</w:t>
            </w:r>
          </w:p>
          <w:p w14:paraId="732565EA" w14:textId="45629E2E" w:rsidR="00BD1245" w:rsidRDefault="00BD1245" w:rsidP="00BD1245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9C4EF4">
              <w:rPr>
                <w:b/>
              </w:rPr>
              <w:t>Fundación Santa fe de Bogotá</w:t>
            </w:r>
            <w:r>
              <w:rPr>
                <w:b/>
              </w:rPr>
              <w:t xml:space="preserve">. </w:t>
            </w:r>
          </w:p>
          <w:p w14:paraId="7CC3BCD0" w14:textId="77777777" w:rsidR="00BD1245" w:rsidRDefault="00BD1245" w:rsidP="00BD1245">
            <w:pPr>
              <w:pStyle w:val="Logro"/>
              <w:numPr>
                <w:ilvl w:val="0"/>
                <w:numId w:val="0"/>
              </w:numPr>
              <w:ind w:left="180"/>
            </w:pPr>
            <w:r>
              <w:t>Internado Rotatorio, 1985-1986.</w:t>
            </w:r>
          </w:p>
          <w:p w14:paraId="7C2F6CAC" w14:textId="77777777" w:rsidR="00BD1245" w:rsidRDefault="00BD1245" w:rsidP="00BD1245">
            <w:pPr>
              <w:pStyle w:val="Logro"/>
              <w:numPr>
                <w:ilvl w:val="0"/>
                <w:numId w:val="0"/>
              </w:numPr>
              <w:ind w:left="180"/>
            </w:pPr>
            <w:r>
              <w:t xml:space="preserve">Residente de anestesiología, 1987 – 1992 </w:t>
            </w:r>
          </w:p>
          <w:p w14:paraId="44CCB1F3" w14:textId="05AA9120" w:rsidR="001A7A59" w:rsidRPr="00BD1245" w:rsidRDefault="00BD1245" w:rsidP="00BD1245">
            <w:pPr>
              <w:pStyle w:val="Logro"/>
              <w:numPr>
                <w:ilvl w:val="0"/>
                <w:numId w:val="0"/>
              </w:numPr>
              <w:ind w:left="180"/>
              <w:jc w:val="left"/>
            </w:pPr>
            <w:r>
              <w:t xml:space="preserve">Especialista </w:t>
            </w:r>
            <w:proofErr w:type="gramStart"/>
            <w:r w:rsidR="006B493E">
              <w:t xml:space="preserve">Hospitalario,  </w:t>
            </w:r>
            <w:r>
              <w:t xml:space="preserve"> </w:t>
            </w:r>
            <w:proofErr w:type="gramEnd"/>
            <w:r>
              <w:t xml:space="preserve">                                                                                 Unidad de cuidado intensivo quirúrgico 1993-1995 </w:t>
            </w:r>
          </w:p>
        </w:tc>
      </w:tr>
      <w:tr w:rsidR="008D7230" w14:paraId="16FBC12F" w14:textId="77777777">
        <w:tc>
          <w:tcPr>
            <w:tcW w:w="2160" w:type="dxa"/>
          </w:tcPr>
          <w:p w14:paraId="7C39D72C" w14:textId="6864E13B" w:rsidR="008D7230" w:rsidRDefault="008D7230">
            <w:pPr>
              <w:pStyle w:val="Ttulodeseccin"/>
            </w:pPr>
            <w:r>
              <w:lastRenderedPageBreak/>
              <w:t>Cursos</w:t>
            </w:r>
          </w:p>
        </w:tc>
        <w:tc>
          <w:tcPr>
            <w:tcW w:w="6668" w:type="dxa"/>
          </w:tcPr>
          <w:p w14:paraId="056BA222" w14:textId="5B9D6CDE" w:rsidR="00ED3884" w:rsidRDefault="004F6336" w:rsidP="007D6502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 Cuso sobre </w:t>
            </w:r>
            <w:r w:rsidR="007D6502">
              <w:t>“</w:t>
            </w:r>
            <w:r w:rsidRPr="004F6336">
              <w:t xml:space="preserve">Atención integral en salud a las </w:t>
            </w:r>
            <w:r w:rsidR="007D6502" w:rsidRPr="004F6336">
              <w:t>víctimas</w:t>
            </w:r>
            <w:r w:rsidRPr="004F6336">
              <w:t xml:space="preserve"> de violencias sexuales</w:t>
            </w:r>
            <w:r w:rsidR="007D6502">
              <w:t xml:space="preserve">”. Secretaria de Salud de Bogotá [Virtual].  </w:t>
            </w:r>
            <w:r w:rsidR="001B19F4">
              <w:t xml:space="preserve">Septiembre </w:t>
            </w:r>
            <w:r w:rsidR="007D6502">
              <w:t xml:space="preserve">2021. </w:t>
            </w:r>
          </w:p>
          <w:p w14:paraId="137887BC" w14:textId="77777777" w:rsidR="001B19F4" w:rsidRDefault="005A38EB" w:rsidP="005A38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Congreso Colombiano de Anestesiología. SCARE. [Virtual], agosto 2021.</w:t>
            </w:r>
          </w:p>
          <w:p w14:paraId="45389C13" w14:textId="0B7ECFB3" w:rsidR="005A38EB" w:rsidRDefault="001B19F4" w:rsidP="001B19F4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Curso sobre “</w:t>
            </w:r>
            <w:r w:rsidRPr="001B19F4">
              <w:t>Implementación y Habilitación en</w:t>
            </w:r>
            <w:r>
              <w:t xml:space="preserve"> </w:t>
            </w:r>
            <w:r w:rsidRPr="001B19F4">
              <w:t>Telemedicina y Telesalud</w:t>
            </w:r>
            <w:r>
              <w:t xml:space="preserve">” [virtual]. </w:t>
            </w:r>
            <w:proofErr w:type="spellStart"/>
            <w:r>
              <w:t>Brainco</w:t>
            </w:r>
            <w:proofErr w:type="spellEnd"/>
            <w:r>
              <w:t xml:space="preserve">. Enero 2021. </w:t>
            </w:r>
            <w:r w:rsidR="005A38EB">
              <w:t xml:space="preserve"> </w:t>
            </w:r>
          </w:p>
          <w:p w14:paraId="2BBFE521" w14:textId="03383198" w:rsidR="005A38EB" w:rsidRDefault="005A38EB" w:rsidP="00ED3884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Curso sobre </w:t>
            </w:r>
            <w:r w:rsidR="007D6502">
              <w:t>“</w:t>
            </w:r>
            <w:r w:rsidR="00ED3884" w:rsidRPr="00ED3884">
              <w:t>Atención Diferencial en Salud a Personas Lesbianas, Gay, Bisexuales,</w:t>
            </w:r>
            <w:r w:rsidR="00ED3884">
              <w:t xml:space="preserve"> </w:t>
            </w:r>
            <w:r w:rsidR="00ED3884" w:rsidRPr="00ED3884">
              <w:t>Trans e Intersexuales (LGBTI)</w:t>
            </w:r>
            <w:r w:rsidR="007D6502">
              <w:t>”</w:t>
            </w:r>
            <w:r>
              <w:t>. Secretaria de Salud de Bogotá</w:t>
            </w:r>
            <w:r w:rsidR="00ED3884">
              <w:t xml:space="preserve"> [Virtual]</w:t>
            </w:r>
            <w:r>
              <w:t xml:space="preserve">. </w:t>
            </w:r>
            <w:r w:rsidR="002D5B9E">
              <w:t xml:space="preserve"> </w:t>
            </w:r>
            <w:r w:rsidR="00ED3884">
              <w:t xml:space="preserve">2020. </w:t>
            </w:r>
          </w:p>
          <w:p w14:paraId="024C489F" w14:textId="4C1A65CA" w:rsidR="002D5B9E" w:rsidRDefault="002D5B9E" w:rsidP="004B74C8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Cursos sobre Humanización de</w:t>
            </w:r>
            <w:r w:rsidR="002E043A">
              <w:t xml:space="preserve">l cuidado de los pacientes oncológicos. </w:t>
            </w:r>
            <w:r>
              <w:t xml:space="preserve"> </w:t>
            </w:r>
            <w:r w:rsidR="002E043A">
              <w:t xml:space="preserve">Universidad Javeriana y el Instituto Nacional de Cancerología, Bogotá años 2018, 2019 y 2020.  </w:t>
            </w:r>
            <w:r>
              <w:t xml:space="preserve"> </w:t>
            </w:r>
          </w:p>
          <w:p w14:paraId="5B3187D2" w14:textId="31E3915C" w:rsidR="00B110D5" w:rsidRDefault="00B110D5" w:rsidP="004B74C8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lastRenderedPageBreak/>
              <w:t>Curso (</w:t>
            </w:r>
            <w:r w:rsidR="002D5B9E">
              <w:t>virtual) de</w:t>
            </w:r>
            <w:r>
              <w:t xml:space="preserve"> educación en Anestesiología. SCARE, septiembre 2018. </w:t>
            </w:r>
          </w:p>
          <w:p w14:paraId="478C5DAC" w14:textId="17DF1D52" w:rsidR="00B110D5" w:rsidRDefault="00B110D5" w:rsidP="00B110D5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proofErr w:type="spellStart"/>
            <w:r w:rsidRPr="00967F3E">
              <w:rPr>
                <w:lang w:val="en-US"/>
              </w:rPr>
              <w:t>Curso</w:t>
            </w:r>
            <w:proofErr w:type="spellEnd"/>
            <w:r w:rsidRPr="00967F3E">
              <w:rPr>
                <w:lang w:val="en-US"/>
              </w:rPr>
              <w:t xml:space="preserve"> (virtual) </w:t>
            </w:r>
            <w:r w:rsidR="00411720" w:rsidRPr="00967F3E">
              <w:rPr>
                <w:lang w:val="en-US"/>
              </w:rPr>
              <w:t>Perioperative Medicine</w:t>
            </w:r>
            <w:r w:rsidRPr="00967F3E">
              <w:rPr>
                <w:lang w:val="en-US"/>
              </w:rPr>
              <w:t xml:space="preserve">. University </w:t>
            </w:r>
            <w:proofErr w:type="spellStart"/>
            <w:r w:rsidRPr="00967F3E">
              <w:rPr>
                <w:lang w:val="en-US"/>
              </w:rPr>
              <w:t>Collegue</w:t>
            </w:r>
            <w:proofErr w:type="spellEnd"/>
            <w:r w:rsidRPr="00967F3E">
              <w:rPr>
                <w:lang w:val="en-US"/>
              </w:rPr>
              <w:t xml:space="preserve"> of London. </w:t>
            </w:r>
            <w:r>
              <w:t xml:space="preserve">Septiembre 2018.  </w:t>
            </w:r>
          </w:p>
          <w:p w14:paraId="35195EB1" w14:textId="3BEFD7A2" w:rsidR="004B74C8" w:rsidRDefault="00B110D5" w:rsidP="00B110D5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Conversatorios sobre </w:t>
            </w:r>
            <w:r w:rsidRPr="00B110D5">
              <w:t>"Emprendiendo el camino hacia la humanización</w:t>
            </w:r>
            <w:proofErr w:type="gramStart"/>
            <w:r w:rsidRPr="00B110D5">
              <w:t>"</w:t>
            </w:r>
            <w:r w:rsidRPr="00B110D5"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  <w:r>
              <w:t>.</w:t>
            </w:r>
            <w:proofErr w:type="gramEnd"/>
            <w:r>
              <w:t xml:space="preserve"> </w:t>
            </w:r>
            <w:r w:rsidRPr="00B110D5">
              <w:t>A</w:t>
            </w:r>
            <w:r>
              <w:t xml:space="preserve">sociación Colombiana de Enfermos </w:t>
            </w:r>
            <w:r w:rsidR="002D5B9E">
              <w:t>Hepáticos</w:t>
            </w:r>
            <w:r>
              <w:t xml:space="preserve"> y</w:t>
            </w:r>
            <w:r w:rsidRPr="00B110D5">
              <w:t xml:space="preserve"> Renales-ACEHR</w:t>
            </w:r>
            <w:r>
              <w:t>,</w:t>
            </w:r>
            <w:r w:rsidRPr="00B110D5">
              <w:t xml:space="preserve"> </w:t>
            </w:r>
            <w:r w:rsidR="004B74C8">
              <w:t xml:space="preserve">Bogotá, Agosto 2018.  </w:t>
            </w:r>
          </w:p>
          <w:p w14:paraId="36702D75" w14:textId="77777777" w:rsidR="00B110D5" w:rsidRDefault="00B110D5" w:rsidP="00B110D5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Seminario sobre </w:t>
            </w:r>
            <w:r w:rsidR="004B74C8">
              <w:t xml:space="preserve">Cuidado Espiritual en los pacientes con Cáncer. Desafíos Éticos. INC, Bogotá, Agosto 2018.  </w:t>
            </w:r>
          </w:p>
          <w:p w14:paraId="771E537D" w14:textId="088CBD85" w:rsidR="004B74C8" w:rsidRDefault="00B110D5" w:rsidP="00B110D5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 Seminario sobre </w:t>
            </w:r>
            <w:r w:rsidR="004B74C8">
              <w:t xml:space="preserve">Cuidado Espiritual en los pacientes con Cáncer. Competencias espirituales.  INC, Bogotá, julio 2018. </w:t>
            </w:r>
            <w:r w:rsidR="009C4316">
              <w:t xml:space="preserve"> </w:t>
            </w:r>
          </w:p>
          <w:p w14:paraId="6574927A" w14:textId="539F8C91" w:rsidR="00411720" w:rsidRDefault="00411720" w:rsidP="00411720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 w:rsidRPr="00411720">
              <w:t xml:space="preserve">Seminario sobre </w:t>
            </w:r>
            <w:r>
              <w:t>Cuidado Centrado en e</w:t>
            </w:r>
            <w:r w:rsidRPr="00411720">
              <w:t>l Paciente</w:t>
            </w:r>
            <w:r>
              <w:t>. SCARE, Bogotá, junio 2018</w:t>
            </w:r>
          </w:p>
          <w:p w14:paraId="5C746939" w14:textId="6F459BCB" w:rsidR="004B74C8" w:rsidRDefault="004B74C8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Congreso Colombiano de Dolor. ACED, </w:t>
            </w:r>
            <w:r w:rsidR="00B110D5">
              <w:t>Medellín</w:t>
            </w:r>
            <w:r>
              <w:t>, Mayo 2018.</w:t>
            </w:r>
          </w:p>
          <w:p w14:paraId="781F9CBA" w14:textId="79E14097" w:rsidR="009C4316" w:rsidRDefault="00B110D5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Congreso de </w:t>
            </w:r>
            <w:r w:rsidR="009C4316">
              <w:t xml:space="preserve">Telemedicina. UNAD, </w:t>
            </w:r>
            <w:r>
              <w:t>Bogotá, O</w:t>
            </w:r>
            <w:r w:rsidR="009C4316">
              <w:t xml:space="preserve">ctubre de 2017. </w:t>
            </w:r>
          </w:p>
          <w:p w14:paraId="0734D919" w14:textId="3EE73E91" w:rsidR="009C4316" w:rsidRDefault="009C4316" w:rsidP="009C4316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 Congreso Colombiano de Dolor</w:t>
            </w:r>
            <w:r w:rsidR="00B110D5">
              <w:t>,</w:t>
            </w:r>
            <w:r w:rsidR="004B74C8">
              <w:t xml:space="preserve"> ACED</w:t>
            </w:r>
            <w:r w:rsidR="00B110D5">
              <w:t>. Bogotá, S</w:t>
            </w:r>
            <w:r>
              <w:t xml:space="preserve">eptiembre 2017. </w:t>
            </w:r>
          </w:p>
          <w:p w14:paraId="519BA300" w14:textId="09CE2544" w:rsidR="0013486F" w:rsidRDefault="0013486F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Congreso Colombiano de Anestesiología. </w:t>
            </w:r>
            <w:r w:rsidR="004B74C8">
              <w:t xml:space="preserve">SCARE, </w:t>
            </w:r>
            <w:r>
              <w:t xml:space="preserve">Barranquilla, Junio 2017. </w:t>
            </w:r>
          </w:p>
          <w:p w14:paraId="1F98B43C" w14:textId="29C3D827" w:rsidR="0013486F" w:rsidRDefault="0013486F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Taller de dolor. Instituto Colombiano del Dolor. Medellín, Octubre 2016. </w:t>
            </w:r>
            <w:r w:rsidR="00170EEE">
              <w:t xml:space="preserve"> </w:t>
            </w:r>
          </w:p>
          <w:p w14:paraId="68E969E1" w14:textId="40472BD4" w:rsidR="004D3D50" w:rsidRDefault="00170EEE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Taller de N</w:t>
            </w:r>
            <w:r w:rsidR="004D3D50">
              <w:t>e</w:t>
            </w:r>
            <w:r>
              <w:t>u</w:t>
            </w:r>
            <w:r w:rsidR="004D3D50">
              <w:t>ro</w:t>
            </w:r>
            <w:r w:rsidR="00112236">
              <w:t>-</w:t>
            </w:r>
            <w:r w:rsidR="004D3D50">
              <w:t xml:space="preserve">estimulación. </w:t>
            </w:r>
            <w:proofErr w:type="spellStart"/>
            <w:r w:rsidR="004D3D50">
              <w:t>Meditronics</w:t>
            </w:r>
            <w:proofErr w:type="spellEnd"/>
            <w:r w:rsidR="004D3D50">
              <w:t>- CLEMI, Bogotá</w:t>
            </w:r>
            <w:r w:rsidR="00112236">
              <w:t>;</w:t>
            </w:r>
            <w:r w:rsidR="004D3D50">
              <w:t xml:space="preserve"> Mayo 2016. </w:t>
            </w:r>
          </w:p>
          <w:p w14:paraId="56E0AD9F" w14:textId="332A163F" w:rsidR="004D3D50" w:rsidRDefault="00170EEE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proofErr w:type="spellStart"/>
            <w:r w:rsidRPr="00967F3E">
              <w:rPr>
                <w:lang w:val="en-US"/>
              </w:rPr>
              <w:t>Curso</w:t>
            </w:r>
            <w:proofErr w:type="spellEnd"/>
            <w:r w:rsidRPr="00967F3E">
              <w:rPr>
                <w:lang w:val="en-US"/>
              </w:rPr>
              <w:t xml:space="preserve"> </w:t>
            </w:r>
            <w:r w:rsidR="00B110D5" w:rsidRPr="00967F3E">
              <w:rPr>
                <w:lang w:val="en-US"/>
              </w:rPr>
              <w:t>(virtual) Quality Improvement in Perioperative Medicine</w:t>
            </w:r>
            <w:r w:rsidR="004D3D50" w:rsidRPr="00967F3E">
              <w:rPr>
                <w:lang w:val="en-US"/>
              </w:rPr>
              <w:t xml:space="preserve">. SCARE-University </w:t>
            </w:r>
            <w:proofErr w:type="spellStart"/>
            <w:r w:rsidR="004D3D50" w:rsidRPr="00967F3E">
              <w:rPr>
                <w:lang w:val="en-US"/>
              </w:rPr>
              <w:t>Collegue</w:t>
            </w:r>
            <w:proofErr w:type="spellEnd"/>
            <w:r w:rsidR="004D3D50" w:rsidRPr="00967F3E">
              <w:rPr>
                <w:lang w:val="en-US"/>
              </w:rPr>
              <w:t xml:space="preserve"> of London. </w:t>
            </w:r>
            <w:r w:rsidR="004D3D50">
              <w:t>Bogotá abril 2016.</w:t>
            </w:r>
          </w:p>
          <w:p w14:paraId="71EFA41A" w14:textId="5585AD1C" w:rsidR="00371866" w:rsidRDefault="00170EEE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Curso de </w:t>
            </w:r>
            <w:r w:rsidR="00371866">
              <w:t>Economía del cuidado para la prevención de eventos adve</w:t>
            </w:r>
            <w:r w:rsidR="00D9349D">
              <w:t>r</w:t>
            </w:r>
            <w:r w:rsidR="00371866">
              <w:t xml:space="preserve">sos. </w:t>
            </w:r>
            <w:r w:rsidR="004B74C8">
              <w:t>SCARE</w:t>
            </w:r>
            <w:r w:rsidR="00371866">
              <w:t>. Octubre 2015, Bogotá</w:t>
            </w:r>
          </w:p>
          <w:p w14:paraId="5200BD14" w14:textId="379E5852" w:rsidR="00DA6DDA" w:rsidRDefault="00DA6DDA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Congreso Colombiano de Anestesiología. </w:t>
            </w:r>
            <w:r w:rsidR="004B74C8">
              <w:t xml:space="preserve">SCARE, </w:t>
            </w:r>
            <w:r>
              <w:t>Cali, Junio 2015.</w:t>
            </w:r>
          </w:p>
          <w:p w14:paraId="0162791E" w14:textId="48581F76" w:rsidR="00DA6DDA" w:rsidRDefault="00DA6DDA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Congreso de dolor del Caribe. </w:t>
            </w:r>
            <w:r w:rsidR="00B110D5">
              <w:t xml:space="preserve">SARAT, </w:t>
            </w:r>
            <w:r>
              <w:t>Barranquilla, Colombia; noviembre 2014.</w:t>
            </w:r>
          </w:p>
          <w:p w14:paraId="39CD2700" w14:textId="2CC3FADF" w:rsidR="00315A43" w:rsidRDefault="00315A43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Congreso Latinoamerican</w:t>
            </w:r>
            <w:r w:rsidR="00B110D5">
              <w:t>o de Anestesia Regional y Dolor,</w:t>
            </w:r>
            <w:r>
              <w:t xml:space="preserve"> </w:t>
            </w:r>
            <w:r w:rsidR="00B110D5">
              <w:t xml:space="preserve">LASRA, </w:t>
            </w:r>
            <w:r>
              <w:t>Medellín 2014.</w:t>
            </w:r>
          </w:p>
          <w:p w14:paraId="0E5E0033" w14:textId="77777777" w:rsidR="007D467F" w:rsidRDefault="007D467F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Congreso de la Federación Europea de capítulos de la I.A.S.P. Dolor neuropático. Florencia, Italia, octubre 2013.</w:t>
            </w:r>
          </w:p>
          <w:p w14:paraId="473A5142" w14:textId="77777777" w:rsidR="007D467F" w:rsidRDefault="007D467F" w:rsidP="007D467F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  Curso práctico de inserción de catéteres de neuroestimulación. Fundación Universitaria Ciencias de la Salud. Bogotá D.C. Septiembre 2013.  </w:t>
            </w:r>
          </w:p>
          <w:p w14:paraId="234C3BAD" w14:textId="77777777" w:rsidR="00C417AC" w:rsidRDefault="00C417AC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Congreso Nacional de Anestesiología y Congreso mundial de TIVA. Cartagena, Mayo 2013. </w:t>
            </w:r>
          </w:p>
          <w:p w14:paraId="3E9A2880" w14:textId="77777777" w:rsidR="00C417AC" w:rsidRDefault="007D467F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Curso prá</w:t>
            </w:r>
            <w:r w:rsidR="00C417AC">
              <w:t xml:space="preserve">ctico de </w:t>
            </w:r>
            <w:proofErr w:type="spellStart"/>
            <w:r w:rsidR="00C417AC">
              <w:t>Epiduroscopia</w:t>
            </w:r>
            <w:proofErr w:type="spellEnd"/>
            <w:r w:rsidR="00C417AC">
              <w:t xml:space="preserve"> diagnóstica y terapéutica. Fundación Universitaria Ciencias de la Salud. Bogotá D.C. Abril 2013.  </w:t>
            </w:r>
          </w:p>
          <w:p w14:paraId="3B10895F" w14:textId="77777777" w:rsidR="008D0CD5" w:rsidRDefault="008D0CD5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Curso anual de la sociedad Cundinamarquesa de anestesiología. Bogotá. Nov 2012. Taller de redacción de textos científicos.</w:t>
            </w:r>
            <w:r w:rsidR="00826834">
              <w:t xml:space="preserve"> Conferencias sobre educación en anestesia.</w:t>
            </w:r>
          </w:p>
          <w:p w14:paraId="0472D74F" w14:textId="77777777" w:rsidR="001B64B4" w:rsidRDefault="001B64B4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Curso de cooperativismo en trabajo asociado. CEPA. Bogotá febrero 20</w:t>
            </w:r>
            <w:r w:rsidR="00C80557">
              <w:t>1</w:t>
            </w:r>
            <w:r>
              <w:t xml:space="preserve">1. </w:t>
            </w:r>
            <w:r w:rsidR="00DC1721">
              <w:t xml:space="preserve"> </w:t>
            </w:r>
          </w:p>
          <w:p w14:paraId="44BAA45A" w14:textId="77777777" w:rsidR="00DC1721" w:rsidRDefault="00DC1721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Curso Anual de la ESRA (Sociedad Europea de Anestesia Regional) España 2010. Alicante Octubre 2010.</w:t>
            </w:r>
          </w:p>
          <w:p w14:paraId="473FE271" w14:textId="77777777" w:rsidR="00DC1721" w:rsidRDefault="00DC1721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Taller de ecografía para anestesia regional. ESRA. Alicante 2010.</w:t>
            </w:r>
          </w:p>
          <w:p w14:paraId="78DEE968" w14:textId="77777777" w:rsidR="00DC1721" w:rsidRDefault="00DC1721" w:rsidP="00DC1721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 Taller de ecografía para procedimientos intervencionistas en dolor. ESRA. Alicante 2010.</w:t>
            </w:r>
          </w:p>
          <w:p w14:paraId="1AAD2B40" w14:textId="059B66D6" w:rsidR="00DC1721" w:rsidRDefault="00DC1721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Curso de Ecografía Perioperatoria. Hospital </w:t>
            </w:r>
            <w:proofErr w:type="spellStart"/>
            <w:r>
              <w:t>Clinico</w:t>
            </w:r>
            <w:proofErr w:type="spellEnd"/>
            <w:r>
              <w:t xml:space="preserve"> de Barcelona. Barcelona. Novi</w:t>
            </w:r>
            <w:r w:rsidR="00112236">
              <w:t>e</w:t>
            </w:r>
            <w:r>
              <w:t xml:space="preserve">mbre 2011. </w:t>
            </w:r>
          </w:p>
          <w:p w14:paraId="00610275" w14:textId="77777777" w:rsidR="00DC1721" w:rsidRDefault="00DC1721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lastRenderedPageBreak/>
              <w:t xml:space="preserve">Curso de anatomía aplicada para anestesia regional guiada por ecografía y Tratamiento el Dolor. Tenerife Noviembre 2010. </w:t>
            </w:r>
          </w:p>
          <w:p w14:paraId="24A7EB91" w14:textId="77777777" w:rsidR="00DC1721" w:rsidRDefault="00DC1721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III Curso Europeo de </w:t>
            </w:r>
            <w:proofErr w:type="spellStart"/>
            <w:r>
              <w:t>neuromodulacion</w:t>
            </w:r>
            <w:proofErr w:type="spellEnd"/>
            <w:r>
              <w:t xml:space="preserve"> para el tratamiento del dolor. ESRA. Barcelona. Noviembre 2010. </w:t>
            </w:r>
            <w:proofErr w:type="gramStart"/>
            <w:r>
              <w:t xml:space="preserve">  .</w:t>
            </w:r>
            <w:proofErr w:type="gramEnd"/>
            <w:r>
              <w:t xml:space="preserve">  </w:t>
            </w:r>
          </w:p>
          <w:p w14:paraId="5904E1D5" w14:textId="0BFD42FF" w:rsidR="0007579B" w:rsidRPr="00DC1721" w:rsidRDefault="0007579B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 w:rsidRPr="00DC1721">
              <w:t>Anestesia regional y ecografía para manejo de dol</w:t>
            </w:r>
            <w:r w:rsidR="00112236">
              <w:t xml:space="preserve">or. Fundación Santa Fe de </w:t>
            </w:r>
            <w:r w:rsidR="00B31B91" w:rsidRPr="00DC1721">
              <w:t>Bogotá</w:t>
            </w:r>
            <w:r w:rsidRPr="00DC1721">
              <w:t xml:space="preserve">. 2010 </w:t>
            </w:r>
          </w:p>
          <w:p w14:paraId="2B588D89" w14:textId="77777777" w:rsidR="00F77038" w:rsidRDefault="00826834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Curso sobre r</w:t>
            </w:r>
            <w:r w:rsidR="00B907EC">
              <w:t>adio protección</w:t>
            </w:r>
            <w:r w:rsidR="00F77038">
              <w:t xml:space="preserve">. </w:t>
            </w:r>
            <w:r w:rsidR="00B907EC">
              <w:t>Bogotá</w:t>
            </w:r>
            <w:r w:rsidR="00F77038">
              <w:t xml:space="preserve">. 2009. </w:t>
            </w:r>
          </w:p>
          <w:p w14:paraId="7F3A7C7C" w14:textId="3B53B96D" w:rsidR="00F77038" w:rsidRDefault="00B907EC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Congreso </w:t>
            </w:r>
            <w:r w:rsidR="00826834">
              <w:t>Europeo de Anestesia</w:t>
            </w:r>
            <w:r w:rsidR="00F77038">
              <w:t>. Milán. 2009.</w:t>
            </w:r>
          </w:p>
          <w:p w14:paraId="01C69856" w14:textId="77777777" w:rsidR="00F77038" w:rsidRDefault="00F77038" w:rsidP="00F77038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Congreso Colombiano de dolor. Bogotá.  2009.</w:t>
            </w:r>
          </w:p>
          <w:p w14:paraId="3ACED550" w14:textId="77777777" w:rsidR="002C2D91" w:rsidRDefault="002C2D91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Congreso Colombiano de Anestesia</w:t>
            </w:r>
            <w:r w:rsidR="00F77038">
              <w:t xml:space="preserve">. Bogotá. </w:t>
            </w:r>
            <w:r>
              <w:t xml:space="preserve"> 2009.</w:t>
            </w:r>
          </w:p>
          <w:p w14:paraId="2BDA2F24" w14:textId="77777777" w:rsidR="00961B57" w:rsidRDefault="00961B57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Congreso Mundial de Anestesia. Ciudad del Cabo. 2008.</w:t>
            </w:r>
          </w:p>
          <w:p w14:paraId="6C4F30B9" w14:textId="77777777" w:rsidR="00961B57" w:rsidRDefault="00961B57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Congreso Europeo de Anestesia. </w:t>
            </w:r>
            <w:proofErr w:type="spellStart"/>
            <w:r>
              <w:t>Munich</w:t>
            </w:r>
            <w:proofErr w:type="spellEnd"/>
            <w:r>
              <w:t xml:space="preserve"> 2007.</w:t>
            </w:r>
          </w:p>
          <w:p w14:paraId="350D0F56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Curso de Manejo del Dolor Agudo Postoperatorio. Hospital General de Valencia. Auspiciado por Laboratorios Baxter. Valencia, España.2006. </w:t>
            </w:r>
          </w:p>
          <w:p w14:paraId="51121FE5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Curso Virtual de Contabilidad para profesionales de la salud. </w:t>
            </w:r>
            <w:proofErr w:type="spellStart"/>
            <w:r>
              <w:t>Scare</w:t>
            </w:r>
            <w:proofErr w:type="spellEnd"/>
            <w:r>
              <w:t xml:space="preserve">. 2006. </w:t>
            </w:r>
          </w:p>
          <w:p w14:paraId="3F5E833C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Cooperativas de Trabajo Asociado. Curso-Taller. </w:t>
            </w:r>
            <w:proofErr w:type="spellStart"/>
            <w:r>
              <w:t>Ascoop</w:t>
            </w:r>
            <w:proofErr w:type="spellEnd"/>
            <w:r>
              <w:t xml:space="preserve">. Paipa 2006.   </w:t>
            </w:r>
          </w:p>
          <w:p w14:paraId="27DD75FB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Anestesia para Cirugía ambulatoria. Sociedad Cundinamarquesa de Anestesiología. Bogotá; 2005.  </w:t>
            </w:r>
          </w:p>
          <w:p w14:paraId="7603E836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Seminario Institucional. Sociedad Colombiana de </w:t>
            </w:r>
            <w:proofErr w:type="gramStart"/>
            <w:r>
              <w:t>Anestesiología  y</w:t>
            </w:r>
            <w:proofErr w:type="gramEnd"/>
            <w:r>
              <w:t xml:space="preserve"> Reanimación. Bogotá 2005 y 2006.   </w:t>
            </w:r>
          </w:p>
          <w:p w14:paraId="0EF04B25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Anestesia para procedimientos de alta complejidad. Sociedad </w:t>
            </w:r>
            <w:proofErr w:type="spellStart"/>
            <w:r>
              <w:t>Cundinamaquesa</w:t>
            </w:r>
            <w:proofErr w:type="spellEnd"/>
            <w:r>
              <w:t xml:space="preserve"> de Anestesiología. Bogotá; 2004.</w:t>
            </w:r>
          </w:p>
          <w:p w14:paraId="337F70BB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III Seminario de Bioseguridad, prevención y manejo de las Infecciones. Compensar. Bogotá. 2004.  </w:t>
            </w:r>
          </w:p>
          <w:p w14:paraId="3B1488CE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Congreso Colombiano de Dolor. Bogotá 2004.</w:t>
            </w:r>
          </w:p>
          <w:p w14:paraId="1DD11CA2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 w:rsidRPr="008D6A97">
              <w:rPr>
                <w:lang w:val="en-US"/>
              </w:rPr>
              <w:t xml:space="preserve">PALS (Pediatric </w:t>
            </w:r>
            <w:proofErr w:type="spellStart"/>
            <w:r w:rsidRPr="008D6A97">
              <w:rPr>
                <w:lang w:val="en-US"/>
              </w:rPr>
              <w:t>Advace</w:t>
            </w:r>
            <w:proofErr w:type="spellEnd"/>
            <w:r w:rsidRPr="008D6A97">
              <w:rPr>
                <w:lang w:val="en-US"/>
              </w:rPr>
              <w:t xml:space="preserve"> Life Support) Colombia. </w:t>
            </w:r>
            <w:r>
              <w:t xml:space="preserve">Bogotá 2004. </w:t>
            </w:r>
          </w:p>
          <w:p w14:paraId="7A442580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Congreso de la asociación de anestesiólogos de Jalisco. México.2004.</w:t>
            </w:r>
          </w:p>
          <w:p w14:paraId="235F979D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Congreso Europeo de Anestesia Regional. Chile. 2004.</w:t>
            </w:r>
          </w:p>
          <w:p w14:paraId="25481C1B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Congreso Latinoamericano de Anestesiología. Guatemala, 2003.</w:t>
            </w:r>
          </w:p>
          <w:p w14:paraId="5A6B08E1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Actualización en Trauma. Sociedad Cundinamarquesa de Anestesiología, Bogotá, 2003.</w:t>
            </w:r>
          </w:p>
          <w:p w14:paraId="57408E1B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Curso Básico de Reanimación Cerebro-Cardio-Pulmonar. Compensar, 2003.</w:t>
            </w:r>
          </w:p>
          <w:p w14:paraId="62989100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proofErr w:type="spellStart"/>
            <w:r>
              <w:t>Farmacoeconomía</w:t>
            </w:r>
            <w:proofErr w:type="spellEnd"/>
            <w:r>
              <w:t xml:space="preserve">. Curso virtual. Sociedad Colombiana de anestesiología y Reanimación. 2003. </w:t>
            </w:r>
          </w:p>
          <w:p w14:paraId="11FF9C1F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Cooperativismo, Curso básico. </w:t>
            </w:r>
            <w:proofErr w:type="spellStart"/>
            <w:r>
              <w:t>Ascoop</w:t>
            </w:r>
            <w:proofErr w:type="spellEnd"/>
            <w:r>
              <w:t>. Bogotá, 2003.</w:t>
            </w:r>
          </w:p>
          <w:p w14:paraId="1615130D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Programa Maestros. </w:t>
            </w:r>
            <w:proofErr w:type="spellStart"/>
            <w:r>
              <w:t>Icfes</w:t>
            </w:r>
            <w:proofErr w:type="spellEnd"/>
            <w:r>
              <w:t>-Universidad de Caldas, Manizales 2003.</w:t>
            </w:r>
          </w:p>
          <w:p w14:paraId="41889FA2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Curso de Lógica. Universidad de Caldas. </w:t>
            </w:r>
            <w:proofErr w:type="gramStart"/>
            <w:r>
              <w:t>Manizales,  2003</w:t>
            </w:r>
            <w:proofErr w:type="gramEnd"/>
            <w:r>
              <w:t>.</w:t>
            </w:r>
          </w:p>
          <w:p w14:paraId="3160CF63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Derecho Médico. SCARE-</w:t>
            </w:r>
            <w:proofErr w:type="spellStart"/>
            <w:r>
              <w:t>Fepasde</w:t>
            </w:r>
            <w:proofErr w:type="spellEnd"/>
            <w:r>
              <w:t xml:space="preserve">. Bogotá, 2003. </w:t>
            </w:r>
          </w:p>
          <w:p w14:paraId="6A00D205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proofErr w:type="gramStart"/>
            <w:r>
              <w:t>Congreso  Colombiano</w:t>
            </w:r>
            <w:proofErr w:type="gramEnd"/>
            <w:r>
              <w:t xml:space="preserve"> de Anestesiología. Cartagena, 2003.</w:t>
            </w:r>
          </w:p>
          <w:p w14:paraId="3C85E77A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Como obtener, filtrar y presentar la información. Sociedad Colombiana de Anestesiología y Reanimación. Bogotá 2002.</w:t>
            </w:r>
          </w:p>
          <w:p w14:paraId="780E0F1B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Sistema operativo Windows. Clínica Palermo, Bogotá 2002.</w:t>
            </w:r>
          </w:p>
          <w:p w14:paraId="4E666C34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Office 2000. Clínica Palermo, Bogotá 2002.</w:t>
            </w:r>
          </w:p>
          <w:p w14:paraId="4A51E839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lastRenderedPageBreak/>
              <w:t xml:space="preserve">Multimedia educativa. Programa Maestros del </w:t>
            </w:r>
            <w:proofErr w:type="spellStart"/>
            <w:r>
              <w:t>Icfes</w:t>
            </w:r>
            <w:proofErr w:type="spellEnd"/>
            <w:r>
              <w:t xml:space="preserve">. Universidad de caldas, Manizales, 2002.  </w:t>
            </w:r>
          </w:p>
          <w:p w14:paraId="4346AAAC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Redacción de textos. Sociedad Colombiana de Anestesiología y Reanimación. Bogotá, 2002.</w:t>
            </w:r>
          </w:p>
          <w:p w14:paraId="090E6BC5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Responsabilidad civil del acto médico. SCARE-</w:t>
            </w:r>
            <w:proofErr w:type="spellStart"/>
            <w:r>
              <w:t>Fepasde</w:t>
            </w:r>
            <w:proofErr w:type="spellEnd"/>
            <w:r>
              <w:t>, Bogotá, 2002.</w:t>
            </w:r>
          </w:p>
          <w:p w14:paraId="09490B88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Anestesiología Pediátrica. Sociedad Cundinamarquesa de Anestesiología. Bogotá, 2002.</w:t>
            </w:r>
          </w:p>
          <w:p w14:paraId="524C2544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Sistemas de contratación. Sociedad Colombiana de Anestesiología y reanimación. Sincelejo, 2001.</w:t>
            </w:r>
          </w:p>
          <w:p w14:paraId="4E3E78C5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Educación e investigación en Anestesia. Sociedad Cundinamarquesa de Anestesiología. Bogotá, 2001.</w:t>
            </w:r>
          </w:p>
          <w:p w14:paraId="4DABF9F4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Facturación de servicios médicos. Universidad del Rosario. Bogotá, 2001.</w:t>
            </w:r>
          </w:p>
          <w:p w14:paraId="59A0DE0E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Anestesiólogos formando empresa. Sociedad Cundinamarquesa de Anestesiología. Bogotá, 2000.</w:t>
            </w:r>
          </w:p>
          <w:p w14:paraId="0B73A5D1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Congreso Mundial de anestesiología. Montreal, 2000.  </w:t>
            </w:r>
          </w:p>
          <w:p w14:paraId="6EACF786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Target </w:t>
            </w:r>
            <w:proofErr w:type="spellStart"/>
            <w:r>
              <w:t>Controlled</w:t>
            </w:r>
            <w:proofErr w:type="spellEnd"/>
            <w:r>
              <w:t xml:space="preserve"> infusión. Curso para instructores. Programa de difusión de </w:t>
            </w:r>
            <w:proofErr w:type="spellStart"/>
            <w:r>
              <w:t>Zeneca</w:t>
            </w:r>
            <w:proofErr w:type="spellEnd"/>
            <w:r>
              <w:t>. Glasgow, 2000.</w:t>
            </w:r>
          </w:p>
          <w:p w14:paraId="7CA0BD26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Congreso Europeo de anestesiología. </w:t>
            </w:r>
            <w:proofErr w:type="spellStart"/>
            <w:r>
              <w:t>Amsterdam</w:t>
            </w:r>
            <w:proofErr w:type="spellEnd"/>
            <w:r>
              <w:t>, 1999.</w:t>
            </w:r>
          </w:p>
          <w:p w14:paraId="3D85432E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Congreso colombiano de Anestesiología. Medellín, 1999. </w:t>
            </w:r>
          </w:p>
          <w:p w14:paraId="3C6F1699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Anestesia Ambulatoria. Sociedad Cundinamarquesa de Anestesiología. Bogotá, 1999.</w:t>
            </w:r>
          </w:p>
          <w:p w14:paraId="0CC2D216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 xml:space="preserve">Anestesia Intravenosa. Curso para instructores. Programa de difusión de </w:t>
            </w:r>
            <w:proofErr w:type="spellStart"/>
            <w:r>
              <w:t>Zeneca</w:t>
            </w:r>
            <w:proofErr w:type="spellEnd"/>
            <w:r>
              <w:t>. Glasgow, 1998.</w:t>
            </w:r>
          </w:p>
          <w:p w14:paraId="29025C0D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Congreso Latinoamericano de Anestesiología. La Habana, 1997.</w:t>
            </w:r>
          </w:p>
          <w:p w14:paraId="5A923231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Congreso Colombiano de Anestesiología, Bogotá, 1995.</w:t>
            </w:r>
          </w:p>
          <w:p w14:paraId="359C68FA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Congreso Mexicano de Anestesiología, México 1993.</w:t>
            </w:r>
          </w:p>
          <w:p w14:paraId="4C741D3B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Ingles. Centro Colombo-Americano. Bogotá 1991.</w:t>
            </w:r>
          </w:p>
          <w:p w14:paraId="1D92352E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Medicina legal. Instituto de Medicina Legal. Pereira, 1986.</w:t>
            </w:r>
          </w:p>
          <w:p w14:paraId="0D0EE9E6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Licores. Secretaría de Salud de Bogotá, 1986.</w:t>
            </w:r>
          </w:p>
          <w:p w14:paraId="102FDB46" w14:textId="77777777" w:rsidR="008D7230" w:rsidRDefault="008D7230" w:rsidP="00DF59EB">
            <w:pPr>
              <w:pStyle w:val="Logro"/>
              <w:numPr>
                <w:ilvl w:val="0"/>
                <w:numId w:val="2"/>
              </w:numPr>
              <w:tabs>
                <w:tab w:val="clear" w:pos="900"/>
                <w:tab w:val="num" w:pos="270"/>
              </w:tabs>
              <w:ind w:left="360" w:hanging="180"/>
            </w:pPr>
            <w:r>
              <w:t>Francés. Alianza Colombo-francesa, 1980.</w:t>
            </w:r>
          </w:p>
        </w:tc>
      </w:tr>
      <w:tr w:rsidR="008D7230" w14:paraId="541E93F7" w14:textId="77777777">
        <w:tc>
          <w:tcPr>
            <w:tcW w:w="2160" w:type="dxa"/>
          </w:tcPr>
          <w:p w14:paraId="532ED6C1" w14:textId="5AC910EA" w:rsidR="008D7230" w:rsidRDefault="008D7230">
            <w:pPr>
              <w:pStyle w:val="Ttulodeseccin"/>
            </w:pPr>
            <w:r>
              <w:lastRenderedPageBreak/>
              <w:t>Publicaciones</w:t>
            </w:r>
          </w:p>
        </w:tc>
        <w:tc>
          <w:tcPr>
            <w:tcW w:w="6668" w:type="dxa"/>
          </w:tcPr>
          <w:p w14:paraId="7848446B" w14:textId="40B3F50C" w:rsidR="00D850B1" w:rsidRPr="00D850B1" w:rsidRDefault="00D850B1" w:rsidP="00D850B1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b/>
                <w:spacing w:val="-5"/>
              </w:rPr>
            </w:pPr>
            <w:r>
              <w:rPr>
                <w:rFonts w:ascii="Arial" w:hAnsi="Arial" w:cs="Arial"/>
                <w:b/>
                <w:spacing w:val="-5"/>
              </w:rPr>
              <w:t>“</w:t>
            </w:r>
            <w:r w:rsidRPr="00D850B1">
              <w:rPr>
                <w:rFonts w:ascii="Arial" w:hAnsi="Arial" w:cs="Arial"/>
                <w:b/>
                <w:spacing w:val="-5"/>
              </w:rPr>
              <w:t>El dolor crónico como problema de origen laboral</w:t>
            </w:r>
            <w:r>
              <w:rPr>
                <w:rFonts w:ascii="Arial" w:hAnsi="Arial" w:cs="Arial"/>
                <w:b/>
                <w:spacing w:val="-5"/>
              </w:rPr>
              <w:t>”</w:t>
            </w:r>
            <w:r w:rsidRPr="00D850B1">
              <w:rPr>
                <w:rFonts w:ascii="Arial" w:hAnsi="Arial" w:cs="Arial"/>
                <w:b/>
                <w:spacing w:val="-5"/>
              </w:rPr>
              <w:t>.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Cs/>
                <w:spacing w:val="-5"/>
              </w:rPr>
              <w:t>Sociedad Colombiana de Medicina del Trabajo (en prensa). 2021</w:t>
            </w:r>
          </w:p>
          <w:p w14:paraId="4625A802" w14:textId="0EC009E5" w:rsidR="00875178" w:rsidRPr="00967F3E" w:rsidRDefault="00875178" w:rsidP="002E043A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color w:val="3C3C3C"/>
                <w:lang w:val="es-CO"/>
              </w:rPr>
            </w:pPr>
            <w:r w:rsidRPr="00967F3E">
              <w:rPr>
                <w:rFonts w:ascii="Arial" w:hAnsi="Arial" w:cs="Arial"/>
                <w:color w:val="3C3C3C"/>
                <w:lang w:val="es-CO"/>
              </w:rPr>
              <w:t>“</w:t>
            </w:r>
            <w:r w:rsidRPr="002E043A">
              <w:rPr>
                <w:rFonts w:ascii="Arial" w:hAnsi="Arial" w:cs="Arial"/>
                <w:b/>
                <w:spacing w:val="-5"/>
              </w:rPr>
              <w:t xml:space="preserve">Recomendaciones para implementar el modelo de cuidado perioperatorio </w:t>
            </w:r>
            <w:proofErr w:type="gramStart"/>
            <w:r w:rsidRPr="002E043A">
              <w:rPr>
                <w:rFonts w:ascii="Arial" w:hAnsi="Arial" w:cs="Arial"/>
                <w:b/>
                <w:spacing w:val="-5"/>
              </w:rPr>
              <w:t>integral centrado</w:t>
            </w:r>
            <w:proofErr w:type="gramEnd"/>
            <w:r w:rsidRPr="002E043A">
              <w:rPr>
                <w:rFonts w:ascii="Arial" w:hAnsi="Arial" w:cs="Arial"/>
                <w:b/>
                <w:spacing w:val="-5"/>
              </w:rPr>
              <w:t xml:space="preserve"> en el paciente en las instituciones de salud colombianas”.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 Sociedad Colombiana de Anestesiología y </w:t>
            </w:r>
            <w:proofErr w:type="gramStart"/>
            <w:r w:rsidRPr="00967F3E">
              <w:rPr>
                <w:rFonts w:ascii="Arial" w:hAnsi="Arial" w:cs="Arial"/>
                <w:color w:val="3C3C3C"/>
                <w:lang w:val="es-CO"/>
              </w:rPr>
              <w:t>Reanimación .</w:t>
            </w:r>
            <w:proofErr w:type="gramEnd"/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 (</w:t>
            </w:r>
            <w:proofErr w:type="spellStart"/>
            <w:r w:rsidRPr="00967F3E">
              <w:rPr>
                <w:rFonts w:ascii="Arial" w:hAnsi="Arial" w:cs="Arial"/>
                <w:color w:val="3C3C3C"/>
                <w:lang w:val="es-CO"/>
              </w:rPr>
              <w:t>ebook</w:t>
            </w:r>
            <w:proofErr w:type="spellEnd"/>
            <w:r w:rsidRPr="00967F3E">
              <w:rPr>
                <w:rFonts w:ascii="Arial" w:hAnsi="Arial" w:cs="Arial"/>
                <w:color w:val="3C3C3C"/>
                <w:lang w:val="es-CO"/>
              </w:rPr>
              <w:t>). Editorial SCARE, Bogotá 201. Disponible en: https://scare.org.co/wp-content/uploads/Cartilla-perioperatoria-internas-para-publicar-04-03-2020.pdf</w:t>
            </w:r>
          </w:p>
          <w:p w14:paraId="12C4E0DE" w14:textId="545CC683" w:rsidR="00BD1245" w:rsidRPr="002E043A" w:rsidRDefault="003825A3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n-US"/>
              </w:rPr>
            </w:pPr>
            <w:r w:rsidRPr="002E043A">
              <w:rPr>
                <w:rFonts w:ascii="Arial" w:hAnsi="Arial" w:cs="Arial"/>
                <w:b/>
                <w:spacing w:val="-5"/>
              </w:rPr>
              <w:t>“</w:t>
            </w:r>
            <w:r w:rsidR="00B110D5" w:rsidRPr="002E043A">
              <w:rPr>
                <w:rFonts w:ascii="Arial" w:hAnsi="Arial" w:cs="Arial"/>
                <w:b/>
                <w:spacing w:val="-5"/>
              </w:rPr>
              <w:t>Cuidado perioperatorio integral centrado en el paciente: reflexiones para el cambio</w:t>
            </w:r>
            <w:r w:rsidRPr="002E043A">
              <w:rPr>
                <w:rFonts w:ascii="Arial" w:hAnsi="Arial" w:cs="Arial"/>
                <w:b/>
                <w:spacing w:val="-5"/>
              </w:rPr>
              <w:t>”</w:t>
            </w:r>
            <w:r w:rsidR="00B110D5" w:rsidRPr="002E043A">
              <w:rPr>
                <w:rFonts w:ascii="Arial" w:hAnsi="Arial" w:cs="Arial"/>
                <w:b/>
                <w:spacing w:val="-5"/>
              </w:rPr>
              <w:t xml:space="preserve">.  </w:t>
            </w:r>
            <w:r w:rsidR="00B110D5" w:rsidRPr="00967F3E">
              <w:rPr>
                <w:rFonts w:ascii="Arial" w:hAnsi="Arial" w:cs="Arial"/>
                <w:color w:val="3C3C3C"/>
                <w:lang w:val="es-CO"/>
              </w:rPr>
              <w:t xml:space="preserve">Sociedad Colombiana de Anestesiología y </w:t>
            </w:r>
            <w:proofErr w:type="gramStart"/>
            <w:r w:rsidR="00B110D5" w:rsidRPr="00967F3E">
              <w:rPr>
                <w:rFonts w:ascii="Arial" w:hAnsi="Arial" w:cs="Arial"/>
                <w:color w:val="3C3C3C"/>
                <w:lang w:val="es-CO"/>
              </w:rPr>
              <w:t>Reanimación .</w:t>
            </w:r>
            <w:proofErr w:type="gramEnd"/>
            <w:r w:rsidR="00B110D5" w:rsidRPr="00967F3E">
              <w:rPr>
                <w:rFonts w:ascii="Arial" w:hAnsi="Arial" w:cs="Arial"/>
                <w:color w:val="3C3C3C"/>
                <w:lang w:val="es-CO"/>
              </w:rPr>
              <w:t xml:space="preserve"> En: </w:t>
            </w:r>
            <w:proofErr w:type="gramStart"/>
            <w:r w:rsidR="00B110D5" w:rsidRPr="00967F3E">
              <w:rPr>
                <w:rFonts w:ascii="Arial" w:hAnsi="Arial" w:cs="Arial"/>
                <w:color w:val="3C3C3C"/>
                <w:lang w:val="es-CO"/>
              </w:rPr>
              <w:t>Colombia  ISBN</w:t>
            </w:r>
            <w:proofErr w:type="gramEnd"/>
            <w:r w:rsidR="00B110D5" w:rsidRPr="00967F3E">
              <w:rPr>
                <w:rFonts w:ascii="Arial" w:hAnsi="Arial" w:cs="Arial"/>
                <w:color w:val="3C3C3C"/>
                <w:lang w:val="es-CO"/>
              </w:rPr>
              <w:t>:  978-958-8873-54-1(</w:t>
            </w:r>
            <w:proofErr w:type="spellStart"/>
            <w:r w:rsidR="00B110D5" w:rsidRPr="00967F3E">
              <w:rPr>
                <w:rFonts w:ascii="Arial" w:hAnsi="Arial" w:cs="Arial"/>
                <w:color w:val="3C3C3C"/>
                <w:lang w:val="es-CO"/>
              </w:rPr>
              <w:t>ebook</w:t>
            </w:r>
            <w:proofErr w:type="spellEnd"/>
            <w:r w:rsidR="00B110D5" w:rsidRPr="00967F3E">
              <w:rPr>
                <w:rFonts w:ascii="Arial" w:hAnsi="Arial" w:cs="Arial"/>
                <w:color w:val="3C3C3C"/>
                <w:lang w:val="es-CO"/>
              </w:rPr>
              <w:t xml:space="preserve">). </w:t>
            </w:r>
            <w:r w:rsidR="00B110D5" w:rsidRPr="002E043A">
              <w:rPr>
                <w:rFonts w:ascii="Arial" w:hAnsi="Arial" w:cs="Arial"/>
                <w:color w:val="3C3C3C"/>
                <w:lang w:val="en-US"/>
              </w:rPr>
              <w:t>Editorial SCARE, Bogotá 2018.</w:t>
            </w:r>
          </w:p>
          <w:p w14:paraId="2DD741ED" w14:textId="77777777" w:rsidR="00BD1245" w:rsidRPr="00967F3E" w:rsidRDefault="001600C6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s-CO"/>
              </w:rPr>
            </w:pPr>
            <w:r w:rsidRPr="002E043A">
              <w:rPr>
                <w:rFonts w:ascii="Arial" w:hAnsi="Arial" w:cs="Arial"/>
                <w:b/>
                <w:spacing w:val="-5"/>
              </w:rPr>
              <w:t xml:space="preserve">“Pilares básicos Para Fomentar La Implementación En Colombia Del Cuidado Perioperatorio Integral Centrado En El Paciente (CPICP). </w:t>
            </w:r>
            <w:r w:rsidRPr="002E043A">
              <w:rPr>
                <w:rFonts w:ascii="Arial" w:hAnsi="Arial" w:cs="Arial"/>
                <w:bCs/>
              </w:rPr>
              <w:t xml:space="preserve">Autores: Jaime Jaramillo Mejía, Luz María Gómez Buitrago, Jorge Rubio Elorza y Juan Carlos Bocanegra </w:t>
            </w:r>
            <w:proofErr w:type="gramStart"/>
            <w:r w:rsidRPr="002E043A">
              <w:rPr>
                <w:rFonts w:ascii="Arial" w:hAnsi="Arial" w:cs="Arial"/>
                <w:bCs/>
              </w:rPr>
              <w:t>Rivera,  en</w:t>
            </w:r>
            <w:proofErr w:type="gramEnd"/>
            <w:r w:rsidRPr="002E043A">
              <w:rPr>
                <w:rFonts w:ascii="Arial" w:hAnsi="Arial" w:cs="Arial"/>
                <w:bCs/>
              </w:rPr>
              <w:t xml:space="preserve"> representación del grupo de estudio en Medicina Perioperatoria de la S.C.A.R.E. Revista </w:t>
            </w:r>
            <w:proofErr w:type="spellStart"/>
            <w:r w:rsidRPr="002E043A">
              <w:rPr>
                <w:rFonts w:ascii="Arial" w:hAnsi="Arial" w:cs="Arial"/>
                <w:bCs/>
              </w:rPr>
              <w:t>InfoSCARE</w:t>
            </w:r>
            <w:proofErr w:type="spellEnd"/>
            <w:r w:rsidRPr="002E043A">
              <w:rPr>
                <w:rFonts w:ascii="Arial" w:hAnsi="Arial" w:cs="Arial"/>
                <w:bCs/>
              </w:rPr>
              <w:t xml:space="preserve">, Agosto-Octubre 2018.  </w:t>
            </w:r>
          </w:p>
          <w:p w14:paraId="38BD1270" w14:textId="728A0ED1" w:rsidR="00BD1245" w:rsidRDefault="009B1136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n-US"/>
              </w:rPr>
            </w:pPr>
            <w:r w:rsidRPr="00967F3E">
              <w:rPr>
                <w:rFonts w:ascii="Arial" w:hAnsi="Arial" w:cs="Arial"/>
                <w:b/>
                <w:spacing w:val="-5"/>
                <w:lang w:val="en-US"/>
              </w:rPr>
              <w:lastRenderedPageBreak/>
              <w:t>“</w:t>
            </w:r>
            <w:hyperlink r:id="rId8" w:tooltip="Comprehensive patient-centered perioperative care:  another step towards expanding horizons in anesthesiology" w:history="1">
              <w:r w:rsidRPr="00967F3E">
                <w:rPr>
                  <w:rFonts w:ascii="Arial" w:hAnsi="Arial" w:cs="Arial"/>
                  <w:b/>
                  <w:spacing w:val="-5"/>
                  <w:lang w:val="en-US"/>
                </w:rPr>
                <w:t>Comprehensive patient-centered perioperative care: another step towards expanding horizons in anesthesiology</w:t>
              </w:r>
            </w:hyperlink>
            <w:r w:rsidRPr="00967F3E">
              <w:rPr>
                <w:rFonts w:ascii="Arial" w:hAnsi="Arial" w:cs="Arial"/>
                <w:b/>
                <w:spacing w:val="-5"/>
                <w:lang w:val="en-US"/>
              </w:rPr>
              <w:t xml:space="preserve">”. </w:t>
            </w:r>
            <w:r w:rsidRPr="002E043A">
              <w:rPr>
                <w:rFonts w:ascii="Arial" w:hAnsi="Arial" w:cs="Arial"/>
                <w:color w:val="3C3C3C"/>
                <w:lang w:val="en-US"/>
              </w:rPr>
              <w:t>Colombian Journal of Anesthesiology. 46(3):240-245, July-September 2018.</w:t>
            </w:r>
          </w:p>
          <w:p w14:paraId="35676F79" w14:textId="7A544B02" w:rsidR="00967F3E" w:rsidRPr="00837F57" w:rsidRDefault="00967F3E" w:rsidP="00837F57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s-CO"/>
              </w:rPr>
            </w:pPr>
            <w:r w:rsidRPr="00967F3E">
              <w:rPr>
                <w:rFonts w:ascii="Arial" w:hAnsi="Arial" w:cs="Arial"/>
                <w:b/>
                <w:spacing w:val="-5"/>
                <w:lang w:val="es-CO"/>
              </w:rPr>
              <w:t>“Comparación de los resultados en los tratamientos ordenados a los pacientes de ARL y EPS que fueron remitidos al Instituto Colombiano del dolor-</w:t>
            </w:r>
            <w:proofErr w:type="spellStart"/>
            <w:r w:rsidRPr="00967F3E">
              <w:rPr>
                <w:rFonts w:ascii="Arial" w:hAnsi="Arial" w:cs="Arial"/>
                <w:b/>
                <w:spacing w:val="-5"/>
                <w:lang w:val="es-CO"/>
              </w:rPr>
              <w:t>Incodol</w:t>
            </w:r>
            <w:proofErr w:type="spellEnd"/>
            <w:r w:rsidRPr="00967F3E">
              <w:rPr>
                <w:rFonts w:ascii="Arial" w:hAnsi="Arial" w:cs="Arial"/>
                <w:b/>
                <w:spacing w:val="-5"/>
                <w:lang w:val="es-CO"/>
              </w:rPr>
              <w:t xml:space="preserve">, por dolor crónico de las extremidades </w:t>
            </w:r>
            <w:proofErr w:type="spellStart"/>
            <w:r w:rsidRPr="00967F3E">
              <w:rPr>
                <w:rFonts w:ascii="Arial" w:hAnsi="Arial" w:cs="Arial"/>
                <w:b/>
                <w:spacing w:val="-5"/>
                <w:lang w:val="es-CO"/>
              </w:rPr>
              <w:t>superiors</w:t>
            </w:r>
            <w:proofErr w:type="spellEnd"/>
            <w:r w:rsidRPr="00967F3E">
              <w:rPr>
                <w:rFonts w:ascii="Arial" w:hAnsi="Arial" w:cs="Arial"/>
                <w:b/>
                <w:spacing w:val="-5"/>
                <w:lang w:val="es-CO"/>
              </w:rPr>
              <w:t>”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>.</w:t>
            </w:r>
            <w:r>
              <w:rPr>
                <w:rFonts w:ascii="Arial" w:hAnsi="Arial" w:cs="Arial"/>
                <w:color w:val="3C3C3C"/>
                <w:lang w:val="es-CO"/>
              </w:rPr>
              <w:t xml:space="preserve"> Tesis de grado para Optar al Titulo de especialista en Dolor y Cuidados Paliativos. Universidad CES. Medellín. 2017. </w:t>
            </w:r>
          </w:p>
          <w:p w14:paraId="25EB68BA" w14:textId="77777777" w:rsidR="00BD1245" w:rsidRPr="002E043A" w:rsidRDefault="00F2686B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n-US"/>
              </w:rPr>
            </w:pPr>
            <w:r w:rsidRPr="002E043A">
              <w:rPr>
                <w:rFonts w:ascii="Arial" w:hAnsi="Arial" w:cs="Arial"/>
                <w:b/>
                <w:spacing w:val="-5"/>
              </w:rPr>
              <w:t>"</w:t>
            </w:r>
            <w:r w:rsidR="003C1759" w:rsidRPr="002E043A">
              <w:rPr>
                <w:rFonts w:ascii="Arial" w:hAnsi="Arial" w:cs="Arial"/>
                <w:b/>
                <w:spacing w:val="-5"/>
              </w:rPr>
              <w:t>Decálogo para un ejercicio médico responsable, ético y seguro”</w:t>
            </w:r>
            <w:r w:rsidRPr="002E043A">
              <w:rPr>
                <w:rFonts w:ascii="Arial" w:hAnsi="Arial" w:cs="Arial"/>
                <w:b/>
                <w:spacing w:val="-5"/>
              </w:rPr>
              <w:t xml:space="preserve"> </w:t>
            </w:r>
            <w:r w:rsidR="003C1759" w:rsidRPr="00967F3E">
              <w:rPr>
                <w:rFonts w:ascii="Arial" w:hAnsi="Arial" w:cs="Arial"/>
                <w:color w:val="3C3C3C"/>
                <w:lang w:val="es-CO"/>
              </w:rPr>
              <w:t xml:space="preserve">Editor. Sociedad Colombiana de Anestesiología y </w:t>
            </w:r>
            <w:proofErr w:type="gramStart"/>
            <w:r w:rsidR="003C1759" w:rsidRPr="00967F3E">
              <w:rPr>
                <w:rFonts w:ascii="Arial" w:hAnsi="Arial" w:cs="Arial"/>
                <w:color w:val="3C3C3C"/>
                <w:lang w:val="es-CO"/>
              </w:rPr>
              <w:t>Reanimación .</w:t>
            </w:r>
            <w:proofErr w:type="gramEnd"/>
            <w:r w:rsidR="003C1759" w:rsidRPr="00967F3E">
              <w:rPr>
                <w:rFonts w:ascii="Arial" w:hAnsi="Arial" w:cs="Arial"/>
                <w:color w:val="3C3C3C"/>
                <w:lang w:val="es-CO"/>
              </w:rPr>
              <w:t xml:space="preserve"> En: </w:t>
            </w:r>
            <w:proofErr w:type="gramStart"/>
            <w:r w:rsidR="003C1759" w:rsidRPr="00967F3E">
              <w:rPr>
                <w:rFonts w:ascii="Arial" w:hAnsi="Arial" w:cs="Arial"/>
                <w:color w:val="3C3C3C"/>
                <w:lang w:val="es-CO"/>
              </w:rPr>
              <w:t>Colombia  ISBN</w:t>
            </w:r>
            <w:proofErr w:type="gramEnd"/>
            <w:r w:rsidR="00FE27C6" w:rsidRPr="00967F3E">
              <w:rPr>
                <w:rFonts w:ascii="Arial" w:hAnsi="Arial" w:cs="Arial"/>
                <w:color w:val="3C3C3C"/>
                <w:lang w:val="es-CO"/>
              </w:rPr>
              <w:t xml:space="preserve">: 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>978-958-8873-33-6</w:t>
            </w:r>
            <w:r w:rsidRPr="00967F3E">
              <w:rPr>
                <w:rFonts w:ascii="Tahoma" w:hAnsi="Tahoma" w:cs="Tahoma"/>
                <w:color w:val="3C3C3C"/>
                <w:lang w:val="es-CO"/>
              </w:rPr>
              <w:t> 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>(</w:t>
            </w:r>
            <w:proofErr w:type="spellStart"/>
            <w:r w:rsidRPr="00967F3E">
              <w:rPr>
                <w:rFonts w:ascii="Arial" w:hAnsi="Arial" w:cs="Arial"/>
                <w:color w:val="3C3C3C"/>
                <w:lang w:val="es-CO"/>
              </w:rPr>
              <w:t>ebook</w:t>
            </w:r>
            <w:proofErr w:type="spellEnd"/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). </w:t>
            </w:r>
            <w:r w:rsidRPr="002E043A">
              <w:rPr>
                <w:rFonts w:ascii="Arial" w:hAnsi="Arial" w:cs="Arial"/>
                <w:color w:val="3C3C3C"/>
                <w:lang w:val="en-US"/>
              </w:rPr>
              <w:t>Editoria</w:t>
            </w:r>
            <w:r w:rsidR="00B110D5" w:rsidRPr="002E043A">
              <w:rPr>
                <w:rFonts w:ascii="Arial" w:hAnsi="Arial" w:cs="Arial"/>
                <w:color w:val="3C3C3C"/>
                <w:lang w:val="en-US"/>
              </w:rPr>
              <w:t>l</w:t>
            </w:r>
            <w:r w:rsidR="003C1759" w:rsidRPr="002E043A">
              <w:rPr>
                <w:rFonts w:ascii="Arial" w:hAnsi="Arial" w:cs="Arial"/>
                <w:color w:val="3C3C3C"/>
                <w:lang w:val="en-US"/>
              </w:rPr>
              <w:t xml:space="preserve"> SCARE, Bogotá 2015. </w:t>
            </w:r>
          </w:p>
          <w:p w14:paraId="5DC918FE" w14:textId="77777777" w:rsidR="00BD1245" w:rsidRPr="002E043A" w:rsidRDefault="00E61314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n-US"/>
              </w:rPr>
            </w:pPr>
            <w:r w:rsidRPr="002E043A">
              <w:rPr>
                <w:rFonts w:ascii="Arial" w:hAnsi="Arial" w:cs="Arial"/>
                <w:b/>
                <w:spacing w:val="-5"/>
              </w:rPr>
              <w:t xml:space="preserve">"Tratado de anestesia Pediátrica" </w:t>
            </w:r>
            <w:r w:rsidR="00BD1245" w:rsidRPr="002E043A">
              <w:rPr>
                <w:rFonts w:ascii="Arial" w:hAnsi="Arial" w:cs="Arial"/>
                <w:b/>
                <w:spacing w:val="-5"/>
              </w:rPr>
              <w:t>Tomos I y II</w:t>
            </w:r>
            <w:r w:rsidRPr="002E043A">
              <w:rPr>
                <w:rFonts w:ascii="Arial" w:hAnsi="Arial" w:cs="Arial"/>
                <w:b/>
                <w:spacing w:val="-5"/>
              </w:rPr>
              <w:t>.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 </w:t>
            </w:r>
            <w:r w:rsidR="00BD1245" w:rsidRPr="00967F3E">
              <w:rPr>
                <w:rFonts w:ascii="Arial" w:hAnsi="Arial" w:cs="Arial"/>
                <w:color w:val="3C3C3C"/>
                <w:lang w:val="es-CO"/>
              </w:rPr>
              <w:t xml:space="preserve"> 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Editor. </w:t>
            </w:r>
            <w:r w:rsidR="008A3285" w:rsidRPr="00967F3E">
              <w:rPr>
                <w:rFonts w:ascii="Arial" w:hAnsi="Arial" w:cs="Arial"/>
                <w:color w:val="3C3C3C"/>
                <w:lang w:val="es-CO"/>
              </w:rPr>
              <w:t xml:space="preserve">Sociedad Colombiana de Anestesiología y </w:t>
            </w:r>
            <w:proofErr w:type="gramStart"/>
            <w:r w:rsidR="008A3285" w:rsidRPr="00967F3E">
              <w:rPr>
                <w:rFonts w:ascii="Arial" w:hAnsi="Arial" w:cs="Arial"/>
                <w:color w:val="3C3C3C"/>
                <w:lang w:val="es-CO"/>
              </w:rPr>
              <w:t>Reanimación .</w:t>
            </w:r>
            <w:proofErr w:type="gramEnd"/>
            <w:r w:rsidR="008A3285" w:rsidRPr="00967F3E">
              <w:rPr>
                <w:rFonts w:ascii="Arial" w:hAnsi="Arial" w:cs="Arial"/>
                <w:color w:val="3C3C3C"/>
                <w:lang w:val="es-CO"/>
              </w:rPr>
              <w:t xml:space="preserve"> </w:t>
            </w:r>
            <w:proofErr w:type="spellStart"/>
            <w:r w:rsidR="008A3285" w:rsidRPr="002E043A">
              <w:rPr>
                <w:rFonts w:ascii="Arial" w:hAnsi="Arial" w:cs="Arial"/>
                <w:color w:val="3C3C3C"/>
                <w:lang w:val="en-US"/>
              </w:rPr>
              <w:t>En</w:t>
            </w:r>
            <w:proofErr w:type="spellEnd"/>
            <w:r w:rsidR="008A3285" w:rsidRPr="002E043A">
              <w:rPr>
                <w:rFonts w:ascii="Arial" w:hAnsi="Arial" w:cs="Arial"/>
                <w:color w:val="3C3C3C"/>
                <w:lang w:val="en-US"/>
              </w:rPr>
              <w:t xml:space="preserve">: </w:t>
            </w:r>
            <w:proofErr w:type="gramStart"/>
            <w:r w:rsidR="008A3285" w:rsidRPr="002E043A">
              <w:rPr>
                <w:rFonts w:ascii="Arial" w:hAnsi="Arial" w:cs="Arial"/>
                <w:color w:val="3C3C3C"/>
                <w:lang w:val="en-US"/>
              </w:rPr>
              <w:t>Colombia  ISBN</w:t>
            </w:r>
            <w:proofErr w:type="gramEnd"/>
            <w:r w:rsidR="008A3285" w:rsidRPr="002E043A">
              <w:rPr>
                <w:rFonts w:ascii="Arial" w:hAnsi="Arial" w:cs="Arial"/>
                <w:color w:val="3C3C3C"/>
                <w:lang w:val="en-US"/>
              </w:rPr>
              <w:t xml:space="preserve">: 978-958-88773-19-0  </w:t>
            </w:r>
            <w:r w:rsidR="008A3285" w:rsidRPr="002E043A">
              <w:rPr>
                <w:rFonts w:ascii="Arial" w:hAnsi="Arial" w:cs="Arial"/>
                <w:i/>
                <w:iCs/>
                <w:color w:val="3C3C3C"/>
                <w:lang w:val="en-US"/>
              </w:rPr>
              <w:t>ed:</w:t>
            </w:r>
            <w:r w:rsidR="008A3285" w:rsidRPr="002E043A">
              <w:rPr>
                <w:rFonts w:ascii="Arial" w:hAnsi="Arial" w:cs="Arial"/>
                <w:color w:val="3C3C3C"/>
                <w:lang w:val="en-US"/>
              </w:rPr>
              <w:t> SCARE</w:t>
            </w:r>
            <w:r w:rsidR="008A3285" w:rsidRPr="002E043A">
              <w:rPr>
                <w:rFonts w:ascii="Arial" w:hAnsi="Arial" w:cs="Arial"/>
                <w:i/>
                <w:iCs/>
                <w:color w:val="3C3C3C"/>
                <w:lang w:val="en-US"/>
              </w:rPr>
              <w:t xml:space="preserve">, </w:t>
            </w:r>
            <w:r w:rsidR="008A3285"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Bogotá 2015. </w:t>
            </w:r>
          </w:p>
          <w:p w14:paraId="4E5B4109" w14:textId="77777777" w:rsidR="00BD1245" w:rsidRPr="002E043A" w:rsidRDefault="00E61314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n-US"/>
              </w:rPr>
            </w:pPr>
            <w:r w:rsidRPr="002E043A">
              <w:rPr>
                <w:rFonts w:ascii="Arial" w:hAnsi="Arial" w:cs="Arial"/>
                <w:b/>
              </w:rPr>
              <w:t>"</w:t>
            </w:r>
            <w:r w:rsidRPr="002E043A">
              <w:rPr>
                <w:rFonts w:ascii="Arial" w:hAnsi="Arial" w:cs="Arial"/>
                <w:b/>
                <w:spacing w:val="-5"/>
              </w:rPr>
              <w:t>Historia de la anestesiología pediátrica"</w:t>
            </w:r>
            <w:r w:rsidR="00BD1245" w:rsidRPr="002E043A">
              <w:rPr>
                <w:rFonts w:ascii="Arial" w:hAnsi="Arial" w:cs="Arial"/>
                <w:b/>
                <w:spacing w:val="-5"/>
              </w:rPr>
              <w:t xml:space="preserve">. </w:t>
            </w:r>
            <w:proofErr w:type="gramStart"/>
            <w:r w:rsidR="00BD1245" w:rsidRPr="002E043A">
              <w:rPr>
                <w:rFonts w:ascii="Arial" w:hAnsi="Arial" w:cs="Arial"/>
                <w:spacing w:val="-5"/>
              </w:rPr>
              <w:t>En,</w:t>
            </w:r>
            <w:r w:rsidR="00BD1245" w:rsidRPr="002E043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E043A">
              <w:rPr>
                <w:rFonts w:ascii="Arial" w:hAnsi="Arial" w:cs="Arial"/>
              </w:rPr>
              <w:t xml:space="preserve"> Tratado</w:t>
            </w:r>
            <w:proofErr w:type="gramEnd"/>
            <w:r w:rsidRPr="002E043A">
              <w:rPr>
                <w:rFonts w:ascii="Arial" w:hAnsi="Arial" w:cs="Arial"/>
              </w:rPr>
              <w:t xml:space="preserve"> de anestesiología pediátrica.  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Sociedad Colombiana de Anestesiología y </w:t>
            </w:r>
            <w:proofErr w:type="gramStart"/>
            <w:r w:rsidRPr="00967F3E">
              <w:rPr>
                <w:rFonts w:ascii="Arial" w:hAnsi="Arial" w:cs="Arial"/>
                <w:color w:val="3C3C3C"/>
                <w:lang w:val="es-CO"/>
              </w:rPr>
              <w:t>Reanimación .</w:t>
            </w:r>
            <w:proofErr w:type="gramEnd"/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 En: </w:t>
            </w:r>
            <w:proofErr w:type="gramStart"/>
            <w:r w:rsidRPr="00967F3E">
              <w:rPr>
                <w:rFonts w:ascii="Arial" w:hAnsi="Arial" w:cs="Arial"/>
                <w:color w:val="3C3C3C"/>
                <w:lang w:val="es-CO"/>
              </w:rPr>
              <w:t>Colombia  ISBN</w:t>
            </w:r>
            <w:proofErr w:type="gramEnd"/>
            <w:r w:rsidRPr="00967F3E">
              <w:rPr>
                <w:rFonts w:ascii="Arial" w:hAnsi="Arial" w:cs="Arial"/>
                <w:color w:val="3C3C3C"/>
                <w:lang w:val="es-CO"/>
              </w:rPr>
              <w:t>: 978-958-88773-19-0</w:t>
            </w:r>
            <w:r w:rsidRPr="00967F3E">
              <w:rPr>
                <w:rFonts w:ascii="Arial" w:hAnsi="Arial" w:cs="Arial"/>
                <w:color w:val="3C3C3C"/>
                <w:sz w:val="24"/>
                <w:szCs w:val="24"/>
                <w:lang w:val="es-CO"/>
              </w:rPr>
              <w:t xml:space="preserve"> 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 </w:t>
            </w:r>
            <w:proofErr w:type="spellStart"/>
            <w:r w:rsidRPr="00967F3E">
              <w:rPr>
                <w:rFonts w:ascii="Arial" w:hAnsi="Arial" w:cs="Arial"/>
                <w:i/>
                <w:iCs/>
                <w:color w:val="3C3C3C"/>
                <w:lang w:val="es-CO"/>
              </w:rPr>
              <w:t>ed</w:t>
            </w:r>
            <w:proofErr w:type="spellEnd"/>
            <w:r w:rsidRPr="00967F3E">
              <w:rPr>
                <w:rFonts w:ascii="Arial" w:hAnsi="Arial" w:cs="Arial"/>
                <w:i/>
                <w:iCs/>
                <w:color w:val="3C3C3C"/>
                <w:lang w:val="es-CO"/>
              </w:rPr>
              <w:t>: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> SCARE</w:t>
            </w:r>
            <w:r w:rsidRPr="00967F3E">
              <w:rPr>
                <w:rFonts w:ascii="Arial" w:hAnsi="Arial" w:cs="Arial"/>
                <w:i/>
                <w:iCs/>
                <w:color w:val="3C3C3C"/>
                <w:lang w:val="es-CO"/>
              </w:rPr>
              <w:t xml:space="preserve">, </w:t>
            </w:r>
            <w:r w:rsidRPr="00967F3E">
              <w:rPr>
                <w:rFonts w:ascii="Arial" w:hAnsi="Arial" w:cs="Arial"/>
                <w:iCs/>
                <w:color w:val="3C3C3C"/>
                <w:lang w:val="es-CO"/>
              </w:rPr>
              <w:t xml:space="preserve">Bogotá 2015. </w:t>
            </w:r>
            <w:proofErr w:type="spellStart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>Tomo</w:t>
            </w:r>
            <w:proofErr w:type="spellEnd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 I, </w:t>
            </w:r>
            <w:proofErr w:type="spellStart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>páginas</w:t>
            </w:r>
            <w:proofErr w:type="spellEnd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 2-71.</w:t>
            </w:r>
          </w:p>
          <w:p w14:paraId="6FF05475" w14:textId="77777777" w:rsidR="00BD1245" w:rsidRPr="002E043A" w:rsidRDefault="00E61314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n-US"/>
              </w:rPr>
            </w:pPr>
            <w:r w:rsidRPr="002E043A">
              <w:rPr>
                <w:rFonts w:ascii="Arial" w:hAnsi="Arial" w:cs="Arial"/>
                <w:b/>
              </w:rPr>
              <w:t>"Aspectos psicológicos"</w:t>
            </w:r>
            <w:r w:rsidRPr="002E043A">
              <w:rPr>
                <w:rFonts w:ascii="Arial" w:hAnsi="Arial" w:cs="Arial"/>
              </w:rPr>
              <w:t xml:space="preserve"> </w:t>
            </w:r>
            <w:r w:rsidR="00BD1245" w:rsidRPr="002E043A">
              <w:rPr>
                <w:rFonts w:ascii="Arial" w:hAnsi="Arial" w:cs="Arial"/>
              </w:rPr>
              <w:t xml:space="preserve">En </w:t>
            </w:r>
            <w:r w:rsidRPr="002E043A">
              <w:rPr>
                <w:rFonts w:ascii="Arial" w:hAnsi="Arial" w:cs="Arial"/>
              </w:rPr>
              <w:t xml:space="preserve">Tratado de anestesiología pediátrica. 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Sociedad Colombiana de Anestesiología y </w:t>
            </w:r>
            <w:proofErr w:type="gramStart"/>
            <w:r w:rsidRPr="00967F3E">
              <w:rPr>
                <w:rFonts w:ascii="Arial" w:hAnsi="Arial" w:cs="Arial"/>
                <w:color w:val="3C3C3C"/>
                <w:lang w:val="es-CO"/>
              </w:rPr>
              <w:t>Reanimación .</w:t>
            </w:r>
            <w:proofErr w:type="gramEnd"/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 En: </w:t>
            </w:r>
            <w:proofErr w:type="gramStart"/>
            <w:r w:rsidRPr="00967F3E">
              <w:rPr>
                <w:rFonts w:ascii="Arial" w:hAnsi="Arial" w:cs="Arial"/>
                <w:color w:val="3C3C3C"/>
                <w:lang w:val="es-CO"/>
              </w:rPr>
              <w:t>Colombia  ISBN</w:t>
            </w:r>
            <w:proofErr w:type="gramEnd"/>
            <w:r w:rsidRPr="00967F3E">
              <w:rPr>
                <w:rFonts w:ascii="Arial" w:hAnsi="Arial" w:cs="Arial"/>
                <w:color w:val="3C3C3C"/>
                <w:lang w:val="es-CO"/>
              </w:rPr>
              <w:t>: 978-958-88773-19-0</w:t>
            </w:r>
            <w:r w:rsidRPr="00967F3E">
              <w:rPr>
                <w:rFonts w:ascii="Arial" w:hAnsi="Arial" w:cs="Arial"/>
                <w:color w:val="3C3C3C"/>
                <w:sz w:val="24"/>
                <w:szCs w:val="24"/>
                <w:lang w:val="es-CO"/>
              </w:rPr>
              <w:t xml:space="preserve"> 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 </w:t>
            </w:r>
            <w:proofErr w:type="spellStart"/>
            <w:r w:rsidRPr="00967F3E">
              <w:rPr>
                <w:rFonts w:ascii="Arial" w:hAnsi="Arial" w:cs="Arial"/>
                <w:i/>
                <w:iCs/>
                <w:color w:val="3C3C3C"/>
                <w:lang w:val="es-CO"/>
              </w:rPr>
              <w:t>ed</w:t>
            </w:r>
            <w:proofErr w:type="spellEnd"/>
            <w:r w:rsidRPr="00967F3E">
              <w:rPr>
                <w:rFonts w:ascii="Arial" w:hAnsi="Arial" w:cs="Arial"/>
                <w:i/>
                <w:iCs/>
                <w:color w:val="3C3C3C"/>
                <w:lang w:val="es-CO"/>
              </w:rPr>
              <w:t>: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> SCARE</w:t>
            </w:r>
            <w:r w:rsidRPr="00967F3E">
              <w:rPr>
                <w:rFonts w:ascii="Arial" w:hAnsi="Arial" w:cs="Arial"/>
                <w:i/>
                <w:iCs/>
                <w:color w:val="3C3C3C"/>
                <w:lang w:val="es-CO"/>
              </w:rPr>
              <w:t xml:space="preserve">, </w:t>
            </w:r>
            <w:r w:rsidRPr="00967F3E">
              <w:rPr>
                <w:rFonts w:ascii="Arial" w:hAnsi="Arial" w:cs="Arial"/>
                <w:iCs/>
                <w:color w:val="3C3C3C"/>
                <w:lang w:val="es-CO"/>
              </w:rPr>
              <w:t xml:space="preserve">Bogotá 2015. </w:t>
            </w:r>
            <w:r w:rsidR="00BD1245" w:rsidRPr="00967F3E">
              <w:rPr>
                <w:rFonts w:ascii="Arial" w:hAnsi="Arial" w:cs="Arial"/>
                <w:iCs/>
                <w:color w:val="3C3C3C"/>
                <w:lang w:val="es-CO"/>
              </w:rPr>
              <w:t xml:space="preserve"> </w:t>
            </w:r>
            <w:proofErr w:type="spellStart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>Tomo</w:t>
            </w:r>
            <w:proofErr w:type="spellEnd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 </w:t>
            </w:r>
            <w:proofErr w:type="gramStart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I,  </w:t>
            </w:r>
            <w:proofErr w:type="spellStart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>páginas</w:t>
            </w:r>
            <w:proofErr w:type="spellEnd"/>
            <w:proofErr w:type="gramEnd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 286-339.</w:t>
            </w:r>
          </w:p>
          <w:p w14:paraId="470D785A" w14:textId="77777777" w:rsidR="00BD1245" w:rsidRPr="002E043A" w:rsidRDefault="00E61314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n-US"/>
              </w:rPr>
            </w:pPr>
            <w:r w:rsidRPr="002E043A">
              <w:rPr>
                <w:rFonts w:ascii="Arial" w:hAnsi="Arial" w:cs="Arial"/>
                <w:b/>
              </w:rPr>
              <w:t>"Cirugía ambulatoria"</w:t>
            </w:r>
            <w:r w:rsidRPr="002E043A">
              <w:rPr>
                <w:rFonts w:ascii="Arial" w:hAnsi="Arial" w:cs="Arial"/>
              </w:rPr>
              <w:t xml:space="preserve"> </w:t>
            </w:r>
            <w:r w:rsidR="00BD1245" w:rsidRPr="002E043A">
              <w:rPr>
                <w:rFonts w:ascii="Arial" w:hAnsi="Arial" w:cs="Arial"/>
              </w:rPr>
              <w:t xml:space="preserve">En </w:t>
            </w:r>
            <w:r w:rsidRPr="002E043A">
              <w:rPr>
                <w:rFonts w:ascii="Arial" w:hAnsi="Arial" w:cs="Arial"/>
              </w:rPr>
              <w:t xml:space="preserve">Tratado de anestesiología pediátrica. 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Sociedad Colombiana de Anestesiología y </w:t>
            </w:r>
            <w:proofErr w:type="gramStart"/>
            <w:r w:rsidRPr="00967F3E">
              <w:rPr>
                <w:rFonts w:ascii="Arial" w:hAnsi="Arial" w:cs="Arial"/>
                <w:color w:val="3C3C3C"/>
                <w:lang w:val="es-CO"/>
              </w:rPr>
              <w:t>Reanimación .</w:t>
            </w:r>
            <w:proofErr w:type="gramEnd"/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 </w:t>
            </w:r>
            <w:proofErr w:type="spellStart"/>
            <w:r w:rsidRPr="002E043A">
              <w:rPr>
                <w:rFonts w:ascii="Arial" w:hAnsi="Arial" w:cs="Arial"/>
                <w:color w:val="3C3C3C"/>
                <w:lang w:val="en-US"/>
              </w:rPr>
              <w:t>En</w:t>
            </w:r>
            <w:proofErr w:type="spellEnd"/>
            <w:r w:rsidRPr="002E043A">
              <w:rPr>
                <w:rFonts w:ascii="Arial" w:hAnsi="Arial" w:cs="Arial"/>
                <w:color w:val="3C3C3C"/>
                <w:lang w:val="en-US"/>
              </w:rPr>
              <w:t xml:space="preserve">: </w:t>
            </w:r>
            <w:proofErr w:type="gramStart"/>
            <w:r w:rsidRPr="002E043A">
              <w:rPr>
                <w:rFonts w:ascii="Arial" w:hAnsi="Arial" w:cs="Arial"/>
                <w:color w:val="3C3C3C"/>
                <w:lang w:val="en-US"/>
              </w:rPr>
              <w:t>Colombia  ISBN</w:t>
            </w:r>
            <w:proofErr w:type="gramEnd"/>
            <w:r w:rsidRPr="002E043A">
              <w:rPr>
                <w:rFonts w:ascii="Arial" w:hAnsi="Arial" w:cs="Arial"/>
                <w:color w:val="3C3C3C"/>
                <w:lang w:val="en-US"/>
              </w:rPr>
              <w:t>: 978-958-88773-19-0</w:t>
            </w:r>
            <w:r w:rsidRPr="002E043A">
              <w:rPr>
                <w:rFonts w:ascii="Arial" w:hAnsi="Arial" w:cs="Arial"/>
                <w:color w:val="3C3C3C"/>
                <w:sz w:val="24"/>
                <w:szCs w:val="24"/>
                <w:lang w:val="en-US"/>
              </w:rPr>
              <w:t xml:space="preserve"> </w:t>
            </w:r>
            <w:r w:rsidRPr="002E043A">
              <w:rPr>
                <w:rFonts w:ascii="Arial" w:hAnsi="Arial" w:cs="Arial"/>
                <w:color w:val="3C3C3C"/>
                <w:lang w:val="en-US"/>
              </w:rPr>
              <w:t xml:space="preserve"> </w:t>
            </w:r>
            <w:r w:rsidRPr="002E043A">
              <w:rPr>
                <w:rFonts w:ascii="Arial" w:hAnsi="Arial" w:cs="Arial"/>
                <w:i/>
                <w:iCs/>
                <w:color w:val="3C3C3C"/>
                <w:lang w:val="en-US"/>
              </w:rPr>
              <w:t>ed:</w:t>
            </w:r>
            <w:r w:rsidRPr="002E043A">
              <w:rPr>
                <w:rFonts w:ascii="Arial" w:hAnsi="Arial" w:cs="Arial"/>
                <w:color w:val="3C3C3C"/>
                <w:lang w:val="en-US"/>
              </w:rPr>
              <w:t> SCARE</w:t>
            </w:r>
            <w:r w:rsidRPr="002E043A">
              <w:rPr>
                <w:rFonts w:ascii="Arial" w:hAnsi="Arial" w:cs="Arial"/>
                <w:i/>
                <w:iCs/>
                <w:color w:val="3C3C3C"/>
                <w:lang w:val="en-US"/>
              </w:rPr>
              <w:t xml:space="preserve">, </w:t>
            </w:r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Bogotá 2015. </w:t>
            </w:r>
            <w:r w:rsidR="00BD1245"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 </w:t>
            </w:r>
            <w:proofErr w:type="spellStart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>Tomo</w:t>
            </w:r>
            <w:proofErr w:type="spellEnd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 </w:t>
            </w:r>
            <w:proofErr w:type="gramStart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I,  </w:t>
            </w:r>
            <w:proofErr w:type="spellStart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>páginas</w:t>
            </w:r>
            <w:proofErr w:type="spellEnd"/>
            <w:proofErr w:type="gramEnd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 578-603.</w:t>
            </w:r>
          </w:p>
          <w:p w14:paraId="2A31ECAB" w14:textId="77777777" w:rsidR="00BD1245" w:rsidRPr="002E043A" w:rsidRDefault="00E61314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n-US"/>
              </w:rPr>
            </w:pPr>
            <w:r w:rsidRPr="002E043A">
              <w:rPr>
                <w:rFonts w:ascii="Arial" w:hAnsi="Arial" w:cs="Arial"/>
                <w:b/>
              </w:rPr>
              <w:t>“Anestesia regional periférica para las extremidades”</w:t>
            </w:r>
            <w:r w:rsidRPr="002E043A">
              <w:rPr>
                <w:rFonts w:ascii="Arial" w:hAnsi="Arial" w:cs="Arial"/>
              </w:rPr>
              <w:t xml:space="preserve"> </w:t>
            </w:r>
            <w:r w:rsidR="00BD1245" w:rsidRPr="002E043A">
              <w:rPr>
                <w:rFonts w:ascii="Arial" w:hAnsi="Arial" w:cs="Arial"/>
              </w:rPr>
              <w:t>En Tratado de anestesiología pediátrica.</w:t>
            </w:r>
            <w:r w:rsidR="00BD1245" w:rsidRPr="00967F3E">
              <w:rPr>
                <w:rFonts w:ascii="Arial" w:hAnsi="Arial" w:cs="Arial"/>
                <w:color w:val="3C3C3C"/>
                <w:lang w:val="es-CO"/>
              </w:rPr>
              <w:t xml:space="preserve"> 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Sociedad Colombiana de Anestesiología y </w:t>
            </w:r>
            <w:proofErr w:type="gramStart"/>
            <w:r w:rsidRPr="00967F3E">
              <w:rPr>
                <w:rFonts w:ascii="Arial" w:hAnsi="Arial" w:cs="Arial"/>
                <w:color w:val="3C3C3C"/>
                <w:lang w:val="es-CO"/>
              </w:rPr>
              <w:t>Reanimación .</w:t>
            </w:r>
            <w:proofErr w:type="gramEnd"/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 En: </w:t>
            </w:r>
            <w:proofErr w:type="gramStart"/>
            <w:r w:rsidRPr="00967F3E">
              <w:rPr>
                <w:rFonts w:ascii="Arial" w:hAnsi="Arial" w:cs="Arial"/>
                <w:color w:val="3C3C3C"/>
                <w:lang w:val="es-CO"/>
              </w:rPr>
              <w:t>Colombia  ISBN</w:t>
            </w:r>
            <w:proofErr w:type="gramEnd"/>
            <w:r w:rsidRPr="00967F3E">
              <w:rPr>
                <w:rFonts w:ascii="Arial" w:hAnsi="Arial" w:cs="Arial"/>
                <w:color w:val="3C3C3C"/>
                <w:lang w:val="es-CO"/>
              </w:rPr>
              <w:t>: 978-958-88773-19-0</w:t>
            </w:r>
            <w:r w:rsidRPr="00967F3E">
              <w:rPr>
                <w:rFonts w:ascii="Arial" w:hAnsi="Arial" w:cs="Arial"/>
                <w:color w:val="3C3C3C"/>
                <w:sz w:val="24"/>
                <w:szCs w:val="24"/>
                <w:lang w:val="es-CO"/>
              </w:rPr>
              <w:t xml:space="preserve"> 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 </w:t>
            </w:r>
            <w:proofErr w:type="spellStart"/>
            <w:r w:rsidRPr="00967F3E">
              <w:rPr>
                <w:rFonts w:ascii="Arial" w:hAnsi="Arial" w:cs="Arial"/>
                <w:i/>
                <w:iCs/>
                <w:color w:val="3C3C3C"/>
                <w:lang w:val="es-CO"/>
              </w:rPr>
              <w:t>ed</w:t>
            </w:r>
            <w:proofErr w:type="spellEnd"/>
            <w:r w:rsidRPr="00967F3E">
              <w:rPr>
                <w:rFonts w:ascii="Arial" w:hAnsi="Arial" w:cs="Arial"/>
                <w:i/>
                <w:iCs/>
                <w:color w:val="3C3C3C"/>
                <w:lang w:val="es-CO"/>
              </w:rPr>
              <w:t>: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> SCARE</w:t>
            </w:r>
            <w:r w:rsidRPr="00967F3E">
              <w:rPr>
                <w:rFonts w:ascii="Arial" w:hAnsi="Arial" w:cs="Arial"/>
                <w:i/>
                <w:iCs/>
                <w:color w:val="3C3C3C"/>
                <w:lang w:val="es-CO"/>
              </w:rPr>
              <w:t xml:space="preserve">, </w:t>
            </w:r>
            <w:r w:rsidRPr="00967F3E">
              <w:rPr>
                <w:rFonts w:ascii="Arial" w:hAnsi="Arial" w:cs="Arial"/>
                <w:iCs/>
                <w:color w:val="3C3C3C"/>
                <w:lang w:val="es-CO"/>
              </w:rPr>
              <w:t xml:space="preserve">Bogotá 2015. </w:t>
            </w:r>
            <w:r w:rsidR="00BD1245" w:rsidRPr="00967F3E">
              <w:rPr>
                <w:rFonts w:ascii="Arial" w:hAnsi="Arial" w:cs="Arial"/>
                <w:iCs/>
                <w:color w:val="3C3C3C"/>
                <w:lang w:val="es-CO"/>
              </w:rPr>
              <w:t xml:space="preserve"> </w:t>
            </w:r>
            <w:proofErr w:type="spellStart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>Tomo</w:t>
            </w:r>
            <w:proofErr w:type="spellEnd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 </w:t>
            </w:r>
            <w:proofErr w:type="gramStart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I,  </w:t>
            </w:r>
            <w:proofErr w:type="spellStart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>páginas</w:t>
            </w:r>
            <w:proofErr w:type="spellEnd"/>
            <w:proofErr w:type="gramEnd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 716-785.</w:t>
            </w:r>
          </w:p>
          <w:p w14:paraId="3A6AE27E" w14:textId="77777777" w:rsidR="00BD1245" w:rsidRPr="002E043A" w:rsidRDefault="00E61314" w:rsidP="00DD3A0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n-US"/>
              </w:rPr>
            </w:pPr>
            <w:r w:rsidRPr="002E043A">
              <w:rPr>
                <w:rFonts w:ascii="Arial" w:hAnsi="Arial" w:cs="Arial"/>
                <w:b/>
              </w:rPr>
              <w:t>“Anestesia regional periférica del tronco”</w:t>
            </w:r>
            <w:r w:rsidRPr="002E043A">
              <w:rPr>
                <w:rFonts w:ascii="Arial" w:hAnsi="Arial" w:cs="Arial"/>
              </w:rPr>
              <w:t xml:space="preserve"> </w:t>
            </w:r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Sociedad Colombiana de Anestesiología y </w:t>
            </w:r>
            <w:proofErr w:type="gramStart"/>
            <w:r w:rsidRPr="00967F3E">
              <w:rPr>
                <w:rFonts w:ascii="Arial" w:hAnsi="Arial" w:cs="Arial"/>
                <w:color w:val="3C3C3C"/>
                <w:lang w:val="es-CO"/>
              </w:rPr>
              <w:t>Reanimación .</w:t>
            </w:r>
            <w:proofErr w:type="gramEnd"/>
            <w:r w:rsidRPr="00967F3E">
              <w:rPr>
                <w:rFonts w:ascii="Arial" w:hAnsi="Arial" w:cs="Arial"/>
                <w:color w:val="3C3C3C"/>
                <w:lang w:val="es-CO"/>
              </w:rPr>
              <w:t xml:space="preserve"> </w:t>
            </w:r>
            <w:proofErr w:type="spellStart"/>
            <w:r w:rsidRPr="002E043A">
              <w:rPr>
                <w:rFonts w:ascii="Arial" w:hAnsi="Arial" w:cs="Arial"/>
                <w:color w:val="3C3C3C"/>
                <w:lang w:val="en-US"/>
              </w:rPr>
              <w:t>En</w:t>
            </w:r>
            <w:proofErr w:type="spellEnd"/>
            <w:r w:rsidRPr="002E043A">
              <w:rPr>
                <w:rFonts w:ascii="Arial" w:hAnsi="Arial" w:cs="Arial"/>
                <w:color w:val="3C3C3C"/>
                <w:lang w:val="en-US"/>
              </w:rPr>
              <w:t xml:space="preserve">: </w:t>
            </w:r>
            <w:proofErr w:type="gramStart"/>
            <w:r w:rsidRPr="002E043A">
              <w:rPr>
                <w:rFonts w:ascii="Arial" w:hAnsi="Arial" w:cs="Arial"/>
                <w:color w:val="3C3C3C"/>
                <w:lang w:val="en-US"/>
              </w:rPr>
              <w:t>Colombia  ISBN</w:t>
            </w:r>
            <w:proofErr w:type="gramEnd"/>
            <w:r w:rsidRPr="002E043A">
              <w:rPr>
                <w:rFonts w:ascii="Arial" w:hAnsi="Arial" w:cs="Arial"/>
                <w:color w:val="3C3C3C"/>
                <w:lang w:val="en-US"/>
              </w:rPr>
              <w:t>: 978-958-88773-19-0</w:t>
            </w:r>
            <w:r w:rsidRPr="002E043A">
              <w:rPr>
                <w:rFonts w:ascii="Arial" w:hAnsi="Arial" w:cs="Arial"/>
                <w:color w:val="3C3C3C"/>
                <w:sz w:val="24"/>
                <w:szCs w:val="24"/>
                <w:lang w:val="en-US"/>
              </w:rPr>
              <w:t xml:space="preserve"> </w:t>
            </w:r>
            <w:r w:rsidRPr="002E043A">
              <w:rPr>
                <w:rFonts w:ascii="Arial" w:hAnsi="Arial" w:cs="Arial"/>
                <w:color w:val="3C3C3C"/>
                <w:lang w:val="en-US"/>
              </w:rPr>
              <w:t xml:space="preserve"> </w:t>
            </w:r>
            <w:r w:rsidRPr="002E043A">
              <w:rPr>
                <w:rFonts w:ascii="Arial" w:hAnsi="Arial" w:cs="Arial"/>
                <w:i/>
                <w:iCs/>
                <w:color w:val="3C3C3C"/>
                <w:lang w:val="en-US"/>
              </w:rPr>
              <w:t>ed:</w:t>
            </w:r>
            <w:r w:rsidRPr="002E043A">
              <w:rPr>
                <w:rFonts w:ascii="Arial" w:hAnsi="Arial" w:cs="Arial"/>
                <w:color w:val="3C3C3C"/>
                <w:lang w:val="en-US"/>
              </w:rPr>
              <w:t> SCARE</w:t>
            </w:r>
            <w:r w:rsidRPr="002E043A">
              <w:rPr>
                <w:rFonts w:ascii="Arial" w:hAnsi="Arial" w:cs="Arial"/>
                <w:i/>
                <w:iCs/>
                <w:color w:val="3C3C3C"/>
                <w:lang w:val="en-US"/>
              </w:rPr>
              <w:t xml:space="preserve">, </w:t>
            </w:r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Bogotá 2015. </w:t>
            </w:r>
            <w:r w:rsidR="00BD1245"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 </w:t>
            </w:r>
            <w:proofErr w:type="spellStart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>Tomo</w:t>
            </w:r>
            <w:proofErr w:type="spellEnd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 </w:t>
            </w:r>
            <w:proofErr w:type="gramStart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I,  </w:t>
            </w:r>
            <w:proofErr w:type="spellStart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>páginas</w:t>
            </w:r>
            <w:proofErr w:type="spellEnd"/>
            <w:proofErr w:type="gramEnd"/>
            <w:r w:rsidRPr="002E043A">
              <w:rPr>
                <w:rFonts w:ascii="Arial" w:hAnsi="Arial" w:cs="Arial"/>
                <w:iCs/>
                <w:color w:val="3C3C3C"/>
                <w:lang w:val="en-US"/>
              </w:rPr>
              <w:t xml:space="preserve"> 786-815.</w:t>
            </w:r>
          </w:p>
          <w:p w14:paraId="50B34F83" w14:textId="77777777" w:rsidR="00BD1245" w:rsidRPr="002E043A" w:rsidRDefault="00AB4C71" w:rsidP="00DD3A0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n-US"/>
              </w:rPr>
            </w:pPr>
            <w:r w:rsidRPr="002E043A">
              <w:rPr>
                <w:rFonts w:ascii="Arial" w:hAnsi="Arial" w:cs="Arial"/>
                <w:b/>
              </w:rPr>
              <w:t>Bloqueo de la fascia Iliaca.</w:t>
            </w:r>
            <w:r w:rsidRPr="002E043A">
              <w:rPr>
                <w:rFonts w:ascii="Arial" w:hAnsi="Arial" w:cs="Arial"/>
                <w:spacing w:val="-5"/>
              </w:rPr>
              <w:t xml:space="preserve"> </w:t>
            </w:r>
            <w:r w:rsidR="00377D63" w:rsidRPr="002E043A">
              <w:rPr>
                <w:rFonts w:ascii="Arial" w:hAnsi="Arial" w:cs="Arial"/>
                <w:spacing w:val="-5"/>
              </w:rPr>
              <w:t>Gustav</w:t>
            </w:r>
            <w:r w:rsidR="007D467F" w:rsidRPr="002E043A">
              <w:rPr>
                <w:rFonts w:ascii="Arial" w:hAnsi="Arial" w:cs="Arial"/>
                <w:spacing w:val="-5"/>
              </w:rPr>
              <w:t>o</w:t>
            </w:r>
            <w:r w:rsidR="00377D63" w:rsidRPr="002E043A">
              <w:rPr>
                <w:rFonts w:ascii="Arial" w:hAnsi="Arial" w:cs="Arial"/>
                <w:spacing w:val="-5"/>
              </w:rPr>
              <w:t xml:space="preserve"> Reyes y Jaime Jaramillo. </w:t>
            </w:r>
            <w:r w:rsidR="00BD1245" w:rsidRPr="002E043A">
              <w:rPr>
                <w:rFonts w:ascii="Arial" w:hAnsi="Arial" w:cs="Arial"/>
                <w:spacing w:val="-5"/>
              </w:rPr>
              <w:t xml:space="preserve">Rev. Col. </w:t>
            </w:r>
            <w:proofErr w:type="spellStart"/>
            <w:r w:rsidR="00377D63" w:rsidRPr="002E043A">
              <w:rPr>
                <w:rFonts w:ascii="Arial" w:hAnsi="Arial" w:cs="Arial"/>
                <w:spacing w:val="-5"/>
              </w:rPr>
              <w:t>Anest</w:t>
            </w:r>
            <w:proofErr w:type="spellEnd"/>
            <w:r w:rsidR="00377D63" w:rsidRPr="002E043A">
              <w:rPr>
                <w:rFonts w:ascii="Arial" w:hAnsi="Arial" w:cs="Arial"/>
                <w:spacing w:val="-5"/>
              </w:rPr>
              <w:t>.</w:t>
            </w:r>
            <w:r w:rsidR="00707030" w:rsidRPr="002E043A">
              <w:rPr>
                <w:rFonts w:ascii="Arial" w:hAnsi="Arial" w:cs="Arial"/>
                <w:spacing w:val="-5"/>
              </w:rPr>
              <w:t xml:space="preserve"> 2010; 38:</w:t>
            </w:r>
            <w:r w:rsidR="00377D63" w:rsidRPr="002E043A">
              <w:rPr>
                <w:rFonts w:ascii="Arial" w:hAnsi="Arial" w:cs="Arial"/>
                <w:spacing w:val="-5"/>
              </w:rPr>
              <w:t xml:space="preserve"> </w:t>
            </w:r>
            <w:r w:rsidR="00707030" w:rsidRPr="002E043A">
              <w:rPr>
                <w:rFonts w:ascii="Arial" w:hAnsi="Arial" w:cs="Arial"/>
                <w:spacing w:val="-5"/>
              </w:rPr>
              <w:t>2-16.</w:t>
            </w:r>
          </w:p>
          <w:p w14:paraId="33B5BF7B" w14:textId="77777777" w:rsidR="00BD1245" w:rsidRPr="002E043A" w:rsidRDefault="00535D70" w:rsidP="004176F3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n-US"/>
              </w:rPr>
            </w:pPr>
            <w:r w:rsidRPr="002E043A">
              <w:rPr>
                <w:rFonts w:ascii="Arial" w:hAnsi="Arial" w:cs="Arial"/>
                <w:b/>
                <w:spacing w:val="-5"/>
              </w:rPr>
              <w:t xml:space="preserve">Impacto y beneficio de la simulación clínica en el desarrollo de las competencias psicomotoras en anestesia: un ensayo clínico aleatorio doble ciego. </w:t>
            </w:r>
            <w:r w:rsidRPr="002E043A">
              <w:rPr>
                <w:rFonts w:ascii="Arial" w:hAnsi="Arial" w:cs="Arial"/>
                <w:spacing w:val="-5"/>
              </w:rPr>
              <w:t xml:space="preserve">Gómez, Luz María; Calderón, Mauricio; Sáenz, Ximena; Reyes, Gustavo; Moreno, Myriam Andrea; Ramírez, </w:t>
            </w:r>
            <w:proofErr w:type="spellStart"/>
            <w:r w:rsidRPr="002E043A">
              <w:rPr>
                <w:rFonts w:ascii="Arial" w:hAnsi="Arial" w:cs="Arial"/>
                <w:spacing w:val="-5"/>
              </w:rPr>
              <w:t>Lizceth</w:t>
            </w:r>
            <w:proofErr w:type="spellEnd"/>
            <w:r w:rsidRPr="002E043A">
              <w:rPr>
                <w:rFonts w:ascii="Arial" w:hAnsi="Arial" w:cs="Arial"/>
                <w:spacing w:val="-5"/>
              </w:rPr>
              <w:t xml:space="preserve"> Jazmín; </w:t>
            </w:r>
            <w:proofErr w:type="spellStart"/>
            <w:r w:rsidRPr="002E043A">
              <w:rPr>
                <w:rFonts w:ascii="Arial" w:hAnsi="Arial" w:cs="Arial"/>
                <w:spacing w:val="-5"/>
              </w:rPr>
              <w:t>Gartdner</w:t>
            </w:r>
            <w:proofErr w:type="spellEnd"/>
            <w:r w:rsidRPr="002E043A">
              <w:rPr>
                <w:rFonts w:ascii="Arial" w:hAnsi="Arial" w:cs="Arial"/>
                <w:spacing w:val="-5"/>
              </w:rPr>
              <w:t xml:space="preserve">, Lorena; Jaramillo, Jaime. </w:t>
            </w:r>
            <w:r w:rsidRPr="002E043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E043A">
              <w:rPr>
                <w:rFonts w:ascii="Arial" w:hAnsi="Arial" w:cs="Arial"/>
                <w:spacing w:val="-5"/>
              </w:rPr>
              <w:t xml:space="preserve">Rev. Col. </w:t>
            </w:r>
            <w:proofErr w:type="spellStart"/>
            <w:r w:rsidRPr="002E043A">
              <w:rPr>
                <w:rFonts w:ascii="Arial" w:hAnsi="Arial" w:cs="Arial"/>
                <w:spacing w:val="-5"/>
              </w:rPr>
              <w:t>Anest</w:t>
            </w:r>
            <w:proofErr w:type="spellEnd"/>
            <w:r w:rsidRPr="002E043A">
              <w:rPr>
                <w:rFonts w:ascii="Arial" w:hAnsi="Arial" w:cs="Arial"/>
                <w:spacing w:val="-5"/>
              </w:rPr>
              <w:t>. 2008</w:t>
            </w:r>
            <w:r w:rsidR="001477EC" w:rsidRPr="002E043A">
              <w:rPr>
                <w:rFonts w:ascii="Arial" w:hAnsi="Arial" w:cs="Arial"/>
                <w:spacing w:val="-5"/>
              </w:rPr>
              <w:t xml:space="preserve"> 36</w:t>
            </w:r>
            <w:r w:rsidRPr="002E043A">
              <w:rPr>
                <w:rFonts w:ascii="Arial" w:hAnsi="Arial" w:cs="Arial"/>
                <w:spacing w:val="-5"/>
              </w:rPr>
              <w:t xml:space="preserve">: </w:t>
            </w:r>
            <w:r w:rsidR="001477EC" w:rsidRPr="002E043A">
              <w:rPr>
                <w:rFonts w:ascii="Arial" w:hAnsi="Arial" w:cs="Arial"/>
                <w:spacing w:val="-5"/>
              </w:rPr>
              <w:t>93-107</w:t>
            </w:r>
          </w:p>
          <w:p w14:paraId="5DD474DA" w14:textId="77777777" w:rsidR="00BD1245" w:rsidRPr="002E043A" w:rsidRDefault="004176F3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n-US"/>
              </w:rPr>
            </w:pPr>
            <w:r w:rsidRPr="002E043A">
              <w:rPr>
                <w:rFonts w:ascii="Arial" w:hAnsi="Arial" w:cs="Arial"/>
                <w:b/>
                <w:spacing w:val="-5"/>
              </w:rPr>
              <w:t>Modelo de enseñanza de las habilidades psicomotoras básicas en anestesia para estudiantes de ciencias de la salud: sistematización de una experiencia.</w:t>
            </w:r>
            <w:r w:rsidRPr="002E04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043A">
              <w:rPr>
                <w:rFonts w:ascii="Arial" w:hAnsi="Arial" w:cs="Arial"/>
                <w:spacing w:val="-5"/>
              </w:rPr>
              <w:t>Lizceth</w:t>
            </w:r>
            <w:proofErr w:type="spellEnd"/>
            <w:r w:rsidRPr="002E043A">
              <w:rPr>
                <w:rFonts w:ascii="Arial" w:hAnsi="Arial" w:cs="Arial"/>
                <w:spacing w:val="-5"/>
              </w:rPr>
              <w:t xml:space="preserve"> Jazmín Ramírez, Myriam Andrea Moreno, Lorena </w:t>
            </w:r>
            <w:proofErr w:type="spellStart"/>
            <w:r w:rsidRPr="002E043A">
              <w:rPr>
                <w:rFonts w:ascii="Arial" w:hAnsi="Arial" w:cs="Arial"/>
                <w:spacing w:val="-5"/>
              </w:rPr>
              <w:t>Gartdner</w:t>
            </w:r>
            <w:proofErr w:type="spellEnd"/>
            <w:r w:rsidRPr="002E043A">
              <w:rPr>
                <w:rFonts w:ascii="Arial" w:hAnsi="Arial" w:cs="Arial"/>
                <w:spacing w:val="-5"/>
              </w:rPr>
              <w:t xml:space="preserve">, Luz María Gómez, Mauricio Calderón, Ximena Sáenz, Gustavo Reyes, Jaime Jaramillo. Rev. Col. </w:t>
            </w:r>
            <w:proofErr w:type="spellStart"/>
            <w:r w:rsidRPr="002E043A">
              <w:rPr>
                <w:rFonts w:ascii="Arial" w:hAnsi="Arial" w:cs="Arial"/>
                <w:spacing w:val="-5"/>
              </w:rPr>
              <w:t>Anest</w:t>
            </w:r>
            <w:proofErr w:type="spellEnd"/>
            <w:r w:rsidRPr="002E043A">
              <w:rPr>
                <w:rFonts w:ascii="Arial" w:hAnsi="Arial" w:cs="Arial"/>
                <w:spacing w:val="-5"/>
              </w:rPr>
              <w:t xml:space="preserve">. </w:t>
            </w:r>
            <w:r w:rsidR="00426C57" w:rsidRPr="002E043A">
              <w:rPr>
                <w:rFonts w:ascii="Arial" w:hAnsi="Arial" w:cs="Arial"/>
                <w:spacing w:val="-5"/>
              </w:rPr>
              <w:t xml:space="preserve">2008; </w:t>
            </w:r>
            <w:r w:rsidRPr="002E043A">
              <w:rPr>
                <w:rFonts w:ascii="Arial" w:hAnsi="Arial" w:cs="Arial"/>
                <w:spacing w:val="-5"/>
              </w:rPr>
              <w:t xml:space="preserve">36: 85-92, </w:t>
            </w:r>
          </w:p>
          <w:p w14:paraId="7B2A87B0" w14:textId="77777777" w:rsidR="00BD1245" w:rsidRPr="002E043A" w:rsidRDefault="00A770CF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n-US"/>
              </w:rPr>
            </w:pPr>
            <w:r w:rsidRPr="002E043A">
              <w:rPr>
                <w:rFonts w:ascii="Arial" w:hAnsi="Arial" w:cs="Arial"/>
                <w:b/>
                <w:spacing w:val="-5"/>
              </w:rPr>
              <w:t xml:space="preserve">Guía de práctica clínica: Manejo de la vía aérea del paciente pediátrico con estómago lleno II parte </w:t>
            </w:r>
            <w:r w:rsidRPr="002E043A">
              <w:rPr>
                <w:rFonts w:ascii="Arial" w:hAnsi="Arial" w:cs="Arial"/>
                <w:spacing w:val="-5"/>
              </w:rPr>
              <w:t xml:space="preserve">Gómez Buitrago, Luz María; Jaramillo, Jaime; Osorio López, James; Reyes Duque, Gustavo; Salcedo Briceño, </w:t>
            </w:r>
            <w:proofErr w:type="spellStart"/>
            <w:r w:rsidRPr="002E043A">
              <w:rPr>
                <w:rFonts w:ascii="Arial" w:hAnsi="Arial" w:cs="Arial"/>
                <w:spacing w:val="-5"/>
              </w:rPr>
              <w:t>Ever</w:t>
            </w:r>
            <w:proofErr w:type="spellEnd"/>
            <w:r w:rsidRPr="002E043A">
              <w:rPr>
                <w:rFonts w:ascii="Arial" w:hAnsi="Arial" w:cs="Arial"/>
                <w:spacing w:val="-5"/>
              </w:rPr>
              <w:t xml:space="preserve"> Eduardo. </w:t>
            </w:r>
            <w:r w:rsidR="00426C57" w:rsidRPr="002E043A">
              <w:rPr>
                <w:rFonts w:ascii="Arial" w:hAnsi="Arial" w:cs="Arial"/>
                <w:spacing w:val="-5"/>
              </w:rPr>
              <w:t xml:space="preserve">Rev. Col. </w:t>
            </w:r>
            <w:proofErr w:type="spellStart"/>
            <w:r w:rsidR="00426C57" w:rsidRPr="002E043A">
              <w:rPr>
                <w:rFonts w:ascii="Arial" w:hAnsi="Arial" w:cs="Arial"/>
                <w:spacing w:val="-5"/>
              </w:rPr>
              <w:t>Anest</w:t>
            </w:r>
            <w:proofErr w:type="spellEnd"/>
            <w:r w:rsidR="00426C57" w:rsidRPr="002E043A">
              <w:rPr>
                <w:rFonts w:ascii="Arial" w:hAnsi="Arial" w:cs="Arial"/>
                <w:spacing w:val="-5"/>
              </w:rPr>
              <w:t xml:space="preserve">. 2007; 35: 183-194.  </w:t>
            </w:r>
          </w:p>
          <w:p w14:paraId="18279ECD" w14:textId="77777777" w:rsidR="00BD1245" w:rsidRPr="002E043A" w:rsidRDefault="00A770CF" w:rsidP="00BA2FFD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color w:val="3C3C3C"/>
                <w:lang w:val="en-US"/>
              </w:rPr>
            </w:pPr>
            <w:r w:rsidRPr="002E043A">
              <w:rPr>
                <w:rFonts w:ascii="Arial" w:hAnsi="Arial" w:cs="Arial"/>
                <w:b/>
                <w:spacing w:val="-5"/>
              </w:rPr>
              <w:t>Guía de práctica clínica: Manejo de la vía aérea del paciente pediátrico con estómago lleno I parte</w:t>
            </w:r>
            <w:r w:rsidR="00AB4C71" w:rsidRPr="002E043A">
              <w:rPr>
                <w:rFonts w:ascii="Arial" w:hAnsi="Arial" w:cs="Arial"/>
                <w:b/>
                <w:spacing w:val="-5"/>
              </w:rPr>
              <w:t xml:space="preserve">. </w:t>
            </w:r>
            <w:r w:rsidR="00AB4C71" w:rsidRPr="002E043A">
              <w:rPr>
                <w:rFonts w:ascii="Arial" w:hAnsi="Arial" w:cs="Arial"/>
                <w:spacing w:val="-5"/>
              </w:rPr>
              <w:t xml:space="preserve">Luz María Gómez Buitrago, </w:t>
            </w:r>
            <w:r w:rsidR="00AB4C71" w:rsidRPr="002E043A">
              <w:rPr>
                <w:rFonts w:ascii="Arial" w:hAnsi="Arial" w:cs="Arial"/>
                <w:spacing w:val="-5"/>
              </w:rPr>
              <w:lastRenderedPageBreak/>
              <w:t xml:space="preserve">Jaime Jaramillo, James Osorio López, Gustavo Reyes Duque, </w:t>
            </w:r>
            <w:proofErr w:type="spellStart"/>
            <w:r w:rsidR="00AB4C71" w:rsidRPr="002E043A">
              <w:rPr>
                <w:rFonts w:ascii="Arial" w:hAnsi="Arial" w:cs="Arial"/>
                <w:spacing w:val="-5"/>
              </w:rPr>
              <w:t>Ever</w:t>
            </w:r>
            <w:proofErr w:type="spellEnd"/>
            <w:r w:rsidR="00AB4C71" w:rsidRPr="002E043A">
              <w:rPr>
                <w:rFonts w:ascii="Arial" w:hAnsi="Arial" w:cs="Arial"/>
                <w:spacing w:val="-5"/>
              </w:rPr>
              <w:t xml:space="preserve"> Eduardo Salcedo Briceño. Rev. Col. </w:t>
            </w:r>
            <w:proofErr w:type="spellStart"/>
            <w:r w:rsidR="00AB4C71" w:rsidRPr="002E043A">
              <w:rPr>
                <w:rFonts w:ascii="Arial" w:hAnsi="Arial" w:cs="Arial"/>
                <w:spacing w:val="-5"/>
              </w:rPr>
              <w:t>Anest</w:t>
            </w:r>
            <w:proofErr w:type="spellEnd"/>
            <w:r w:rsidR="00AB4C71" w:rsidRPr="002E043A">
              <w:rPr>
                <w:rFonts w:ascii="Arial" w:hAnsi="Arial" w:cs="Arial"/>
                <w:spacing w:val="-5"/>
              </w:rPr>
              <w:t xml:space="preserve">. 2007; 35: 101-120.  </w:t>
            </w:r>
          </w:p>
          <w:p w14:paraId="21C8F38E" w14:textId="05C85371" w:rsidR="00BD1245" w:rsidRPr="002E043A" w:rsidRDefault="00BD1245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proofErr w:type="spellStart"/>
            <w:r w:rsidRPr="002E043A">
              <w:rPr>
                <w:rFonts w:ascii="Arial" w:hAnsi="Arial" w:cs="Arial"/>
                <w:b/>
                <w:spacing w:val="-5"/>
              </w:rPr>
              <w:t>F</w:t>
            </w:r>
            <w:r w:rsidR="00BA2FFD" w:rsidRPr="002E043A">
              <w:rPr>
                <w:rFonts w:ascii="Arial" w:hAnsi="Arial" w:cs="Arial"/>
                <w:b/>
                <w:spacing w:val="-5"/>
              </w:rPr>
              <w:t>armacología</w:t>
            </w:r>
            <w:proofErr w:type="spellEnd"/>
            <w:r w:rsidR="00BA2FFD" w:rsidRPr="002E043A">
              <w:rPr>
                <w:rFonts w:ascii="Arial" w:hAnsi="Arial" w:cs="Arial"/>
                <w:b/>
                <w:spacing w:val="-5"/>
              </w:rPr>
              <w:t xml:space="preserve"> de los anestésicos locales.</w:t>
            </w:r>
            <w:r w:rsidR="00BA2FFD" w:rsidRPr="002E04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A2FFD" w:rsidRPr="002E043A">
              <w:rPr>
                <w:rFonts w:ascii="Arial" w:hAnsi="Arial" w:cs="Arial"/>
                <w:spacing w:val="-5"/>
              </w:rPr>
              <w:t xml:space="preserve">Jaime Jaramillo M. Gustavo Reyes D. </w:t>
            </w:r>
            <w:r w:rsidRPr="002E043A">
              <w:rPr>
                <w:rFonts w:ascii="Arial" w:hAnsi="Arial" w:cs="Arial"/>
                <w:spacing w:val="-5"/>
              </w:rPr>
              <w:t xml:space="preserve">Temas selectos en anestesiología </w:t>
            </w:r>
            <w:r w:rsidR="00BA2FFD" w:rsidRPr="002E043A">
              <w:rPr>
                <w:rFonts w:ascii="Arial" w:hAnsi="Arial" w:cs="Arial"/>
                <w:spacing w:val="-5"/>
              </w:rPr>
              <w:t xml:space="preserve">Universidad de Caldas </w:t>
            </w:r>
            <w:hyperlink r:id="rId9" w:history="1">
              <w:r w:rsidRPr="002E043A">
                <w:rPr>
                  <w:rStyle w:val="Hipervnculo"/>
                  <w:rFonts w:ascii="Arial" w:hAnsi="Arial" w:cs="Arial"/>
                  <w:spacing w:val="-5"/>
                </w:rPr>
                <w:t>http://salud.ucaldas.edu.co/pdf/temas_selectos_4.pdf</w:t>
              </w:r>
            </w:hyperlink>
          </w:p>
          <w:p w14:paraId="0DC1B996" w14:textId="77777777" w:rsidR="00BD1245" w:rsidRPr="002E043A" w:rsidRDefault="00454615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 xml:space="preserve">Anestesia Multimodal. </w:t>
            </w:r>
            <w:r w:rsidRPr="002E043A">
              <w:rPr>
                <w:rFonts w:ascii="Arial" w:hAnsi="Arial" w:cs="Arial"/>
              </w:rPr>
              <w:t xml:space="preserve">Publicación en </w:t>
            </w:r>
            <w:proofErr w:type="spellStart"/>
            <w:r w:rsidRPr="002E043A">
              <w:rPr>
                <w:rFonts w:ascii="Arial" w:hAnsi="Arial" w:cs="Arial"/>
              </w:rPr>
              <w:t>pagina</w:t>
            </w:r>
            <w:proofErr w:type="spellEnd"/>
            <w:r w:rsidRPr="002E043A">
              <w:rPr>
                <w:rFonts w:ascii="Arial" w:hAnsi="Arial" w:cs="Arial"/>
              </w:rPr>
              <w:t xml:space="preserve"> WEB de la SCARE.</w:t>
            </w:r>
          </w:p>
          <w:p w14:paraId="4ED3D7EF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 xml:space="preserve">Anestesia Regional Periférica Para Cirugía de Miembro Inferior. Editor y autor de varios capítulos. </w:t>
            </w:r>
            <w:r w:rsidRPr="002E043A">
              <w:rPr>
                <w:rFonts w:ascii="Arial" w:hAnsi="Arial" w:cs="Arial"/>
              </w:rPr>
              <w:t xml:space="preserve">Publicación Virtual de la </w:t>
            </w:r>
            <w:proofErr w:type="gramStart"/>
            <w:r w:rsidRPr="002E043A">
              <w:rPr>
                <w:rFonts w:ascii="Arial" w:hAnsi="Arial" w:cs="Arial"/>
              </w:rPr>
              <w:t>Sociedad</w:t>
            </w:r>
            <w:r w:rsidRPr="002E043A">
              <w:rPr>
                <w:rFonts w:ascii="Arial" w:hAnsi="Arial" w:cs="Arial"/>
                <w:b/>
              </w:rPr>
              <w:t xml:space="preserve">  </w:t>
            </w:r>
            <w:r w:rsidRPr="002E043A">
              <w:rPr>
                <w:rFonts w:ascii="Arial" w:hAnsi="Arial" w:cs="Arial"/>
              </w:rPr>
              <w:t>Colombiana</w:t>
            </w:r>
            <w:proofErr w:type="gramEnd"/>
            <w:r w:rsidRPr="002E043A">
              <w:rPr>
                <w:rFonts w:ascii="Arial" w:hAnsi="Arial" w:cs="Arial"/>
              </w:rPr>
              <w:t xml:space="preserve"> de</w:t>
            </w:r>
            <w:r w:rsidRPr="002E043A">
              <w:rPr>
                <w:rFonts w:ascii="Arial" w:hAnsi="Arial" w:cs="Arial"/>
                <w:b/>
              </w:rPr>
              <w:t xml:space="preserve"> </w:t>
            </w:r>
            <w:r w:rsidRPr="002E043A">
              <w:rPr>
                <w:rFonts w:ascii="Arial" w:hAnsi="Arial" w:cs="Arial"/>
              </w:rPr>
              <w:t xml:space="preserve">Anestesiología. Bogotá. En prensa. </w:t>
            </w:r>
            <w:r w:rsidRPr="002E043A">
              <w:rPr>
                <w:rFonts w:ascii="Arial" w:hAnsi="Arial" w:cs="Arial"/>
                <w:b/>
              </w:rPr>
              <w:t xml:space="preserve"> </w:t>
            </w:r>
          </w:p>
          <w:p w14:paraId="3EBA802D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>Cirugía ambulatoria.</w:t>
            </w:r>
            <w:r w:rsidRPr="002E043A">
              <w:rPr>
                <w:rFonts w:ascii="Arial" w:hAnsi="Arial" w:cs="Arial"/>
              </w:rPr>
              <w:t xml:space="preserve"> Libro de Anestesia. Universidad de Antioquia. </w:t>
            </w:r>
            <w:r w:rsidRPr="002E043A">
              <w:rPr>
                <w:rFonts w:ascii="Arial" w:hAnsi="Arial" w:cs="Arial"/>
                <w:b/>
              </w:rPr>
              <w:t>Farmacología de los anestésicos locales.</w:t>
            </w:r>
            <w:r w:rsidRPr="002E043A">
              <w:rPr>
                <w:rFonts w:ascii="Arial" w:hAnsi="Arial" w:cs="Arial"/>
              </w:rPr>
              <w:t xml:space="preserve"> Libro de Anestesia. Universidad de Caldas. </w:t>
            </w:r>
          </w:p>
          <w:p w14:paraId="4C9E5780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 xml:space="preserve">Principios filosóficos de la cirugía ambulatorio. Editorial. </w:t>
            </w:r>
            <w:r w:rsidR="00FB32A6" w:rsidRPr="002E043A">
              <w:rPr>
                <w:rFonts w:ascii="Arial" w:hAnsi="Arial" w:cs="Arial"/>
              </w:rPr>
              <w:t xml:space="preserve">Rev. Col. </w:t>
            </w:r>
            <w:proofErr w:type="spellStart"/>
            <w:r w:rsidR="00FB32A6" w:rsidRPr="002E043A">
              <w:rPr>
                <w:rFonts w:ascii="Arial" w:hAnsi="Arial" w:cs="Arial"/>
              </w:rPr>
              <w:t>Anest</w:t>
            </w:r>
            <w:proofErr w:type="spellEnd"/>
            <w:r w:rsidR="00FB32A6" w:rsidRPr="002E043A">
              <w:rPr>
                <w:rFonts w:ascii="Arial" w:hAnsi="Arial" w:cs="Arial"/>
              </w:rPr>
              <w:t xml:space="preserve">. </w:t>
            </w:r>
            <w:r w:rsidRPr="002E043A">
              <w:rPr>
                <w:rFonts w:ascii="Arial" w:hAnsi="Arial" w:cs="Arial"/>
              </w:rPr>
              <w:t xml:space="preserve"> 200</w:t>
            </w:r>
            <w:r w:rsidR="00FB32A6" w:rsidRPr="002E043A">
              <w:rPr>
                <w:rFonts w:ascii="Arial" w:hAnsi="Arial" w:cs="Arial"/>
              </w:rPr>
              <w:t>5</w:t>
            </w:r>
            <w:r w:rsidRPr="002E043A">
              <w:rPr>
                <w:rFonts w:ascii="Arial" w:hAnsi="Arial" w:cs="Arial"/>
              </w:rPr>
              <w:t xml:space="preserve">. </w:t>
            </w:r>
            <w:r w:rsidR="00FB32A6" w:rsidRPr="002E043A">
              <w:rPr>
                <w:rFonts w:ascii="Arial" w:hAnsi="Arial" w:cs="Arial"/>
              </w:rPr>
              <w:t>215-217</w:t>
            </w:r>
          </w:p>
          <w:p w14:paraId="76364D9C" w14:textId="110EE9AC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 xml:space="preserve">Anestesia Regional Periférica Para Cirugía de Miembro Superior. Editor y autor de varios capítulos. </w:t>
            </w:r>
            <w:r w:rsidRPr="002E043A">
              <w:rPr>
                <w:rFonts w:ascii="Arial" w:hAnsi="Arial" w:cs="Arial"/>
              </w:rPr>
              <w:t xml:space="preserve">Publicación Virtual de la </w:t>
            </w:r>
            <w:r w:rsidR="006C1FC9" w:rsidRPr="002E043A">
              <w:rPr>
                <w:rFonts w:ascii="Arial" w:hAnsi="Arial" w:cs="Arial"/>
              </w:rPr>
              <w:t>Sociedad</w:t>
            </w:r>
            <w:r w:rsidR="006C1FC9" w:rsidRPr="002E043A">
              <w:rPr>
                <w:rFonts w:ascii="Arial" w:hAnsi="Arial" w:cs="Arial"/>
                <w:b/>
              </w:rPr>
              <w:t xml:space="preserve"> Colombiana</w:t>
            </w:r>
            <w:r w:rsidRPr="002E043A">
              <w:rPr>
                <w:rFonts w:ascii="Arial" w:hAnsi="Arial" w:cs="Arial"/>
              </w:rPr>
              <w:t xml:space="preserve"> de</w:t>
            </w:r>
            <w:r w:rsidRPr="002E043A">
              <w:rPr>
                <w:rFonts w:ascii="Arial" w:hAnsi="Arial" w:cs="Arial"/>
                <w:b/>
              </w:rPr>
              <w:t xml:space="preserve"> </w:t>
            </w:r>
            <w:r w:rsidRPr="002E043A">
              <w:rPr>
                <w:rFonts w:ascii="Arial" w:hAnsi="Arial" w:cs="Arial"/>
              </w:rPr>
              <w:t xml:space="preserve">Anestesiología. Bogotá. Marzo, 2005. </w:t>
            </w:r>
            <w:r w:rsidRPr="002E043A">
              <w:rPr>
                <w:rFonts w:ascii="Arial" w:hAnsi="Arial" w:cs="Arial"/>
                <w:b/>
              </w:rPr>
              <w:t xml:space="preserve"> </w:t>
            </w:r>
          </w:p>
          <w:p w14:paraId="5632C33B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 xml:space="preserve">Anestesia Regional Periférica Para Cirugía de Tronco. Editor y autor de varios capítulos. </w:t>
            </w:r>
            <w:r w:rsidRPr="002E043A">
              <w:rPr>
                <w:rFonts w:ascii="Arial" w:hAnsi="Arial" w:cs="Arial"/>
              </w:rPr>
              <w:t xml:space="preserve">Publicación Virtual de la </w:t>
            </w:r>
            <w:proofErr w:type="gramStart"/>
            <w:r w:rsidRPr="002E043A">
              <w:rPr>
                <w:rFonts w:ascii="Arial" w:hAnsi="Arial" w:cs="Arial"/>
              </w:rPr>
              <w:t>Sociedad</w:t>
            </w:r>
            <w:r w:rsidRPr="002E043A">
              <w:rPr>
                <w:rFonts w:ascii="Arial" w:hAnsi="Arial" w:cs="Arial"/>
                <w:b/>
              </w:rPr>
              <w:t xml:space="preserve">  </w:t>
            </w:r>
            <w:r w:rsidRPr="002E043A">
              <w:rPr>
                <w:rFonts w:ascii="Arial" w:hAnsi="Arial" w:cs="Arial"/>
              </w:rPr>
              <w:t>Colombiana</w:t>
            </w:r>
            <w:proofErr w:type="gramEnd"/>
            <w:r w:rsidRPr="002E043A">
              <w:rPr>
                <w:rFonts w:ascii="Arial" w:hAnsi="Arial" w:cs="Arial"/>
              </w:rPr>
              <w:t xml:space="preserve"> de</w:t>
            </w:r>
            <w:r w:rsidRPr="002E043A">
              <w:rPr>
                <w:rFonts w:ascii="Arial" w:hAnsi="Arial" w:cs="Arial"/>
                <w:b/>
              </w:rPr>
              <w:t xml:space="preserve"> </w:t>
            </w:r>
            <w:r w:rsidRPr="002E043A">
              <w:rPr>
                <w:rFonts w:ascii="Arial" w:hAnsi="Arial" w:cs="Arial"/>
              </w:rPr>
              <w:t xml:space="preserve">Anestesiología. Bogotá. Marzo, 2005. </w:t>
            </w:r>
            <w:r w:rsidRPr="002E043A">
              <w:rPr>
                <w:rFonts w:ascii="Arial" w:hAnsi="Arial" w:cs="Arial"/>
                <w:b/>
              </w:rPr>
              <w:t xml:space="preserve"> </w:t>
            </w:r>
          </w:p>
          <w:p w14:paraId="729993FA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 xml:space="preserve">Procedimientos en Anestesia </w:t>
            </w:r>
            <w:proofErr w:type="spellStart"/>
            <w:r w:rsidRPr="002E043A">
              <w:rPr>
                <w:rFonts w:ascii="Arial" w:hAnsi="Arial" w:cs="Arial"/>
                <w:b/>
              </w:rPr>
              <w:t>Pediatrica</w:t>
            </w:r>
            <w:proofErr w:type="spellEnd"/>
            <w:r w:rsidRPr="002E043A">
              <w:rPr>
                <w:rFonts w:ascii="Arial" w:hAnsi="Arial" w:cs="Arial"/>
                <w:b/>
              </w:rPr>
              <w:t xml:space="preserve">. Editor. </w:t>
            </w:r>
            <w:r w:rsidRPr="002E043A">
              <w:rPr>
                <w:rFonts w:ascii="Arial" w:hAnsi="Arial" w:cs="Arial"/>
              </w:rPr>
              <w:t xml:space="preserve">Publicación Virtual de la </w:t>
            </w:r>
            <w:proofErr w:type="gramStart"/>
            <w:r w:rsidRPr="002E043A">
              <w:rPr>
                <w:rFonts w:ascii="Arial" w:hAnsi="Arial" w:cs="Arial"/>
              </w:rPr>
              <w:t>Sociedad</w:t>
            </w:r>
            <w:r w:rsidRPr="002E043A">
              <w:rPr>
                <w:rFonts w:ascii="Arial" w:hAnsi="Arial" w:cs="Arial"/>
                <w:b/>
              </w:rPr>
              <w:t xml:space="preserve">  </w:t>
            </w:r>
            <w:r w:rsidRPr="002E043A">
              <w:rPr>
                <w:rFonts w:ascii="Arial" w:hAnsi="Arial" w:cs="Arial"/>
              </w:rPr>
              <w:t>Colombiana</w:t>
            </w:r>
            <w:proofErr w:type="gramEnd"/>
            <w:r w:rsidRPr="002E043A">
              <w:rPr>
                <w:rFonts w:ascii="Arial" w:hAnsi="Arial" w:cs="Arial"/>
              </w:rPr>
              <w:t xml:space="preserve"> de</w:t>
            </w:r>
            <w:r w:rsidRPr="002E043A">
              <w:rPr>
                <w:rFonts w:ascii="Arial" w:hAnsi="Arial" w:cs="Arial"/>
                <w:b/>
              </w:rPr>
              <w:t xml:space="preserve"> </w:t>
            </w:r>
            <w:r w:rsidRPr="002E043A">
              <w:rPr>
                <w:rFonts w:ascii="Arial" w:hAnsi="Arial" w:cs="Arial"/>
              </w:rPr>
              <w:t xml:space="preserve">Anestesiología. Bogotá. Marzo, 2005. </w:t>
            </w:r>
            <w:r w:rsidRPr="002E043A">
              <w:rPr>
                <w:rFonts w:ascii="Arial" w:hAnsi="Arial" w:cs="Arial"/>
                <w:b/>
              </w:rPr>
              <w:t xml:space="preserve"> </w:t>
            </w:r>
          </w:p>
          <w:p w14:paraId="5E55F8A7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>Anestesia ambulatoria.</w:t>
            </w:r>
            <w:r w:rsidRPr="002E043A">
              <w:rPr>
                <w:rFonts w:ascii="Arial" w:hAnsi="Arial" w:cs="Arial"/>
              </w:rPr>
              <w:t xml:space="preserve"> Cartilla de Anestesia Pediátrica. Secretaria de salud de Bogotá, D.C. y SCARE, Bogotá 2004.</w:t>
            </w:r>
          </w:p>
          <w:p w14:paraId="1A816A5A" w14:textId="04DAEAF3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>Anestesia regional en niños. Cuadernillo</w:t>
            </w:r>
            <w:r w:rsidRPr="002E043A">
              <w:rPr>
                <w:rFonts w:ascii="Arial" w:hAnsi="Arial" w:cs="Arial"/>
              </w:rPr>
              <w:t xml:space="preserve"> anestesia pediátrica. Sociedad Colombiana </w:t>
            </w:r>
            <w:r w:rsidR="006C1FC9" w:rsidRPr="002E043A">
              <w:rPr>
                <w:rFonts w:ascii="Arial" w:hAnsi="Arial" w:cs="Arial"/>
              </w:rPr>
              <w:t>De Anestesiología Y Reanimación</w:t>
            </w:r>
            <w:r w:rsidR="006C1FC9">
              <w:rPr>
                <w:rFonts w:ascii="Arial" w:hAnsi="Arial" w:cs="Arial"/>
              </w:rPr>
              <w:t>-S.C.A.R.E</w:t>
            </w:r>
            <w:r w:rsidRPr="002E043A">
              <w:rPr>
                <w:rFonts w:ascii="Arial" w:hAnsi="Arial" w:cs="Arial"/>
              </w:rPr>
              <w:t>.2002.</w:t>
            </w:r>
          </w:p>
          <w:p w14:paraId="352BE0BB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>Anestesia regional para cirugía de los miembros inferiores.</w:t>
            </w:r>
            <w:r w:rsidRPr="002E043A">
              <w:rPr>
                <w:rFonts w:ascii="Arial" w:hAnsi="Arial" w:cs="Arial"/>
              </w:rPr>
              <w:t xml:space="preserve"> Cartilla Fundamentos de anestesia regional periférica. Secretaria de salud de Bogotá, D.C. y SCARE, Bogotá 2004.</w:t>
            </w:r>
          </w:p>
          <w:p w14:paraId="0EB668CC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>Conceptos generales sobre la anestesia regional periférica.</w:t>
            </w:r>
            <w:r w:rsidRPr="002E043A">
              <w:rPr>
                <w:rFonts w:ascii="Arial" w:hAnsi="Arial" w:cs="Arial"/>
              </w:rPr>
              <w:t xml:space="preserve"> Cartilla Fundamentos de anestesia regional periférica. Secretaria de salud de Bogotá, D.C. y SCARE, Bogotá 2004. </w:t>
            </w:r>
          </w:p>
          <w:p w14:paraId="0916CB23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 xml:space="preserve">Cartillas Anestesia Pediátrica y Fundamentos de Anestesia Regional. </w:t>
            </w:r>
            <w:r w:rsidRPr="002E043A">
              <w:rPr>
                <w:rFonts w:ascii="Arial" w:hAnsi="Arial" w:cs="Arial"/>
              </w:rPr>
              <w:t xml:space="preserve">Editor.  Publicación conjunta de la SCARE- Servicio de Salud de Bogotá. Bogotá, 2004.  </w:t>
            </w:r>
          </w:p>
          <w:p w14:paraId="3E525E18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>“Anestesiología Pediátrica”.</w:t>
            </w:r>
            <w:r w:rsidRPr="002E043A">
              <w:rPr>
                <w:rFonts w:ascii="Arial" w:hAnsi="Arial" w:cs="Arial"/>
              </w:rPr>
              <w:t xml:space="preserve"> Publicación Oficial de la Sociedad Colombiana de Anestesiología y reanimación. Libro de texto. Editor Principal. Editorial Legis. Bogotá. 2003. </w:t>
            </w:r>
          </w:p>
          <w:p w14:paraId="14EF0E83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>Cirugía Pediátrica Ambulatoria.</w:t>
            </w:r>
            <w:r w:rsidRPr="002E043A">
              <w:rPr>
                <w:rFonts w:ascii="Arial" w:hAnsi="Arial" w:cs="Arial"/>
              </w:rPr>
              <w:t xml:space="preserve"> En “Anestesiología Pediátrica”. Editorial Legis. Bogotá. 2003. Página 781-800. </w:t>
            </w:r>
          </w:p>
          <w:p w14:paraId="49F3111B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 xml:space="preserve">Sedación. </w:t>
            </w:r>
            <w:r w:rsidRPr="002E043A">
              <w:rPr>
                <w:rFonts w:ascii="Arial" w:hAnsi="Arial" w:cs="Arial"/>
              </w:rPr>
              <w:t xml:space="preserve">En “Anestesiología Pediátrica”. Editorial Legis. Bogotá. 2003. Página 801-29. </w:t>
            </w:r>
          </w:p>
          <w:p w14:paraId="4AD1B1AD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 xml:space="preserve">¿Se Debe Permitir El Ingreso De Los Padres al Quirófano? </w:t>
            </w:r>
            <w:r w:rsidRPr="002E043A">
              <w:rPr>
                <w:rFonts w:ascii="Arial" w:hAnsi="Arial" w:cs="Arial"/>
              </w:rPr>
              <w:t>En “Anestesiología Pediátrica”. Editorial Legis. Bogotá. 2003. Página 57-66.</w:t>
            </w:r>
          </w:p>
          <w:p w14:paraId="560FA413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>Futuro de la anestesiología pediátrica.</w:t>
            </w:r>
            <w:r w:rsidRPr="002E043A">
              <w:rPr>
                <w:rFonts w:ascii="Arial" w:hAnsi="Arial" w:cs="Arial"/>
              </w:rPr>
              <w:t xml:space="preserve"> En “Anestesiología Pediátrica”. Editorial Legis. Bogotá. 2003.  Página 1.155-67.</w:t>
            </w:r>
          </w:p>
          <w:p w14:paraId="6227444E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proofErr w:type="spellStart"/>
            <w:r w:rsidRPr="002E043A">
              <w:rPr>
                <w:rFonts w:ascii="Arial" w:hAnsi="Arial" w:cs="Arial"/>
                <w:b/>
              </w:rPr>
              <w:t>Farmacoeconomia</w:t>
            </w:r>
            <w:proofErr w:type="spellEnd"/>
            <w:r w:rsidRPr="002E043A">
              <w:rPr>
                <w:rFonts w:ascii="Arial" w:hAnsi="Arial" w:cs="Arial"/>
              </w:rPr>
              <w:t>.</w:t>
            </w:r>
            <w:r w:rsidR="00BD1245" w:rsidRPr="002E043A">
              <w:rPr>
                <w:rFonts w:ascii="Arial" w:hAnsi="Arial" w:cs="Arial"/>
              </w:rPr>
              <w:t xml:space="preserve"> Conferencia. Publicada en</w:t>
            </w:r>
            <w:r w:rsidRPr="002E043A">
              <w:rPr>
                <w:rFonts w:ascii="Arial" w:hAnsi="Arial" w:cs="Arial"/>
              </w:rPr>
              <w:t xml:space="preserve"> </w:t>
            </w:r>
            <w:hyperlink r:id="rId10" w:history="1">
              <w:r w:rsidRPr="002E043A">
                <w:rPr>
                  <w:rFonts w:ascii="Arial" w:hAnsi="Arial" w:cs="Arial"/>
                </w:rPr>
                <w:t>www.anestesianet.com</w:t>
              </w:r>
            </w:hyperlink>
            <w:r w:rsidRPr="002E043A">
              <w:rPr>
                <w:rFonts w:ascii="Arial" w:hAnsi="Arial" w:cs="Arial"/>
              </w:rPr>
              <w:t xml:space="preserve"> 2002.</w:t>
            </w:r>
          </w:p>
          <w:p w14:paraId="65FAA17C" w14:textId="77777777" w:rsidR="00BD1245" w:rsidRPr="002E043A" w:rsidRDefault="009F06A6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 xml:space="preserve">Aspectos Psicológicos del </w:t>
            </w:r>
            <w:proofErr w:type="gramStart"/>
            <w:r w:rsidRPr="002E043A">
              <w:rPr>
                <w:rFonts w:ascii="Arial" w:hAnsi="Arial" w:cs="Arial"/>
                <w:b/>
              </w:rPr>
              <w:t>niños ambulatorio</w:t>
            </w:r>
            <w:proofErr w:type="gramEnd"/>
            <w:r w:rsidRPr="002E043A">
              <w:rPr>
                <w:rFonts w:ascii="Arial" w:hAnsi="Arial" w:cs="Arial"/>
                <w:b/>
              </w:rPr>
              <w:t>.</w:t>
            </w:r>
            <w:r w:rsidRPr="002E043A">
              <w:rPr>
                <w:rFonts w:ascii="Arial" w:hAnsi="Arial" w:cs="Arial"/>
              </w:rPr>
              <w:t xml:space="preserve"> </w:t>
            </w:r>
            <w:proofErr w:type="spellStart"/>
            <w:r w:rsidRPr="002E043A">
              <w:rPr>
                <w:rFonts w:ascii="Arial" w:hAnsi="Arial" w:cs="Arial"/>
              </w:rPr>
              <w:t>Articulo</w:t>
            </w:r>
            <w:proofErr w:type="spellEnd"/>
            <w:r w:rsidRPr="002E043A">
              <w:rPr>
                <w:rFonts w:ascii="Arial" w:hAnsi="Arial" w:cs="Arial"/>
              </w:rPr>
              <w:t xml:space="preserve"> de revisión. Rev. Col </w:t>
            </w:r>
            <w:proofErr w:type="spellStart"/>
            <w:r w:rsidRPr="002E043A">
              <w:rPr>
                <w:rFonts w:ascii="Arial" w:hAnsi="Arial" w:cs="Arial"/>
              </w:rPr>
              <w:t>Anest</w:t>
            </w:r>
            <w:proofErr w:type="spellEnd"/>
            <w:r w:rsidRPr="002E043A">
              <w:rPr>
                <w:rFonts w:ascii="Arial" w:hAnsi="Arial" w:cs="Arial"/>
              </w:rPr>
              <w:t>. 1998; 26: 305- 308.</w:t>
            </w:r>
          </w:p>
          <w:p w14:paraId="19CEB90A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>Posición óptima de la cabeza para intubación en niños.</w:t>
            </w:r>
            <w:r w:rsidRPr="002E043A">
              <w:rPr>
                <w:rFonts w:ascii="Arial" w:hAnsi="Arial" w:cs="Arial"/>
              </w:rPr>
              <w:t xml:space="preserve"> Tesis de Grado. Universidad Nacional Autónoma; México D.F. 1992.</w:t>
            </w:r>
          </w:p>
          <w:p w14:paraId="47C4B760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lastRenderedPageBreak/>
              <w:t xml:space="preserve">Cardiotoxicidad de la Bupivacaina. </w:t>
            </w:r>
            <w:r w:rsidRPr="002E043A">
              <w:rPr>
                <w:rFonts w:ascii="Arial" w:hAnsi="Arial" w:cs="Arial"/>
              </w:rPr>
              <w:t>Tesis de grado. Escuela Colombiana de Medicina; Bogotá 1991.</w:t>
            </w:r>
          </w:p>
          <w:p w14:paraId="6278EDDC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>Efectos psicológicos de la anestesia en niños</w:t>
            </w:r>
            <w:r w:rsidRPr="002E043A">
              <w:rPr>
                <w:rFonts w:ascii="Arial" w:hAnsi="Arial" w:cs="Arial"/>
              </w:rPr>
              <w:t xml:space="preserve">. Rev. Col. </w:t>
            </w:r>
            <w:proofErr w:type="spellStart"/>
            <w:r w:rsidRPr="002E043A">
              <w:rPr>
                <w:rFonts w:ascii="Arial" w:hAnsi="Arial" w:cs="Arial"/>
              </w:rPr>
              <w:t>Anest</w:t>
            </w:r>
            <w:proofErr w:type="spellEnd"/>
            <w:r w:rsidRPr="002E043A">
              <w:rPr>
                <w:rFonts w:ascii="Arial" w:hAnsi="Arial" w:cs="Arial"/>
              </w:rPr>
              <w:t xml:space="preserve">. </w:t>
            </w:r>
          </w:p>
          <w:p w14:paraId="1E7ACB2E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>El niño ambulatorio</w:t>
            </w:r>
            <w:r w:rsidRPr="002E043A">
              <w:rPr>
                <w:rFonts w:ascii="Arial" w:hAnsi="Arial" w:cs="Arial"/>
              </w:rPr>
              <w:t xml:space="preserve">. Rev. Col. </w:t>
            </w:r>
            <w:proofErr w:type="spellStart"/>
            <w:r w:rsidRPr="002E043A">
              <w:rPr>
                <w:rFonts w:ascii="Arial" w:hAnsi="Arial" w:cs="Arial"/>
              </w:rPr>
              <w:t>Anest</w:t>
            </w:r>
            <w:proofErr w:type="spellEnd"/>
            <w:r w:rsidRPr="002E043A">
              <w:rPr>
                <w:rFonts w:ascii="Arial" w:hAnsi="Arial" w:cs="Arial"/>
              </w:rPr>
              <w:t xml:space="preserve">. </w:t>
            </w:r>
            <w:r w:rsidR="00FB32A6" w:rsidRPr="002E043A">
              <w:rPr>
                <w:rFonts w:ascii="Arial" w:hAnsi="Arial" w:cs="Arial"/>
              </w:rPr>
              <w:t>1998; 36: 305-8.</w:t>
            </w:r>
          </w:p>
          <w:p w14:paraId="552A78AF" w14:textId="77777777" w:rsidR="00BD1245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 xml:space="preserve">El catéter de </w:t>
            </w:r>
            <w:proofErr w:type="spellStart"/>
            <w:r w:rsidRPr="002E043A">
              <w:rPr>
                <w:rFonts w:ascii="Arial" w:hAnsi="Arial" w:cs="Arial"/>
                <w:b/>
              </w:rPr>
              <w:t>Swan</w:t>
            </w:r>
            <w:proofErr w:type="spellEnd"/>
            <w:r w:rsidRPr="002E04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043A">
              <w:rPr>
                <w:rFonts w:ascii="Arial" w:hAnsi="Arial" w:cs="Arial"/>
                <w:b/>
              </w:rPr>
              <w:t>Ganz</w:t>
            </w:r>
            <w:proofErr w:type="spellEnd"/>
            <w:r w:rsidRPr="002E043A">
              <w:rPr>
                <w:rFonts w:ascii="Arial" w:hAnsi="Arial" w:cs="Arial"/>
                <w:b/>
              </w:rPr>
              <w:t>.</w:t>
            </w:r>
            <w:r w:rsidRPr="002E043A">
              <w:rPr>
                <w:rFonts w:ascii="Arial" w:hAnsi="Arial" w:cs="Arial"/>
              </w:rPr>
              <w:t xml:space="preserve"> Temas selectos en anestesiología. Fundación santa fe de </w:t>
            </w:r>
            <w:proofErr w:type="spellStart"/>
            <w:r w:rsidRPr="002E043A">
              <w:rPr>
                <w:rFonts w:ascii="Arial" w:hAnsi="Arial" w:cs="Arial"/>
              </w:rPr>
              <w:t>Bogotá.Bogotá</w:t>
            </w:r>
            <w:proofErr w:type="spellEnd"/>
            <w:r w:rsidRPr="002E043A">
              <w:rPr>
                <w:rFonts w:ascii="Arial" w:hAnsi="Arial" w:cs="Arial"/>
              </w:rPr>
              <w:t>, 1990.</w:t>
            </w:r>
          </w:p>
          <w:p w14:paraId="77D22692" w14:textId="5964B381" w:rsidR="008D7230" w:rsidRPr="002E043A" w:rsidRDefault="008D7230" w:rsidP="00BD124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spacing w:val="-5"/>
              </w:rPr>
            </w:pPr>
            <w:r w:rsidRPr="002E043A">
              <w:rPr>
                <w:rFonts w:ascii="Arial" w:hAnsi="Arial" w:cs="Arial"/>
                <w:b/>
              </w:rPr>
              <w:t xml:space="preserve">Evaluación preoperatoria. </w:t>
            </w:r>
            <w:r w:rsidRPr="002E043A">
              <w:rPr>
                <w:rFonts w:ascii="Arial" w:hAnsi="Arial" w:cs="Arial"/>
              </w:rPr>
              <w:t>Temas selectos en anestesiología. Fundación santa fe de Bogotá.</w:t>
            </w:r>
            <w:r w:rsidR="00CF0B7D" w:rsidRPr="002E043A">
              <w:rPr>
                <w:rFonts w:ascii="Arial" w:hAnsi="Arial" w:cs="Arial"/>
              </w:rPr>
              <w:t xml:space="preserve"> </w:t>
            </w:r>
            <w:r w:rsidRPr="002E043A">
              <w:rPr>
                <w:rFonts w:ascii="Arial" w:hAnsi="Arial" w:cs="Arial"/>
              </w:rPr>
              <w:t>Bogotá, 1990.</w:t>
            </w:r>
          </w:p>
        </w:tc>
      </w:tr>
      <w:tr w:rsidR="008D7230" w14:paraId="569215C3" w14:textId="77777777">
        <w:tc>
          <w:tcPr>
            <w:tcW w:w="2160" w:type="dxa"/>
          </w:tcPr>
          <w:p w14:paraId="341F5E59" w14:textId="77777777" w:rsidR="008D7230" w:rsidRDefault="008D7230" w:rsidP="00132683">
            <w:pPr>
              <w:pStyle w:val="Ttulodeseccin"/>
              <w:spacing w:line="240" w:lineRule="auto"/>
            </w:pPr>
            <w:r>
              <w:lastRenderedPageBreak/>
              <w:t>Conferencias y talleres dictados</w:t>
            </w:r>
          </w:p>
        </w:tc>
        <w:tc>
          <w:tcPr>
            <w:tcW w:w="6668" w:type="dxa"/>
          </w:tcPr>
          <w:p w14:paraId="1FDA4082" w14:textId="410F2EF4" w:rsidR="008B13A3" w:rsidRDefault="008B13A3" w:rsidP="00150F6F">
            <w:pPr>
              <w:pStyle w:val="Logro"/>
              <w:numPr>
                <w:ilvl w:val="0"/>
                <w:numId w:val="0"/>
              </w:numPr>
              <w:rPr>
                <w:rFonts w:cs="Arial"/>
                <w:b/>
                <w:bCs/>
                <w:spacing w:val="0"/>
                <w:lang w:val="es-CO" w:eastAsia="es-ES_tradnl"/>
              </w:rPr>
            </w:pPr>
            <w:r>
              <w:rPr>
                <w:rFonts w:cs="Arial"/>
                <w:b/>
                <w:bCs/>
                <w:spacing w:val="0"/>
                <w:lang w:val="es-CO" w:eastAsia="es-ES_tradnl"/>
              </w:rPr>
              <w:t xml:space="preserve">Medicina cannábica y trabajo. </w:t>
            </w:r>
            <w:r w:rsidR="00F0738E" w:rsidRPr="002E043A">
              <w:rPr>
                <w:rFonts w:cs="Arial"/>
                <w:spacing w:val="0"/>
                <w:lang w:val="es-CO" w:eastAsia="es-ES_tradnl"/>
              </w:rPr>
              <w:t>C</w:t>
            </w:r>
            <w:r w:rsidR="00F0738E">
              <w:rPr>
                <w:rFonts w:cs="Arial"/>
                <w:spacing w:val="0"/>
                <w:lang w:val="es-CO" w:eastAsia="es-ES_tradnl"/>
              </w:rPr>
              <w:t>onferencia magistral para Congreso Nacional de Medicina Laboral [virtual, 2021]</w:t>
            </w:r>
          </w:p>
          <w:p w14:paraId="59363D79" w14:textId="0143C49C" w:rsidR="004353E5" w:rsidRPr="002E043A" w:rsidRDefault="004353E5" w:rsidP="004353E5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  <w:b/>
                <w:bCs/>
                <w:spacing w:val="0"/>
                <w:lang w:val="es-CO" w:eastAsia="es-ES_tradnl"/>
              </w:rPr>
            </w:pPr>
            <w:r>
              <w:rPr>
                <w:rFonts w:cs="Arial"/>
                <w:b/>
                <w:bCs/>
                <w:spacing w:val="0"/>
                <w:lang w:val="es-CO" w:eastAsia="es-ES_tradnl"/>
              </w:rPr>
              <w:t xml:space="preserve">Cannabis y epilepsia. </w:t>
            </w:r>
            <w:r w:rsidRPr="002E043A">
              <w:rPr>
                <w:rFonts w:cs="Arial"/>
                <w:spacing w:val="0"/>
                <w:lang w:val="es-CO" w:eastAsia="es-ES_tradnl"/>
              </w:rPr>
              <w:t>C</w:t>
            </w:r>
            <w:r>
              <w:rPr>
                <w:rFonts w:cs="Arial"/>
                <w:spacing w:val="0"/>
                <w:lang w:val="es-CO" w:eastAsia="es-ES_tradnl"/>
              </w:rPr>
              <w:t xml:space="preserve">onferencia magistral para </w:t>
            </w:r>
            <w:r w:rsidRPr="002E043A">
              <w:rPr>
                <w:rFonts w:cs="Arial"/>
                <w:spacing w:val="0"/>
                <w:lang w:val="es-CO" w:eastAsia="es-ES_tradnl"/>
              </w:rPr>
              <w:t>Diplomado de Cannabis Medicinal</w:t>
            </w:r>
            <w:r>
              <w:rPr>
                <w:rFonts w:cs="Arial"/>
                <w:spacing w:val="0"/>
                <w:lang w:val="es-CO" w:eastAsia="es-ES_tradnl"/>
              </w:rPr>
              <w:t xml:space="preserve">. </w:t>
            </w:r>
            <w:proofErr w:type="spellStart"/>
            <w:r>
              <w:rPr>
                <w:rFonts w:cs="Arial"/>
                <w:spacing w:val="0"/>
                <w:lang w:val="es-CO" w:eastAsia="es-ES_tradnl"/>
              </w:rPr>
              <w:t>Pharmacology</w:t>
            </w:r>
            <w:proofErr w:type="spellEnd"/>
            <w:r>
              <w:rPr>
                <w:rFonts w:cs="Arial"/>
                <w:spacing w:val="0"/>
                <w:lang w:val="es-CO" w:eastAsia="es-ES_tradnl"/>
              </w:rPr>
              <w:t xml:space="preserve"> </w:t>
            </w:r>
            <w:proofErr w:type="spellStart"/>
            <w:r>
              <w:rPr>
                <w:rFonts w:cs="Arial"/>
                <w:spacing w:val="0"/>
                <w:lang w:val="es-CO" w:eastAsia="es-ES_tradnl"/>
              </w:rPr>
              <w:t>University</w:t>
            </w:r>
            <w:proofErr w:type="spellEnd"/>
            <w:r>
              <w:rPr>
                <w:rFonts w:cs="Arial"/>
                <w:spacing w:val="0"/>
                <w:lang w:val="es-CO" w:eastAsia="es-ES_tradnl"/>
              </w:rPr>
              <w:t xml:space="preserve">. </w:t>
            </w:r>
            <w:r w:rsidRPr="002E043A">
              <w:rPr>
                <w:rFonts w:cs="Arial"/>
                <w:spacing w:val="0"/>
                <w:lang w:val="es-CO" w:eastAsia="es-ES_tradnl"/>
              </w:rPr>
              <w:t xml:space="preserve">2021.  </w:t>
            </w:r>
          </w:p>
          <w:p w14:paraId="4ACC606D" w14:textId="0FC6A7BF" w:rsidR="004353E5" w:rsidRDefault="004353E5" w:rsidP="002D1A8A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  <w:b/>
                <w:bCs/>
                <w:spacing w:val="0"/>
                <w:lang w:val="es-CO" w:eastAsia="es-ES_tradnl"/>
              </w:rPr>
            </w:pPr>
            <w:r>
              <w:rPr>
                <w:rFonts w:cs="Arial"/>
                <w:b/>
                <w:bCs/>
                <w:spacing w:val="0"/>
                <w:lang w:val="es-CO" w:eastAsia="es-ES_tradnl"/>
              </w:rPr>
              <w:t xml:space="preserve">Fórmulas magistrales de Cannabis Medicinal. </w:t>
            </w:r>
            <w:r w:rsidRPr="002E043A">
              <w:rPr>
                <w:rFonts w:cs="Arial"/>
                <w:spacing w:val="0"/>
                <w:lang w:val="es-CO" w:eastAsia="es-ES_tradnl"/>
              </w:rPr>
              <w:t>C</w:t>
            </w:r>
            <w:r>
              <w:rPr>
                <w:rFonts w:cs="Arial"/>
                <w:spacing w:val="0"/>
                <w:lang w:val="es-CO" w:eastAsia="es-ES_tradnl"/>
              </w:rPr>
              <w:t xml:space="preserve">onferencia magistral para </w:t>
            </w:r>
            <w:r w:rsidRPr="002E043A">
              <w:rPr>
                <w:rFonts w:cs="Arial"/>
                <w:spacing w:val="0"/>
                <w:lang w:val="es-CO" w:eastAsia="es-ES_tradnl"/>
              </w:rPr>
              <w:t>Diplomado de Cannabis Medicinal</w:t>
            </w:r>
            <w:r>
              <w:rPr>
                <w:rFonts w:cs="Arial"/>
                <w:spacing w:val="0"/>
                <w:lang w:val="es-CO" w:eastAsia="es-ES_tradnl"/>
              </w:rPr>
              <w:t xml:space="preserve">. </w:t>
            </w:r>
            <w:proofErr w:type="spellStart"/>
            <w:r>
              <w:rPr>
                <w:rFonts w:cs="Arial"/>
                <w:spacing w:val="0"/>
                <w:lang w:val="es-CO" w:eastAsia="es-ES_tradnl"/>
              </w:rPr>
              <w:t>Pharmacology</w:t>
            </w:r>
            <w:proofErr w:type="spellEnd"/>
            <w:r>
              <w:rPr>
                <w:rFonts w:cs="Arial"/>
                <w:spacing w:val="0"/>
                <w:lang w:val="es-CO" w:eastAsia="es-ES_tradnl"/>
              </w:rPr>
              <w:t xml:space="preserve"> </w:t>
            </w:r>
            <w:proofErr w:type="spellStart"/>
            <w:r>
              <w:rPr>
                <w:rFonts w:cs="Arial"/>
                <w:spacing w:val="0"/>
                <w:lang w:val="es-CO" w:eastAsia="es-ES_tradnl"/>
              </w:rPr>
              <w:t>University</w:t>
            </w:r>
            <w:proofErr w:type="spellEnd"/>
            <w:r>
              <w:rPr>
                <w:rFonts w:cs="Arial"/>
                <w:spacing w:val="0"/>
                <w:lang w:val="es-CO" w:eastAsia="es-ES_tradnl"/>
              </w:rPr>
              <w:t xml:space="preserve">. </w:t>
            </w:r>
            <w:r w:rsidRPr="002E043A">
              <w:rPr>
                <w:rFonts w:cs="Arial"/>
                <w:spacing w:val="0"/>
                <w:lang w:val="es-CO" w:eastAsia="es-ES_tradnl"/>
              </w:rPr>
              <w:t>2021</w:t>
            </w:r>
          </w:p>
          <w:p w14:paraId="1EF0AB9B" w14:textId="4961DF9D" w:rsidR="002D5B9E" w:rsidRPr="002E043A" w:rsidRDefault="002D5B9E" w:rsidP="002D1A8A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  <w:b/>
                <w:bCs/>
                <w:spacing w:val="0"/>
                <w:lang w:val="es-CO" w:eastAsia="es-ES_tradnl"/>
              </w:rPr>
            </w:pPr>
            <w:r w:rsidRPr="002E043A">
              <w:rPr>
                <w:rFonts w:cs="Arial"/>
                <w:b/>
                <w:bCs/>
                <w:spacing w:val="0"/>
                <w:lang w:val="es-CO" w:eastAsia="es-ES_tradnl"/>
              </w:rPr>
              <w:t xml:space="preserve">Modelo de salud para cannabis medicinal y papel de los cannabinoides en el dolor. </w:t>
            </w:r>
            <w:r w:rsidRPr="002E043A">
              <w:rPr>
                <w:rFonts w:cs="Arial"/>
                <w:spacing w:val="0"/>
                <w:lang w:val="es-CO" w:eastAsia="es-ES_tradnl"/>
              </w:rPr>
              <w:t xml:space="preserve">Clases magistrales y material multimedia para Diplomado de Cannabis Medicinal Universidad del Rosario. Bogotá, 2021.  </w:t>
            </w:r>
          </w:p>
          <w:p w14:paraId="60FFD9D9" w14:textId="188980F9" w:rsidR="002D5B9E" w:rsidRDefault="002D5B9E" w:rsidP="002D1A8A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  <w:spacing w:val="0"/>
                <w:lang w:val="es-CO" w:eastAsia="es-ES_tradnl"/>
              </w:rPr>
            </w:pPr>
            <w:r w:rsidRPr="002E043A">
              <w:rPr>
                <w:rFonts w:cs="Arial"/>
                <w:b/>
                <w:bCs/>
                <w:spacing w:val="0"/>
                <w:lang w:val="es-CO" w:eastAsia="es-ES_tradnl"/>
              </w:rPr>
              <w:t>Dolor agudo postoperatorio, dolor crónico postoperatorio y dolor lumbar crónico.</w:t>
            </w:r>
            <w:r w:rsidRPr="002E043A">
              <w:rPr>
                <w:rFonts w:cs="Arial"/>
                <w:spacing w:val="0"/>
                <w:lang w:val="es-CO" w:eastAsia="es-ES_tradnl"/>
              </w:rPr>
              <w:t xml:space="preserve"> Clases magistrales y material multimedia para Diplomado de Dolor y cuidado paliativo. Universidad del Rosario. Bogotá, 2018-2021.  </w:t>
            </w:r>
          </w:p>
          <w:p w14:paraId="6E258667" w14:textId="29B2BF4E" w:rsidR="004353E5" w:rsidRPr="004353E5" w:rsidRDefault="004353E5" w:rsidP="004353E5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  <w:b/>
                <w:bCs/>
                <w:spacing w:val="0"/>
                <w:lang w:val="es-CO" w:eastAsia="es-ES_tradnl"/>
              </w:rPr>
            </w:pPr>
            <w:r>
              <w:rPr>
                <w:rFonts w:cs="Arial"/>
                <w:b/>
                <w:bCs/>
                <w:spacing w:val="0"/>
                <w:lang w:val="es-CO" w:eastAsia="es-ES_tradnl"/>
              </w:rPr>
              <w:t xml:space="preserve">Dolor lumbar crónico, dolor agudo postoperatorio y dolor crónico postoperatorio. </w:t>
            </w:r>
            <w:r w:rsidRPr="002E043A">
              <w:rPr>
                <w:rFonts w:cs="Arial"/>
                <w:spacing w:val="0"/>
                <w:lang w:val="es-CO" w:eastAsia="es-ES_tradnl"/>
              </w:rPr>
              <w:t xml:space="preserve">Clases magistrales y material multimedia para Diplomado de Cannabis Medicinal Universidad del Rosario. Bogotá, 2021.  </w:t>
            </w:r>
          </w:p>
          <w:p w14:paraId="58868630" w14:textId="537C4214" w:rsidR="002D1A8A" w:rsidRPr="002E043A" w:rsidRDefault="002D1A8A" w:rsidP="002D1A8A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  <w:bCs/>
                <w:spacing w:val="0"/>
                <w:lang w:val="es-CO" w:eastAsia="es-ES_tradnl"/>
              </w:rPr>
              <w:t xml:space="preserve">Infiltración periarticular con anestésicos locales para artroplastia de reemplazo. </w:t>
            </w:r>
            <w:r w:rsidRPr="002E043A">
              <w:rPr>
                <w:rFonts w:cs="Arial"/>
              </w:rPr>
              <w:t>Congreso Nacional de Anestesiología.</w:t>
            </w:r>
            <w:r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>Sociedad Colombiana de Anestesiología y Reanimación. Bucaramanga, Agosto 2019.</w:t>
            </w:r>
          </w:p>
          <w:p w14:paraId="10298B4A" w14:textId="5764B368" w:rsidR="002D1A8A" w:rsidRPr="002E043A" w:rsidRDefault="002D1A8A" w:rsidP="002D1A8A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  <w:bCs/>
                <w:spacing w:val="0"/>
                <w:lang w:val="es-CO" w:eastAsia="es-ES_tradnl"/>
              </w:rPr>
              <w:t>¿Está vigente la neuroestimulación como técnica de localización para la anestesia regional?</w:t>
            </w:r>
            <w:r w:rsidRPr="002E043A">
              <w:rPr>
                <w:rFonts w:cs="Arial"/>
              </w:rPr>
              <w:t xml:space="preserve"> Congreso Nacional de Anestesiología.</w:t>
            </w:r>
            <w:r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>Sociedad Colombiana de Anestesiología y Reanimación. Bucaramanga, Agosto 2019.</w:t>
            </w:r>
          </w:p>
          <w:p w14:paraId="0B659BA1" w14:textId="30AA482C" w:rsidR="001600C6" w:rsidRPr="002E043A" w:rsidRDefault="001600C6" w:rsidP="009B7805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  <w:bCs/>
                <w:spacing w:val="0"/>
                <w:lang w:val="es-CO" w:eastAsia="es-ES_tradnl"/>
              </w:rPr>
              <w:t xml:space="preserve">Curso Volver a lo Básico (virtual). </w:t>
            </w:r>
            <w:proofErr w:type="spellStart"/>
            <w:r w:rsidRPr="002E043A">
              <w:rPr>
                <w:rFonts w:cs="Arial"/>
                <w:b/>
                <w:bCs/>
                <w:spacing w:val="0"/>
                <w:lang w:val="es-CO" w:eastAsia="es-ES_tradnl"/>
              </w:rPr>
              <w:t>Modulo</w:t>
            </w:r>
            <w:proofErr w:type="spellEnd"/>
            <w:r w:rsidRPr="002E043A">
              <w:rPr>
                <w:rFonts w:cs="Arial"/>
                <w:b/>
                <w:bCs/>
                <w:spacing w:val="0"/>
                <w:lang w:val="es-CO" w:eastAsia="es-ES_tradnl"/>
              </w:rPr>
              <w:t xml:space="preserve"> de anestesia pediátrica.</w:t>
            </w:r>
            <w:r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>SCARE</w:t>
            </w:r>
            <w:r w:rsidR="002D1A8A" w:rsidRPr="002E043A">
              <w:rPr>
                <w:rFonts w:cs="Arial"/>
              </w:rPr>
              <w:t>.</w:t>
            </w:r>
            <w:r w:rsidR="00FF709D" w:rsidRPr="002E043A">
              <w:rPr>
                <w:rFonts w:cs="Arial"/>
              </w:rPr>
              <w:t xml:space="preserve"> </w:t>
            </w:r>
            <w:proofErr w:type="gramStart"/>
            <w:r w:rsidR="00FF709D" w:rsidRPr="002E043A">
              <w:rPr>
                <w:rFonts w:cs="Arial"/>
              </w:rPr>
              <w:t>Bogotá,  2018</w:t>
            </w:r>
            <w:proofErr w:type="gramEnd"/>
            <w:r w:rsidR="002D5B9E" w:rsidRPr="002E043A">
              <w:rPr>
                <w:rFonts w:cs="Arial"/>
              </w:rPr>
              <w:t>-2021</w:t>
            </w:r>
            <w:r w:rsidR="00FF709D" w:rsidRPr="002E043A">
              <w:rPr>
                <w:rFonts w:cs="Arial"/>
              </w:rPr>
              <w:t xml:space="preserve">. </w:t>
            </w:r>
          </w:p>
          <w:p w14:paraId="51BA9BAE" w14:textId="0BBA2576" w:rsidR="001600C6" w:rsidRPr="002E043A" w:rsidRDefault="002D5B9E" w:rsidP="001600C6">
            <w:pPr>
              <w:rPr>
                <w:rFonts w:ascii="Arial" w:hAnsi="Arial" w:cs="Arial"/>
                <w:sz w:val="20"/>
                <w:szCs w:val="20"/>
              </w:rPr>
            </w:pPr>
            <w:r w:rsidRPr="002E04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Dolor </w:t>
            </w:r>
            <w:proofErr w:type="gramStart"/>
            <w:r w:rsidRPr="002E043A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 w:rsidR="001600C6" w:rsidRPr="002E043A">
              <w:rPr>
                <w:rFonts w:ascii="Arial" w:hAnsi="Arial" w:cs="Arial"/>
                <w:b/>
                <w:bCs/>
                <w:sz w:val="20"/>
                <w:szCs w:val="20"/>
              </w:rPr>
              <w:t>  niños</w:t>
            </w:r>
            <w:proofErr w:type="gramEnd"/>
            <w:r w:rsidR="001600C6" w:rsidRPr="002E04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  </w:t>
            </w:r>
            <w:proofErr w:type="gramStart"/>
            <w:r w:rsidR="001600C6" w:rsidRPr="002E043A">
              <w:rPr>
                <w:rFonts w:ascii="Arial" w:hAnsi="Arial" w:cs="Arial"/>
                <w:b/>
                <w:bCs/>
                <w:sz w:val="20"/>
                <w:szCs w:val="20"/>
              </w:rPr>
              <w:t>Perioperatorio  y</w:t>
            </w:r>
            <w:proofErr w:type="gramEnd"/>
            <w:r w:rsidR="001600C6" w:rsidRPr="002E043A">
              <w:rPr>
                <w:rFonts w:ascii="Arial" w:hAnsi="Arial" w:cs="Arial"/>
                <w:b/>
                <w:bCs/>
                <w:sz w:val="20"/>
                <w:szCs w:val="20"/>
              </w:rPr>
              <w:t>  trauma.</w:t>
            </w:r>
            <w:r w:rsidR="001600C6" w:rsidRPr="002E04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600C6" w:rsidRPr="002E043A">
              <w:rPr>
                <w:rStyle w:val="Textoennegrita"/>
                <w:rFonts w:ascii="Arial" w:hAnsi="Arial" w:cs="Arial"/>
                <w:sz w:val="20"/>
                <w:szCs w:val="20"/>
              </w:rPr>
              <w:t> </w:t>
            </w:r>
            <w:r w:rsidRPr="002E043A">
              <w:rPr>
                <w:rFonts w:ascii="Arial" w:hAnsi="Arial" w:cs="Arial"/>
                <w:sz w:val="20"/>
                <w:szCs w:val="20"/>
              </w:rPr>
              <w:t xml:space="preserve">Clases magistrales y material multimedia para </w:t>
            </w:r>
            <w:proofErr w:type="gramStart"/>
            <w:r w:rsidRPr="002E043A">
              <w:rPr>
                <w:rFonts w:ascii="Arial" w:hAnsi="Arial" w:cs="Arial"/>
                <w:sz w:val="20"/>
                <w:szCs w:val="20"/>
              </w:rPr>
              <w:t>Diplomado</w:t>
            </w:r>
            <w:r w:rsidR="001600C6" w:rsidRPr="002E043A">
              <w:rPr>
                <w:rStyle w:val="apple-converted-space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2E043A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virtual</w:t>
            </w:r>
            <w:proofErr w:type="gramEnd"/>
            <w:r w:rsidRPr="002E043A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sobre dolor,</w:t>
            </w:r>
            <w:r w:rsidRPr="002E043A">
              <w:rPr>
                <w:rStyle w:val="apple-converted-space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00C6" w:rsidRPr="002E0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043A">
              <w:rPr>
                <w:rFonts w:ascii="Arial" w:hAnsi="Arial" w:cs="Arial"/>
                <w:sz w:val="20"/>
                <w:szCs w:val="20"/>
              </w:rPr>
              <w:t>Universidad de Caldas</w:t>
            </w:r>
            <w:r w:rsidR="001600C6" w:rsidRPr="002E043A">
              <w:rPr>
                <w:rFonts w:ascii="Arial" w:hAnsi="Arial" w:cs="Arial"/>
                <w:sz w:val="20"/>
                <w:szCs w:val="20"/>
              </w:rPr>
              <w:t>,</w:t>
            </w:r>
            <w:r w:rsidRPr="002E043A">
              <w:rPr>
                <w:rFonts w:ascii="Arial" w:hAnsi="Arial" w:cs="Arial"/>
                <w:sz w:val="20"/>
                <w:szCs w:val="20"/>
              </w:rPr>
              <w:t xml:space="preserve"> Manizales</w:t>
            </w:r>
            <w:r w:rsidR="00FF709D" w:rsidRPr="002E043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600C6" w:rsidRPr="002E043A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Pr="002E043A">
              <w:rPr>
                <w:rFonts w:ascii="Arial" w:hAnsi="Arial" w:cs="Arial"/>
                <w:sz w:val="20"/>
                <w:szCs w:val="20"/>
              </w:rPr>
              <w:t>9</w:t>
            </w:r>
            <w:r w:rsidR="001600C6" w:rsidRPr="002E043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8FE1F86" w14:textId="77777777" w:rsidR="002D5B9E" w:rsidRPr="002E043A" w:rsidRDefault="001600C6" w:rsidP="001600C6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2E04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Profesionalismo en el siglo XXI. </w:t>
            </w:r>
            <w:r w:rsidRPr="002E043A">
              <w:rPr>
                <w:rFonts w:ascii="Arial" w:hAnsi="Arial" w:cs="Arial"/>
                <w:bCs/>
                <w:sz w:val="20"/>
                <w:szCs w:val="20"/>
              </w:rPr>
              <w:t xml:space="preserve">LI Congreso Mexicano de Anestesiología, </w:t>
            </w:r>
            <w:proofErr w:type="spellStart"/>
            <w:r w:rsidR="002D5B9E" w:rsidRPr="002E043A">
              <w:rPr>
                <w:rFonts w:ascii="Arial" w:hAnsi="Arial" w:cs="Arial"/>
                <w:bCs/>
                <w:sz w:val="20"/>
                <w:szCs w:val="20"/>
              </w:rPr>
              <w:t>Méxic</w:t>
            </w:r>
            <w:proofErr w:type="spellEnd"/>
            <w:r w:rsidRPr="002E043A">
              <w:rPr>
                <w:rFonts w:ascii="Arial" w:hAnsi="Arial" w:cs="Arial"/>
                <w:bCs/>
                <w:sz w:val="20"/>
                <w:szCs w:val="20"/>
              </w:rPr>
              <w:t xml:space="preserve">, Mérida </w:t>
            </w:r>
            <w:r w:rsidR="00FF709D" w:rsidRPr="002E043A">
              <w:rPr>
                <w:rFonts w:ascii="Arial" w:hAnsi="Arial" w:cs="Arial"/>
                <w:bCs/>
                <w:sz w:val="20"/>
                <w:szCs w:val="20"/>
              </w:rPr>
              <w:t xml:space="preserve">noviembre 2017. </w:t>
            </w:r>
          </w:p>
          <w:p w14:paraId="1241886F" w14:textId="375BD4C3" w:rsidR="001600C6" w:rsidRPr="002E043A" w:rsidRDefault="001600C6" w:rsidP="001600C6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2E04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Modelo de Medicina Perioperatoria propuesto por la SCARE. </w:t>
            </w:r>
            <w:r w:rsidRPr="002E043A">
              <w:rPr>
                <w:rFonts w:ascii="Arial" w:hAnsi="Arial" w:cs="Arial"/>
                <w:bCs/>
                <w:sz w:val="20"/>
                <w:szCs w:val="20"/>
              </w:rPr>
              <w:t xml:space="preserve">LI Congreso Mexicano de Anestesiología, </w:t>
            </w:r>
            <w:proofErr w:type="spellStart"/>
            <w:r w:rsidRPr="002E043A">
              <w:rPr>
                <w:rFonts w:ascii="Arial" w:hAnsi="Arial" w:cs="Arial"/>
                <w:bCs/>
                <w:sz w:val="20"/>
                <w:szCs w:val="20"/>
              </w:rPr>
              <w:t>Mexico</w:t>
            </w:r>
            <w:proofErr w:type="spellEnd"/>
            <w:r w:rsidRPr="002E043A">
              <w:rPr>
                <w:rFonts w:ascii="Arial" w:hAnsi="Arial" w:cs="Arial"/>
                <w:bCs/>
                <w:sz w:val="20"/>
                <w:szCs w:val="20"/>
              </w:rPr>
              <w:t xml:space="preserve">, Mérida </w:t>
            </w:r>
            <w:r w:rsidR="00FF709D" w:rsidRPr="002E043A">
              <w:rPr>
                <w:rFonts w:ascii="Arial" w:hAnsi="Arial" w:cs="Arial"/>
                <w:bCs/>
                <w:sz w:val="20"/>
                <w:szCs w:val="20"/>
              </w:rPr>
              <w:t xml:space="preserve">noviembre </w:t>
            </w:r>
            <w:r w:rsidRPr="002E043A">
              <w:rPr>
                <w:rFonts w:ascii="Arial" w:hAnsi="Arial" w:cs="Arial"/>
                <w:bCs/>
                <w:sz w:val="20"/>
                <w:szCs w:val="20"/>
              </w:rPr>
              <w:t>2017.</w:t>
            </w:r>
          </w:p>
          <w:p w14:paraId="45041D11" w14:textId="4C02A832" w:rsidR="001600C6" w:rsidRPr="002E043A" w:rsidRDefault="001600C6" w:rsidP="009B7805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Cambiamos o nos cambian. </w:t>
            </w:r>
            <w:proofErr w:type="spellStart"/>
            <w:r w:rsidRPr="002E043A">
              <w:rPr>
                <w:rFonts w:cs="Arial"/>
              </w:rPr>
              <w:t>Webinar</w:t>
            </w:r>
            <w:proofErr w:type="spellEnd"/>
            <w:r w:rsidRPr="002E043A">
              <w:rPr>
                <w:rFonts w:cs="Arial"/>
              </w:rPr>
              <w:t xml:space="preserve">. SCARE, octubre 2017. </w:t>
            </w:r>
          </w:p>
          <w:p w14:paraId="5CF4D224" w14:textId="197A7EF7" w:rsidR="009C4316" w:rsidRPr="002E043A" w:rsidRDefault="001600C6" w:rsidP="009B7805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>Tall</w:t>
            </w:r>
            <w:r w:rsidR="009C4316" w:rsidRPr="002E043A">
              <w:rPr>
                <w:rFonts w:cs="Arial"/>
                <w:b/>
              </w:rPr>
              <w:t xml:space="preserve">er sobre ecografía para procedimientos intervencionistas. </w:t>
            </w:r>
            <w:r w:rsidR="009C4316" w:rsidRPr="002E043A">
              <w:rPr>
                <w:rFonts w:cs="Arial"/>
              </w:rPr>
              <w:t xml:space="preserve">Congreso nacional de Dolor. Bogotá septiembre del 2017.  </w:t>
            </w:r>
          </w:p>
          <w:p w14:paraId="4771A202" w14:textId="372E8D6A" w:rsidR="009C4316" w:rsidRPr="002E043A" w:rsidRDefault="009C4316" w:rsidP="009B7805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lastRenderedPageBreak/>
              <w:t xml:space="preserve">Cambiamos o nos cambian. </w:t>
            </w:r>
            <w:r w:rsidRPr="002E043A">
              <w:rPr>
                <w:rFonts w:cs="Arial"/>
              </w:rPr>
              <w:t xml:space="preserve">Curso precongreso sobre medicina perioperatoria. Congreso Colombiano de Anestesiología. Barranquilla, junio de 2017. WEBINAR SCARE, octubre 2017. </w:t>
            </w:r>
          </w:p>
          <w:p w14:paraId="13F212CA" w14:textId="567F32E7" w:rsidR="00F2686B" w:rsidRPr="002E043A" w:rsidRDefault="00F2686B" w:rsidP="009B7805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>Prescripción de opio</w:t>
            </w:r>
            <w:r w:rsidR="00956171" w:rsidRPr="002E043A">
              <w:rPr>
                <w:rFonts w:cs="Arial"/>
                <w:b/>
              </w:rPr>
              <w:t>i</w:t>
            </w:r>
            <w:r w:rsidRPr="002E043A">
              <w:rPr>
                <w:rFonts w:cs="Arial"/>
                <w:b/>
              </w:rPr>
              <w:t xml:space="preserve">des en pacientes con dolor crónico de origen no oncológico. </w:t>
            </w:r>
            <w:r w:rsidRPr="002E043A">
              <w:rPr>
                <w:rFonts w:cs="Arial"/>
              </w:rPr>
              <w:t xml:space="preserve">Curso virtual de dolor. Hospital Militar y Hospital del Tunal. </w:t>
            </w:r>
            <w:proofErr w:type="spellStart"/>
            <w:r w:rsidR="00E571C7" w:rsidRPr="002E043A">
              <w:rPr>
                <w:rFonts w:cs="Arial"/>
              </w:rPr>
              <w:t>LiveOne</w:t>
            </w:r>
            <w:proofErr w:type="spellEnd"/>
            <w:r w:rsidR="00956171" w:rsidRPr="002E043A">
              <w:rPr>
                <w:rFonts w:cs="Arial"/>
              </w:rPr>
              <w:t xml:space="preserve">, disponible en </w:t>
            </w:r>
            <w:hyperlink r:id="rId11" w:history="1">
              <w:r w:rsidR="00956171" w:rsidRPr="002E043A">
                <w:rPr>
                  <w:rStyle w:val="Hipervnculo"/>
                  <w:rFonts w:cs="Arial"/>
                </w:rPr>
                <w:t>http://www.livone.tv/equipo-liveone</w:t>
              </w:r>
            </w:hyperlink>
            <w:r w:rsidR="00956171" w:rsidRPr="002E043A">
              <w:rPr>
                <w:rFonts w:cs="Arial"/>
              </w:rPr>
              <w:t xml:space="preserve"> [fecha de consulta 01/09/2016]</w:t>
            </w:r>
          </w:p>
          <w:p w14:paraId="0D854B66" w14:textId="4C7FA08A" w:rsidR="009863DA" w:rsidRPr="002E043A" w:rsidRDefault="009863DA" w:rsidP="009863DA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>Modelo de la SCARE para implementar la Medicina Perioperatoria en Colombia.</w:t>
            </w:r>
            <w:r w:rsidRPr="002E043A">
              <w:rPr>
                <w:rFonts w:cs="Arial"/>
              </w:rPr>
              <w:t xml:space="preserve"> SCARE-</w:t>
            </w:r>
            <w:proofErr w:type="spellStart"/>
            <w:r w:rsidRPr="002E043A">
              <w:rPr>
                <w:rFonts w:cs="Arial"/>
              </w:rPr>
              <w:t>University</w:t>
            </w:r>
            <w:proofErr w:type="spellEnd"/>
            <w:r w:rsidRPr="002E043A">
              <w:rPr>
                <w:rFonts w:cs="Arial"/>
              </w:rPr>
              <w:t xml:space="preserve"> </w:t>
            </w:r>
            <w:proofErr w:type="spellStart"/>
            <w:r w:rsidRPr="002E043A">
              <w:rPr>
                <w:rFonts w:cs="Arial"/>
              </w:rPr>
              <w:t>Collegue</w:t>
            </w:r>
            <w:proofErr w:type="spellEnd"/>
            <w:r w:rsidRPr="002E043A">
              <w:rPr>
                <w:rFonts w:cs="Arial"/>
              </w:rPr>
              <w:t xml:space="preserve"> </w:t>
            </w:r>
            <w:proofErr w:type="spellStart"/>
            <w:r w:rsidRPr="002E043A">
              <w:rPr>
                <w:rFonts w:cs="Arial"/>
              </w:rPr>
              <w:t>of</w:t>
            </w:r>
            <w:proofErr w:type="spellEnd"/>
            <w:r w:rsidRPr="002E043A">
              <w:rPr>
                <w:rFonts w:cs="Arial"/>
              </w:rPr>
              <w:t xml:space="preserve"> London. Bogotá abril 2016.</w:t>
            </w:r>
          </w:p>
          <w:p w14:paraId="32733A39" w14:textId="77777777" w:rsidR="009B7805" w:rsidRPr="002E043A" w:rsidRDefault="009B7805" w:rsidP="009B7805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Taller sobre ecografía para anestesia regional pediátrica. </w:t>
            </w:r>
            <w:r w:rsidRPr="002E043A">
              <w:rPr>
                <w:rFonts w:cs="Arial"/>
              </w:rPr>
              <w:t>Congreso Nacional de Anestesiología.</w:t>
            </w:r>
            <w:r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>Sociedad Colombiana de Anestesiología y Reanimación. Cali, Junio 2015.</w:t>
            </w:r>
          </w:p>
          <w:p w14:paraId="098D77E6" w14:textId="77777777" w:rsidR="009B7805" w:rsidRPr="002E043A" w:rsidRDefault="009B7805" w:rsidP="009B7805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Neurotoxicidad de los anestésicos. Juicio del siglo. </w:t>
            </w:r>
            <w:r w:rsidRPr="002E043A">
              <w:rPr>
                <w:rFonts w:cs="Arial"/>
              </w:rPr>
              <w:t>Actividad académica del</w:t>
            </w:r>
            <w:r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>Congreso Nacional de Anestesiología.</w:t>
            </w:r>
            <w:r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>Sociedad Colombiana de Anestesiología y Reanimación. Cali, Junio 2015.</w:t>
            </w:r>
          </w:p>
          <w:p w14:paraId="133D6835" w14:textId="77777777" w:rsidR="009B7805" w:rsidRPr="002E043A" w:rsidRDefault="009B7805" w:rsidP="009B7805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>Desconferencias.</w:t>
            </w:r>
            <w:r w:rsidRPr="002E043A">
              <w:rPr>
                <w:rFonts w:cs="Arial"/>
              </w:rPr>
              <w:t xml:space="preserve"> Actividad académica del</w:t>
            </w:r>
            <w:r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>Congreso Nacional de Anestesiología.</w:t>
            </w:r>
            <w:r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>Sociedad Colombiana de Anestesiología y Reanimación. Cali, Junio 2015.</w:t>
            </w:r>
          </w:p>
          <w:p w14:paraId="35D36ED4" w14:textId="77777777" w:rsidR="009B7805" w:rsidRPr="002E043A" w:rsidRDefault="009B7805" w:rsidP="009B7805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Taller sobre ecografía para anestesia regional. </w:t>
            </w:r>
            <w:r w:rsidRPr="002E043A">
              <w:rPr>
                <w:rFonts w:cs="Arial"/>
              </w:rPr>
              <w:t>Congreso Latinoamericano de anestesia regional y dolor (LARSRA). Medellín, mayo 2014.</w:t>
            </w:r>
          </w:p>
          <w:p w14:paraId="0B4F8FFD" w14:textId="77777777" w:rsidR="009B7805" w:rsidRPr="002E043A" w:rsidRDefault="009B7805" w:rsidP="009B7805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>Ecografía vs Fluoroscopia para procedimientos de dolor. Duelo de Titanes</w:t>
            </w:r>
            <w:r w:rsidRPr="002E043A">
              <w:rPr>
                <w:rFonts w:cs="Arial"/>
              </w:rPr>
              <w:t>. Actividad académica del Congreso Latinoamericano de anestesia regional y dolor (LARSRA). Medellín, mayo 2014.</w:t>
            </w:r>
          </w:p>
          <w:p w14:paraId="06538FA4" w14:textId="77777777" w:rsidR="0091185D" w:rsidRPr="002E043A" w:rsidRDefault="009B7805" w:rsidP="0091185D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Analgesia postoperatoria en niños. </w:t>
            </w:r>
            <w:r w:rsidR="0091185D" w:rsidRPr="002E043A">
              <w:rPr>
                <w:rFonts w:cs="Arial"/>
              </w:rPr>
              <w:t>Curso anual de la</w:t>
            </w:r>
            <w:r w:rsidR="0091185D" w:rsidRPr="002E043A">
              <w:rPr>
                <w:rFonts w:cs="Arial"/>
                <w:b/>
              </w:rPr>
              <w:t xml:space="preserve"> </w:t>
            </w:r>
            <w:r w:rsidR="0091185D" w:rsidRPr="002E043A">
              <w:rPr>
                <w:rFonts w:cs="Arial"/>
              </w:rPr>
              <w:t>Sociedad de Anestesiología y Reanimación del atlántico. Barranquilla, Noviembre 2014.</w:t>
            </w:r>
          </w:p>
          <w:p w14:paraId="4EBA38EE" w14:textId="77777777" w:rsidR="0091185D" w:rsidRPr="002E043A" w:rsidRDefault="0091185D" w:rsidP="0091185D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>Fisiopatología del dolor.</w:t>
            </w:r>
            <w:r w:rsidRPr="002E043A">
              <w:rPr>
                <w:rFonts w:cs="Arial"/>
              </w:rPr>
              <w:t xml:space="preserve"> Curso anual de la</w:t>
            </w:r>
            <w:r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>Sociedad de Anestesiología y Reanimación del atlántico. Barranquilla, Noviembre 2013.</w:t>
            </w:r>
          </w:p>
          <w:p w14:paraId="5926DEB2" w14:textId="77777777" w:rsidR="009B7805" w:rsidRPr="002E043A" w:rsidRDefault="0091185D" w:rsidP="0091185D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Taller sobre ecografía para anestesia regional. </w:t>
            </w:r>
            <w:r w:rsidRPr="002E043A">
              <w:rPr>
                <w:rFonts w:cs="Arial"/>
              </w:rPr>
              <w:t>Curso anual de la</w:t>
            </w:r>
            <w:r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>Sociedad de Anestesiología y Reanimación del atlántico. Barranquilla, Noviembre 2014.</w:t>
            </w:r>
          </w:p>
          <w:p w14:paraId="433A4382" w14:textId="77777777" w:rsidR="007D467F" w:rsidRPr="002E043A" w:rsidRDefault="007D467F" w:rsidP="00C417AC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Taller sobre ecografía para anestesia regional pediátrica. </w:t>
            </w:r>
            <w:r w:rsidR="0091185D" w:rsidRPr="002E043A">
              <w:rPr>
                <w:rFonts w:cs="Arial"/>
              </w:rPr>
              <w:t>Curso anual de la</w:t>
            </w:r>
            <w:r w:rsidR="0091185D"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>Sociedad de Anestesiología y Reanimación del atlántico. Barranquilla, Noviembre 2013.</w:t>
            </w:r>
          </w:p>
          <w:p w14:paraId="2D3C9AD5" w14:textId="77777777" w:rsidR="0091185D" w:rsidRPr="002E043A" w:rsidRDefault="0091185D" w:rsidP="0091185D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Discusión sobre TIVA vs inhalatoria. </w:t>
            </w:r>
            <w:r w:rsidRPr="002E043A">
              <w:rPr>
                <w:rFonts w:cs="Arial"/>
              </w:rPr>
              <w:t>Actividad académica del</w:t>
            </w:r>
            <w:r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 xml:space="preserve">Congreso Nacional de Anestesiología y Congreso mundial de TIVA. Cartagena, Mayo 2013. </w:t>
            </w:r>
          </w:p>
          <w:p w14:paraId="090CB799" w14:textId="77777777" w:rsidR="00315A43" w:rsidRPr="002E043A" w:rsidRDefault="00315A43" w:rsidP="00315A43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>Desconferencias.</w:t>
            </w:r>
            <w:r w:rsidRPr="002E043A">
              <w:rPr>
                <w:rFonts w:cs="Arial"/>
              </w:rPr>
              <w:t xml:space="preserve"> Actividad académica del</w:t>
            </w:r>
            <w:r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 xml:space="preserve">Congreso Nacional de Anestesiología y Congreso mundial de TIVA. Cartagena, Mayo 2013. </w:t>
            </w:r>
          </w:p>
          <w:p w14:paraId="47EC105E" w14:textId="77777777" w:rsidR="00C417AC" w:rsidRPr="002E043A" w:rsidRDefault="00C417AC" w:rsidP="00C417AC">
            <w:pPr>
              <w:pStyle w:val="Logro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Taller sobre casos clínicos de dolor. </w:t>
            </w:r>
            <w:r w:rsidRPr="002E043A">
              <w:rPr>
                <w:rFonts w:cs="Arial"/>
              </w:rPr>
              <w:t xml:space="preserve">Congreso Nacional de Anestesiología y Congreso mundial de TIVA. Cartagena, Mayo 2013. </w:t>
            </w:r>
          </w:p>
          <w:p w14:paraId="463CD14C" w14:textId="77777777" w:rsidR="007E3FDF" w:rsidRPr="002E043A" w:rsidRDefault="007E3FDF" w:rsidP="006C7705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Tanta educación en ecografía para anestesia regional ¿Sirve o No </w:t>
            </w:r>
            <w:proofErr w:type="gramStart"/>
            <w:r w:rsidRPr="002E043A">
              <w:rPr>
                <w:rFonts w:cs="Arial"/>
                <w:b/>
              </w:rPr>
              <w:t>sirve?.</w:t>
            </w:r>
            <w:proofErr w:type="gramEnd"/>
            <w:r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 xml:space="preserve">Curso anual Sociedad Cundinamarquesa de Anestesiología. </w:t>
            </w:r>
            <w:proofErr w:type="spellStart"/>
            <w:r w:rsidRPr="002E043A">
              <w:rPr>
                <w:rFonts w:cs="Arial"/>
              </w:rPr>
              <w:t>Bogota</w:t>
            </w:r>
            <w:proofErr w:type="spellEnd"/>
            <w:r w:rsidRPr="002E043A">
              <w:rPr>
                <w:rFonts w:cs="Arial"/>
              </w:rPr>
              <w:t xml:space="preserve">; Noviembre 2012. </w:t>
            </w:r>
          </w:p>
          <w:p w14:paraId="263620B6" w14:textId="77777777" w:rsidR="00DD3A05" w:rsidRPr="002E043A" w:rsidRDefault="00DD3A05" w:rsidP="006C7705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Papel de la ecografía en la anestesia. </w:t>
            </w:r>
            <w:r w:rsidRPr="002E043A">
              <w:rPr>
                <w:rFonts w:cs="Arial"/>
              </w:rPr>
              <w:t xml:space="preserve">Conferencia mensual de la sociedad de </w:t>
            </w:r>
            <w:proofErr w:type="spellStart"/>
            <w:r w:rsidRPr="002E043A">
              <w:rPr>
                <w:rFonts w:cs="Arial"/>
              </w:rPr>
              <w:t>anestesiolgia</w:t>
            </w:r>
            <w:proofErr w:type="spellEnd"/>
            <w:r w:rsidRPr="002E043A">
              <w:rPr>
                <w:rFonts w:cs="Arial"/>
              </w:rPr>
              <w:t xml:space="preserve"> de Caldas. Manizales, julio 2012</w:t>
            </w:r>
          </w:p>
          <w:p w14:paraId="0591A044" w14:textId="77777777" w:rsidR="00DD3A05" w:rsidRPr="002E043A" w:rsidRDefault="00DD3A05" w:rsidP="006C7705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¿Es posible prevenir el dolor postoperatorio crónico? </w:t>
            </w:r>
            <w:r w:rsidRPr="002E043A">
              <w:rPr>
                <w:rFonts w:cs="Arial"/>
              </w:rPr>
              <w:t xml:space="preserve">Curso anual de la sociedad de anestesia del </w:t>
            </w:r>
            <w:proofErr w:type="spellStart"/>
            <w:r w:rsidRPr="002E043A">
              <w:rPr>
                <w:rFonts w:cs="Arial"/>
              </w:rPr>
              <w:t>Atlantico</w:t>
            </w:r>
            <w:proofErr w:type="spellEnd"/>
            <w:r w:rsidRPr="002E043A">
              <w:rPr>
                <w:rFonts w:cs="Arial"/>
              </w:rPr>
              <w:t xml:space="preserve"> SARAT. Barranquilla, Junio 2012</w:t>
            </w:r>
            <w:r w:rsidRPr="002E043A">
              <w:rPr>
                <w:rFonts w:cs="Arial"/>
                <w:b/>
              </w:rPr>
              <w:t xml:space="preserve"> </w:t>
            </w:r>
          </w:p>
          <w:p w14:paraId="3EBE0262" w14:textId="77777777" w:rsidR="00C41B4D" w:rsidRPr="002E043A" w:rsidRDefault="00C41B4D" w:rsidP="006C7705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Bloqueo del </w:t>
            </w:r>
            <w:r w:rsidR="00DD3A05" w:rsidRPr="002E043A">
              <w:rPr>
                <w:rFonts w:cs="Arial"/>
                <w:b/>
              </w:rPr>
              <w:t>simpático</w:t>
            </w:r>
            <w:r w:rsidRPr="002E043A">
              <w:rPr>
                <w:rFonts w:cs="Arial"/>
                <w:b/>
              </w:rPr>
              <w:t xml:space="preserve"> cervical guiado por ecografía. Taller de intervencionismo guiado por ecografía </w:t>
            </w:r>
            <w:r w:rsidRPr="002E043A">
              <w:rPr>
                <w:rFonts w:cs="Arial"/>
              </w:rPr>
              <w:t>Curso de anual de Dolor. Asociación Colombiana para el Estudio del Dolor. Bogotá. 2011.</w:t>
            </w:r>
          </w:p>
          <w:p w14:paraId="1A6E2D7D" w14:textId="77777777" w:rsidR="006C7705" w:rsidRPr="002E043A" w:rsidRDefault="006C7705" w:rsidP="006C7705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lastRenderedPageBreak/>
              <w:t xml:space="preserve">Anestesia general inhalatoria con flujos bajos. </w:t>
            </w:r>
            <w:r w:rsidRPr="002E043A">
              <w:rPr>
                <w:rFonts w:cs="Arial"/>
              </w:rPr>
              <w:t>Curso de anual de anestesia. Sociedad de anestesia del Cauca. Popayán. 2010.</w:t>
            </w:r>
            <w:r w:rsidRPr="002E043A">
              <w:rPr>
                <w:rFonts w:cs="Arial"/>
                <w:b/>
              </w:rPr>
              <w:t xml:space="preserve"> </w:t>
            </w:r>
          </w:p>
          <w:p w14:paraId="0FD3DD9E" w14:textId="77777777" w:rsidR="00D341D6" w:rsidRPr="002E043A" w:rsidRDefault="00D341D6" w:rsidP="00AA085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Anestesia regional con </w:t>
            </w:r>
            <w:proofErr w:type="spellStart"/>
            <w:r w:rsidRPr="002E043A">
              <w:rPr>
                <w:rFonts w:cs="Arial"/>
                <w:b/>
              </w:rPr>
              <w:t>neurestimulacion</w:t>
            </w:r>
            <w:proofErr w:type="spellEnd"/>
            <w:r w:rsidRPr="002E043A">
              <w:rPr>
                <w:rFonts w:cs="Arial"/>
                <w:b/>
              </w:rPr>
              <w:t xml:space="preserve">. </w:t>
            </w:r>
            <w:r w:rsidRPr="002E043A">
              <w:rPr>
                <w:rFonts w:cs="Arial"/>
              </w:rPr>
              <w:t>Curso de anestesia regional. Sociedad de anestesia del Huila. Neiva. 2009.</w:t>
            </w:r>
            <w:r w:rsidRPr="002E043A">
              <w:rPr>
                <w:rFonts w:cs="Arial"/>
                <w:b/>
              </w:rPr>
              <w:t xml:space="preserve"> </w:t>
            </w:r>
          </w:p>
          <w:p w14:paraId="4DE9BBA2" w14:textId="77777777" w:rsidR="002C2D91" w:rsidRPr="002E043A" w:rsidRDefault="002C2D91" w:rsidP="00AA085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Taller de Fluidos intravenosos. </w:t>
            </w:r>
            <w:r w:rsidRPr="002E043A">
              <w:rPr>
                <w:rFonts w:cs="Arial"/>
              </w:rPr>
              <w:t xml:space="preserve">Congreso </w:t>
            </w:r>
            <w:proofErr w:type="spellStart"/>
            <w:r w:rsidRPr="002E043A">
              <w:rPr>
                <w:rFonts w:cs="Arial"/>
              </w:rPr>
              <w:t>Colombianao</w:t>
            </w:r>
            <w:proofErr w:type="spellEnd"/>
            <w:r w:rsidRPr="002E043A">
              <w:rPr>
                <w:rFonts w:cs="Arial"/>
              </w:rPr>
              <w:t xml:space="preserve"> de </w:t>
            </w:r>
            <w:proofErr w:type="spellStart"/>
            <w:r w:rsidRPr="002E043A">
              <w:rPr>
                <w:rFonts w:cs="Arial"/>
              </w:rPr>
              <w:t>Anestesiologia</w:t>
            </w:r>
            <w:proofErr w:type="spellEnd"/>
            <w:r w:rsidRPr="002E043A">
              <w:rPr>
                <w:rFonts w:cs="Arial"/>
              </w:rPr>
              <w:t xml:space="preserve">. Bogotá 2009. </w:t>
            </w:r>
          </w:p>
          <w:p w14:paraId="1AD00966" w14:textId="77777777" w:rsidR="00C41B4D" w:rsidRPr="002E043A" w:rsidRDefault="00C41B4D" w:rsidP="00C41B4D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Taller de Anestesia Multimodal. </w:t>
            </w:r>
            <w:r w:rsidRPr="002E043A">
              <w:rPr>
                <w:rFonts w:cs="Arial"/>
              </w:rPr>
              <w:t xml:space="preserve">Congreso Colombiano de </w:t>
            </w:r>
            <w:proofErr w:type="spellStart"/>
            <w:r w:rsidRPr="002E043A">
              <w:rPr>
                <w:rFonts w:cs="Arial"/>
              </w:rPr>
              <w:t>Anestesiologia</w:t>
            </w:r>
            <w:proofErr w:type="spellEnd"/>
            <w:r w:rsidRPr="002E043A">
              <w:rPr>
                <w:rFonts w:cs="Arial"/>
              </w:rPr>
              <w:t xml:space="preserve">. Bogotá 2009. </w:t>
            </w:r>
          </w:p>
          <w:p w14:paraId="3A0555D6" w14:textId="77777777" w:rsidR="002C2D91" w:rsidRPr="002E043A" w:rsidRDefault="002C2D91" w:rsidP="00AA085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Curso anestesia Multimodal. Coordinador. </w:t>
            </w:r>
            <w:r w:rsidRPr="002E043A">
              <w:rPr>
                <w:rFonts w:cs="Arial"/>
              </w:rPr>
              <w:t>Curso virtual SCARE patrocinado por Laboratorios Baxter y GlaxoSmithKline.</w:t>
            </w:r>
          </w:p>
          <w:p w14:paraId="79BACD07" w14:textId="77777777" w:rsidR="002C2D91" w:rsidRPr="002E043A" w:rsidRDefault="002C2D91" w:rsidP="00AA085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Los anestésicos inhalados como </w:t>
            </w:r>
            <w:proofErr w:type="spellStart"/>
            <w:r w:rsidRPr="002E043A">
              <w:rPr>
                <w:rFonts w:cs="Arial"/>
                <w:b/>
              </w:rPr>
              <w:t>hipnoticos</w:t>
            </w:r>
            <w:proofErr w:type="spellEnd"/>
            <w:r w:rsidRPr="002E043A">
              <w:rPr>
                <w:rFonts w:cs="Arial"/>
                <w:b/>
              </w:rPr>
              <w:t>.</w:t>
            </w:r>
            <w:r w:rsidRPr="002E043A">
              <w:rPr>
                <w:rFonts w:cs="Arial"/>
              </w:rPr>
              <w:t xml:space="preserve"> Curso de anestesia intravenosa. Hospital General de México. México D.F. 2008. </w:t>
            </w:r>
          </w:p>
          <w:p w14:paraId="0E588107" w14:textId="77777777" w:rsidR="0082744C" w:rsidRPr="002E043A" w:rsidRDefault="0082744C" w:rsidP="00AA085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Aspectos Laborales del </w:t>
            </w:r>
            <w:r w:rsidR="006C7705" w:rsidRPr="002E043A">
              <w:rPr>
                <w:rFonts w:cs="Arial"/>
                <w:b/>
              </w:rPr>
              <w:t>Síndrome</w:t>
            </w:r>
            <w:r w:rsidRPr="002E043A">
              <w:rPr>
                <w:rFonts w:cs="Arial"/>
                <w:b/>
              </w:rPr>
              <w:t xml:space="preserve"> Doloroso Regional Complejo. </w:t>
            </w:r>
            <w:r w:rsidRPr="002E043A">
              <w:rPr>
                <w:rFonts w:cs="Arial"/>
              </w:rPr>
              <w:t xml:space="preserve">Congreso de la Sociedad </w:t>
            </w:r>
            <w:proofErr w:type="gramStart"/>
            <w:r w:rsidRPr="002E043A">
              <w:rPr>
                <w:rFonts w:cs="Arial"/>
              </w:rPr>
              <w:t>Colombiana  de</w:t>
            </w:r>
            <w:proofErr w:type="gramEnd"/>
            <w:r w:rsidRPr="002E043A">
              <w:rPr>
                <w:rFonts w:cs="Arial"/>
              </w:rPr>
              <w:t xml:space="preserve"> Medicina del Trabajo.</w:t>
            </w:r>
            <w:r w:rsidR="00454615" w:rsidRPr="002E043A">
              <w:rPr>
                <w:rFonts w:cs="Arial"/>
              </w:rPr>
              <w:t xml:space="preserve"> </w:t>
            </w:r>
            <w:r w:rsidR="006C7705" w:rsidRPr="002E043A">
              <w:rPr>
                <w:rFonts w:cs="Arial"/>
              </w:rPr>
              <w:t>Bogotá</w:t>
            </w:r>
            <w:r w:rsidR="00454615" w:rsidRPr="002E043A">
              <w:rPr>
                <w:rFonts w:cs="Arial"/>
              </w:rPr>
              <w:t xml:space="preserve"> 2008. </w:t>
            </w:r>
            <w:r w:rsidRPr="002E043A">
              <w:rPr>
                <w:rFonts w:cs="Arial"/>
              </w:rPr>
              <w:t xml:space="preserve"> </w:t>
            </w:r>
          </w:p>
          <w:p w14:paraId="745AAA34" w14:textId="77777777" w:rsidR="00961B57" w:rsidRPr="002E043A" w:rsidRDefault="00961B57" w:rsidP="00AA085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La anestesia regional en América Latina. </w:t>
            </w:r>
            <w:r w:rsidRPr="002E043A">
              <w:rPr>
                <w:rFonts w:cs="Arial"/>
              </w:rPr>
              <w:t>Congreso Mundial de Anestesia.</w:t>
            </w:r>
            <w:r w:rsidRPr="002E043A">
              <w:rPr>
                <w:rFonts w:cs="Arial"/>
                <w:b/>
              </w:rPr>
              <w:t xml:space="preserve"> </w:t>
            </w:r>
            <w:r w:rsidRPr="002E043A">
              <w:rPr>
                <w:rFonts w:cs="Arial"/>
              </w:rPr>
              <w:t>Ciudad del Cabo. Marzo 2008.</w:t>
            </w:r>
            <w:r w:rsidRPr="002E043A">
              <w:rPr>
                <w:rFonts w:cs="Arial"/>
                <w:b/>
              </w:rPr>
              <w:t xml:space="preserve"> </w:t>
            </w:r>
          </w:p>
          <w:p w14:paraId="554083BA" w14:textId="77777777" w:rsidR="00961B57" w:rsidRPr="002E043A" w:rsidRDefault="00961B57" w:rsidP="00AA085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Controversias en anestesia regional. </w:t>
            </w:r>
            <w:r w:rsidRPr="002E043A">
              <w:rPr>
                <w:rFonts w:cs="Arial"/>
              </w:rPr>
              <w:t>Curos de Dolor de la Fundación Valle de Lilli. Cali, Noviembre 2007.</w:t>
            </w:r>
          </w:p>
          <w:p w14:paraId="270A53B5" w14:textId="77777777" w:rsidR="008D7230" w:rsidRPr="002E043A" w:rsidRDefault="008D7230" w:rsidP="00AA085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Terapia de Fluidos en Anestesia Regional. Taller de Terapia de Fluidos. </w:t>
            </w:r>
            <w:r w:rsidRPr="002E043A">
              <w:rPr>
                <w:rFonts w:cs="Arial"/>
              </w:rPr>
              <w:t xml:space="preserve">Curso anual de la sociedad Cundinamarquesa de anestesiología. Bogotá Noviembre 2006. </w:t>
            </w:r>
            <w:r w:rsidRPr="002E043A">
              <w:rPr>
                <w:rFonts w:cs="Arial"/>
                <w:b/>
              </w:rPr>
              <w:t xml:space="preserve">  </w:t>
            </w:r>
          </w:p>
          <w:p w14:paraId="523A1820" w14:textId="77777777" w:rsidR="008D7230" w:rsidRPr="002E043A" w:rsidRDefault="008D7230" w:rsidP="00AA085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Anestesia Regional en Niños Para Cirugía de Tronco. </w:t>
            </w:r>
            <w:r w:rsidRPr="002E043A">
              <w:rPr>
                <w:rFonts w:cs="Arial"/>
              </w:rPr>
              <w:t>Congreso de la Federación Suramericana de Anestesia (</w:t>
            </w:r>
            <w:proofErr w:type="gramStart"/>
            <w:r w:rsidRPr="002E043A">
              <w:rPr>
                <w:rFonts w:cs="Arial"/>
              </w:rPr>
              <w:t>F.A.S.A..</w:t>
            </w:r>
            <w:proofErr w:type="gramEnd"/>
            <w:r w:rsidRPr="002E043A">
              <w:rPr>
                <w:rFonts w:cs="Arial"/>
              </w:rPr>
              <w:t xml:space="preserve">) </w:t>
            </w:r>
            <w:proofErr w:type="gramStart"/>
            <w:r w:rsidRPr="002E043A">
              <w:rPr>
                <w:rFonts w:cs="Arial"/>
              </w:rPr>
              <w:t>.La</w:t>
            </w:r>
            <w:proofErr w:type="gramEnd"/>
            <w:r w:rsidRPr="002E043A">
              <w:rPr>
                <w:rFonts w:cs="Arial"/>
              </w:rPr>
              <w:t xml:space="preserve"> paz. Octubre 2006.  </w:t>
            </w:r>
            <w:r w:rsidRPr="002E043A">
              <w:rPr>
                <w:rFonts w:cs="Arial"/>
                <w:b/>
              </w:rPr>
              <w:t xml:space="preserve">  </w:t>
            </w:r>
          </w:p>
          <w:p w14:paraId="19BC6782" w14:textId="77777777" w:rsidR="008D7230" w:rsidRPr="002E043A" w:rsidRDefault="008D7230" w:rsidP="00AA085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Anestesia Regional en Niños Para Cirugía de Miembros Superiores. </w:t>
            </w:r>
            <w:r w:rsidRPr="002E043A">
              <w:rPr>
                <w:rFonts w:cs="Arial"/>
              </w:rPr>
              <w:t>Congreso de la Federación Suramericana de Anestesia (</w:t>
            </w:r>
            <w:proofErr w:type="gramStart"/>
            <w:r w:rsidRPr="002E043A">
              <w:rPr>
                <w:rFonts w:cs="Arial"/>
              </w:rPr>
              <w:t>F.A.S.A..</w:t>
            </w:r>
            <w:proofErr w:type="gramEnd"/>
            <w:r w:rsidRPr="002E043A">
              <w:rPr>
                <w:rFonts w:cs="Arial"/>
              </w:rPr>
              <w:t xml:space="preserve">) </w:t>
            </w:r>
            <w:proofErr w:type="gramStart"/>
            <w:r w:rsidRPr="002E043A">
              <w:rPr>
                <w:rFonts w:cs="Arial"/>
              </w:rPr>
              <w:t>.La</w:t>
            </w:r>
            <w:proofErr w:type="gramEnd"/>
            <w:r w:rsidRPr="002E043A">
              <w:rPr>
                <w:rFonts w:cs="Arial"/>
              </w:rPr>
              <w:t xml:space="preserve"> paz. Octubre 2006.  </w:t>
            </w:r>
            <w:r w:rsidRPr="002E043A">
              <w:rPr>
                <w:rFonts w:cs="Arial"/>
                <w:b/>
              </w:rPr>
              <w:t xml:space="preserve">  </w:t>
            </w:r>
          </w:p>
          <w:p w14:paraId="6BDB9E92" w14:textId="77777777" w:rsidR="008D7230" w:rsidRPr="002E043A" w:rsidRDefault="008D7230" w:rsidP="00D76A8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Anestesia Regional en Niños Para Cirugía de Miembros Inferiores. </w:t>
            </w:r>
            <w:r w:rsidRPr="002E043A">
              <w:rPr>
                <w:rFonts w:cs="Arial"/>
              </w:rPr>
              <w:t>Congreso de la Federación Suramericana de Anestesia (</w:t>
            </w:r>
            <w:proofErr w:type="gramStart"/>
            <w:r w:rsidRPr="002E043A">
              <w:rPr>
                <w:rFonts w:cs="Arial"/>
              </w:rPr>
              <w:t>F.A.S.A..</w:t>
            </w:r>
            <w:proofErr w:type="gramEnd"/>
            <w:r w:rsidRPr="002E043A">
              <w:rPr>
                <w:rFonts w:cs="Arial"/>
              </w:rPr>
              <w:t xml:space="preserve">) </w:t>
            </w:r>
            <w:proofErr w:type="gramStart"/>
            <w:r w:rsidRPr="002E043A">
              <w:rPr>
                <w:rFonts w:cs="Arial"/>
              </w:rPr>
              <w:t>.La</w:t>
            </w:r>
            <w:proofErr w:type="gramEnd"/>
            <w:r w:rsidRPr="002E043A">
              <w:rPr>
                <w:rFonts w:cs="Arial"/>
              </w:rPr>
              <w:t xml:space="preserve"> paz. Octubre 2006.  </w:t>
            </w:r>
            <w:r w:rsidRPr="002E043A">
              <w:rPr>
                <w:rFonts w:cs="Arial"/>
                <w:b/>
              </w:rPr>
              <w:t xml:space="preserve">  </w:t>
            </w:r>
          </w:p>
          <w:p w14:paraId="635F37A8" w14:textId="77777777" w:rsidR="008D7230" w:rsidRPr="002E043A" w:rsidRDefault="008D7230" w:rsidP="00D76A8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Taller de anestesia Regional. </w:t>
            </w:r>
            <w:r w:rsidRPr="002E043A">
              <w:rPr>
                <w:rFonts w:cs="Arial"/>
              </w:rPr>
              <w:t>Congreso de la Federación Suramericana de Anestesia (</w:t>
            </w:r>
            <w:proofErr w:type="gramStart"/>
            <w:r w:rsidRPr="002E043A">
              <w:rPr>
                <w:rFonts w:cs="Arial"/>
              </w:rPr>
              <w:t>F.A.S.A..</w:t>
            </w:r>
            <w:proofErr w:type="gramEnd"/>
            <w:r w:rsidRPr="002E043A">
              <w:rPr>
                <w:rFonts w:cs="Arial"/>
              </w:rPr>
              <w:t xml:space="preserve">) </w:t>
            </w:r>
            <w:proofErr w:type="gramStart"/>
            <w:r w:rsidRPr="002E043A">
              <w:rPr>
                <w:rFonts w:cs="Arial"/>
              </w:rPr>
              <w:t>.La</w:t>
            </w:r>
            <w:proofErr w:type="gramEnd"/>
            <w:r w:rsidRPr="002E043A">
              <w:rPr>
                <w:rFonts w:cs="Arial"/>
              </w:rPr>
              <w:t xml:space="preserve"> paz. Octubre 2006.  </w:t>
            </w:r>
            <w:r w:rsidRPr="002E043A">
              <w:rPr>
                <w:rFonts w:cs="Arial"/>
                <w:b/>
              </w:rPr>
              <w:t xml:space="preserve">  </w:t>
            </w:r>
          </w:p>
          <w:p w14:paraId="56E7022B" w14:textId="77777777" w:rsidR="008D7230" w:rsidRPr="002E043A" w:rsidRDefault="008D7230" w:rsidP="00D76A8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Bloqueos de Miembro Inferior. </w:t>
            </w:r>
            <w:r w:rsidRPr="002E043A">
              <w:rPr>
                <w:rFonts w:cs="Arial"/>
              </w:rPr>
              <w:t xml:space="preserve">Fundación Carlos Ardilla Lulle, Mayo 2006.  </w:t>
            </w:r>
          </w:p>
          <w:p w14:paraId="774B192A" w14:textId="77777777" w:rsidR="008D7230" w:rsidRPr="002E043A" w:rsidRDefault="008D7230" w:rsidP="00AA085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Taller de anestesia Regional. </w:t>
            </w:r>
            <w:r w:rsidRPr="002E043A">
              <w:rPr>
                <w:rFonts w:cs="Arial"/>
              </w:rPr>
              <w:t xml:space="preserve">Sociedad de Anestesiología de </w:t>
            </w:r>
            <w:proofErr w:type="spellStart"/>
            <w:r w:rsidRPr="002E043A">
              <w:rPr>
                <w:rFonts w:cs="Arial"/>
              </w:rPr>
              <w:t>Cordoba</w:t>
            </w:r>
            <w:proofErr w:type="spellEnd"/>
            <w:r w:rsidRPr="002E043A">
              <w:rPr>
                <w:rFonts w:cs="Arial"/>
              </w:rPr>
              <w:t>. Julio 2006.</w:t>
            </w:r>
          </w:p>
          <w:p w14:paraId="17114F87" w14:textId="77777777" w:rsidR="008D7230" w:rsidRPr="002E043A" w:rsidRDefault="008D7230" w:rsidP="00D76A8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Taller de anestesia Regional. </w:t>
            </w:r>
            <w:r w:rsidRPr="002E043A">
              <w:rPr>
                <w:rFonts w:cs="Arial"/>
              </w:rPr>
              <w:t>Sociedad de Anestesiología del Cesar. Mayo 2006.</w:t>
            </w:r>
          </w:p>
          <w:p w14:paraId="0E24BDD8" w14:textId="77777777" w:rsidR="008D7230" w:rsidRPr="002E043A" w:rsidRDefault="008D7230" w:rsidP="00D76A8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Dolor Neuropático de la Rodilla. </w:t>
            </w:r>
            <w:r w:rsidRPr="002E043A">
              <w:rPr>
                <w:rFonts w:cs="Arial"/>
              </w:rPr>
              <w:t xml:space="preserve">Asociación Colombiana de Fisioterapistas (ASCOFI). Curso Anual. Bogotá 2006. </w:t>
            </w:r>
          </w:p>
          <w:p w14:paraId="3293CC1B" w14:textId="77777777" w:rsidR="008D7230" w:rsidRPr="002E043A" w:rsidRDefault="008D7230" w:rsidP="00D76A8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Taller de anestesia Regional. </w:t>
            </w:r>
            <w:r w:rsidRPr="002E043A">
              <w:rPr>
                <w:rFonts w:cs="Arial"/>
              </w:rPr>
              <w:t xml:space="preserve">Curso anual de la sociedad Cundinamarquesa de anestesiología. Bogotá Noviembre 2005. </w:t>
            </w:r>
          </w:p>
          <w:p w14:paraId="6B09E9F8" w14:textId="77777777" w:rsidR="008D7230" w:rsidRPr="002E043A" w:rsidRDefault="008D7230" w:rsidP="00D76A80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Taller de anestesia Regional. </w:t>
            </w:r>
            <w:r w:rsidRPr="002E043A">
              <w:rPr>
                <w:rFonts w:cs="Arial"/>
              </w:rPr>
              <w:t xml:space="preserve">Curso anual de la sociedad Nortesantandereana de anestesiología. Cúcuta. Octubre 2005.  </w:t>
            </w:r>
          </w:p>
          <w:p w14:paraId="7661B7D7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Taller de anestesia Regional. </w:t>
            </w:r>
            <w:r w:rsidRPr="002E043A">
              <w:rPr>
                <w:rFonts w:cs="Arial"/>
              </w:rPr>
              <w:t xml:space="preserve">Congreso Nacional de anestesiología. Sociedad Colombiana de anestesiología y Reanimación. Bogotá marzo 2005.  </w:t>
            </w:r>
          </w:p>
          <w:p w14:paraId="1DD6B0EA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Taller de anestesia Regional. </w:t>
            </w:r>
            <w:r w:rsidRPr="002E043A">
              <w:rPr>
                <w:rFonts w:cs="Arial"/>
              </w:rPr>
              <w:t>Organización Sanitas. Curso anual 2005 y 2006.</w:t>
            </w:r>
          </w:p>
          <w:p w14:paraId="504DB395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>Taller de catéteres venosos en nervios periféricos.</w:t>
            </w:r>
            <w:r w:rsidRPr="002E043A">
              <w:rPr>
                <w:rFonts w:cs="Arial"/>
              </w:rPr>
              <w:t xml:space="preserve"> Sociedad Cundinamarquesa de Anestesiología. Curso anual, 2004.</w:t>
            </w:r>
          </w:p>
          <w:p w14:paraId="4FEF4C45" w14:textId="77777777" w:rsidR="008D7230" w:rsidRPr="002E043A" w:rsidRDefault="008D7230" w:rsidP="00136A13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lastRenderedPageBreak/>
              <w:t xml:space="preserve">Sedación para procedimientos por fuera de las salas de cirugía. </w:t>
            </w:r>
            <w:r w:rsidRPr="002E043A">
              <w:rPr>
                <w:rFonts w:cs="Arial"/>
              </w:rPr>
              <w:t>Sociedad Cundinamarquesa de Anestesiología. Curso anual, 2004.</w:t>
            </w:r>
          </w:p>
          <w:p w14:paraId="2A4DD78C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¿Qué es mejor y más seguro para el paciente: la anestesia regional central o la anestesia regional periférica? </w:t>
            </w:r>
            <w:r w:rsidRPr="002E043A">
              <w:rPr>
                <w:rFonts w:cs="Arial"/>
              </w:rPr>
              <w:t xml:space="preserve">Sociedad Cundinamarquesa de Anestesiología; Bogotá, 2004. </w:t>
            </w:r>
          </w:p>
          <w:p w14:paraId="0752DF98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Anestésicos inhalados en cirugía ambulatoria. </w:t>
            </w:r>
            <w:r w:rsidRPr="002E043A">
              <w:rPr>
                <w:rFonts w:cs="Arial"/>
              </w:rPr>
              <w:t>Curso anual de la Sociedad Antioqueña de Anestesiología; Medellín, 2004.</w:t>
            </w:r>
          </w:p>
          <w:p w14:paraId="11587382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Taller de anestesia Regional. </w:t>
            </w:r>
            <w:r w:rsidRPr="002E043A">
              <w:rPr>
                <w:rFonts w:cs="Arial"/>
              </w:rPr>
              <w:t>Curso anual de dolor de la Asociación Colombiana para el estudio del dolor. Bogotá, 2004.</w:t>
            </w:r>
          </w:p>
          <w:p w14:paraId="0953F8EE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proofErr w:type="gramStart"/>
            <w:r w:rsidRPr="002E043A">
              <w:rPr>
                <w:rFonts w:cs="Arial"/>
                <w:b/>
              </w:rPr>
              <w:t>Taller  de</w:t>
            </w:r>
            <w:proofErr w:type="gramEnd"/>
            <w:r w:rsidRPr="002E043A">
              <w:rPr>
                <w:rFonts w:cs="Arial"/>
                <w:b/>
              </w:rPr>
              <w:t xml:space="preserve"> anestesia regional de miembro inferior. </w:t>
            </w:r>
            <w:r w:rsidRPr="002E043A">
              <w:rPr>
                <w:rFonts w:cs="Arial"/>
              </w:rPr>
              <w:t xml:space="preserve">Curso anual. Clínica Reina Sofía. 2004.  </w:t>
            </w:r>
          </w:p>
          <w:p w14:paraId="75816680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>Cirugía Ambulatoria en niños.</w:t>
            </w:r>
            <w:r w:rsidRPr="002E043A">
              <w:rPr>
                <w:rFonts w:cs="Arial"/>
              </w:rPr>
              <w:t xml:space="preserve"> Curso anual de la Asociación de médicos de Jalisco; </w:t>
            </w:r>
            <w:proofErr w:type="spellStart"/>
            <w:r w:rsidRPr="002E043A">
              <w:rPr>
                <w:rFonts w:cs="Arial"/>
              </w:rPr>
              <w:t>Guadaljara</w:t>
            </w:r>
            <w:proofErr w:type="spellEnd"/>
            <w:r w:rsidRPr="002E043A">
              <w:rPr>
                <w:rFonts w:cs="Arial"/>
              </w:rPr>
              <w:t>, México.  Febrero 2004.</w:t>
            </w:r>
          </w:p>
          <w:p w14:paraId="00462481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Anestesia regional en niños. </w:t>
            </w:r>
            <w:r w:rsidRPr="002E043A">
              <w:rPr>
                <w:rFonts w:cs="Arial"/>
              </w:rPr>
              <w:t xml:space="preserve">Curso anual de la Asociación de médicos de Jalisco; </w:t>
            </w:r>
            <w:proofErr w:type="spellStart"/>
            <w:r w:rsidRPr="002E043A">
              <w:rPr>
                <w:rFonts w:cs="Arial"/>
              </w:rPr>
              <w:t>Guadaljara</w:t>
            </w:r>
            <w:proofErr w:type="spellEnd"/>
            <w:r w:rsidRPr="002E043A">
              <w:rPr>
                <w:rFonts w:cs="Arial"/>
              </w:rPr>
              <w:t>, México.  Febrero 2004.</w:t>
            </w:r>
          </w:p>
          <w:p w14:paraId="1DF320D6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Criterios De Admisión, Ingreso y Egreso Para Cirugía Ambulatoria. </w:t>
            </w:r>
            <w:r w:rsidRPr="002E043A">
              <w:rPr>
                <w:rFonts w:cs="Arial"/>
              </w:rPr>
              <w:t xml:space="preserve">VII jornadas del servicio de Anestesia del Hospital general del Este “José Gregorio Hernández”, Magallanes de </w:t>
            </w:r>
            <w:proofErr w:type="spellStart"/>
            <w:r w:rsidRPr="002E043A">
              <w:rPr>
                <w:rFonts w:cs="Arial"/>
              </w:rPr>
              <w:t>catía</w:t>
            </w:r>
            <w:proofErr w:type="spellEnd"/>
            <w:r w:rsidRPr="002E043A">
              <w:rPr>
                <w:rFonts w:cs="Arial"/>
              </w:rPr>
              <w:t>. Isla Margarita. Venezuela, 2003.</w:t>
            </w:r>
          </w:p>
          <w:p w14:paraId="133F7F86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Técnicas de Localización de Nervio Periférico. </w:t>
            </w:r>
            <w:r w:rsidRPr="002E043A">
              <w:rPr>
                <w:rFonts w:cs="Arial"/>
              </w:rPr>
              <w:t xml:space="preserve">Jornadas del servicio de Anestesia del Hospital general del Este “José Gregorio Hernández”, Magallanes de </w:t>
            </w:r>
            <w:proofErr w:type="spellStart"/>
            <w:r w:rsidRPr="002E043A">
              <w:rPr>
                <w:rFonts w:cs="Arial"/>
              </w:rPr>
              <w:t>Catía</w:t>
            </w:r>
            <w:proofErr w:type="spellEnd"/>
            <w:r w:rsidRPr="002E043A">
              <w:rPr>
                <w:rFonts w:cs="Arial"/>
              </w:rPr>
              <w:t>. Isla Margarita. Venezuela, 2003.</w:t>
            </w:r>
          </w:p>
          <w:p w14:paraId="060BE803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Complicaciones de la Anestesia Regional. </w:t>
            </w:r>
            <w:r w:rsidRPr="002E043A">
              <w:rPr>
                <w:rFonts w:cs="Arial"/>
              </w:rPr>
              <w:t xml:space="preserve">VII jornadas del servicio de Anestesia del Hospital general del Este “José Gregorio Hernández”, Magallanes de </w:t>
            </w:r>
            <w:proofErr w:type="spellStart"/>
            <w:r w:rsidRPr="002E043A">
              <w:rPr>
                <w:rFonts w:cs="Arial"/>
              </w:rPr>
              <w:t>catía</w:t>
            </w:r>
            <w:proofErr w:type="spellEnd"/>
            <w:r w:rsidRPr="002E043A">
              <w:rPr>
                <w:rFonts w:cs="Arial"/>
              </w:rPr>
              <w:t>. Isla Margarita. Venezuela, 2003.</w:t>
            </w:r>
          </w:p>
          <w:p w14:paraId="11D074A3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Taller de Anestesia Regional. </w:t>
            </w:r>
            <w:r w:rsidRPr="002E043A">
              <w:rPr>
                <w:rFonts w:cs="Arial"/>
              </w:rPr>
              <w:t xml:space="preserve">VII jornadas del servicio de Anestesia del Hospital general del Este “José Gregorio Hernández”, Magallanes de </w:t>
            </w:r>
            <w:proofErr w:type="spellStart"/>
            <w:r w:rsidRPr="002E043A">
              <w:rPr>
                <w:rFonts w:cs="Arial"/>
              </w:rPr>
              <w:t>catía</w:t>
            </w:r>
            <w:proofErr w:type="spellEnd"/>
            <w:r w:rsidRPr="002E043A">
              <w:rPr>
                <w:rFonts w:cs="Arial"/>
              </w:rPr>
              <w:t>. Isla Margarita. Venezuela, 2003.</w:t>
            </w:r>
          </w:p>
          <w:p w14:paraId="051757E0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Anestesia Regional Periférica Para Cirugía ambulatoria. </w:t>
            </w:r>
            <w:r w:rsidRPr="002E043A">
              <w:rPr>
                <w:rFonts w:cs="Arial"/>
              </w:rPr>
              <w:t xml:space="preserve"> Curso – Taller Sociedad Norte Santandereana de Anestesiología. Cúcuta 2003.</w:t>
            </w:r>
          </w:p>
          <w:p w14:paraId="6B92EADD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Anestesia Regional para Cirugía de Miembros Superiores. </w:t>
            </w:r>
            <w:r w:rsidRPr="002E043A">
              <w:rPr>
                <w:rFonts w:cs="Arial"/>
              </w:rPr>
              <w:t>Curso anual de la Sociedad de Anestesiología y Reanimación del Valle del Cauca. Cali, 2003.</w:t>
            </w:r>
          </w:p>
          <w:p w14:paraId="7E490CDA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Anestesia Regional Para cirugía de Miembros Inferiores. </w:t>
            </w:r>
            <w:r w:rsidRPr="002E043A">
              <w:rPr>
                <w:rFonts w:cs="Arial"/>
              </w:rPr>
              <w:t>Curso anual de la Sociedad De Anestesiología y Reanimación del Valle Del Cauca. Cali 2003.</w:t>
            </w:r>
          </w:p>
          <w:p w14:paraId="537F0F0A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Anestesia Regional Para Cirugía del Tronco. </w:t>
            </w:r>
            <w:r w:rsidRPr="002E043A">
              <w:rPr>
                <w:rFonts w:cs="Arial"/>
              </w:rPr>
              <w:t>Curso anual de la Sociedad de Anestesiología y reanimación del valle del cauca. Cali 2003.</w:t>
            </w:r>
          </w:p>
          <w:p w14:paraId="4C70D89C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Taller de Anestesia Regional.  </w:t>
            </w:r>
            <w:r w:rsidRPr="002E043A">
              <w:rPr>
                <w:rFonts w:cs="Arial"/>
              </w:rPr>
              <w:t>Curso anual de la Sociedad de Anestesiología y reanimación del valle del cauca. Cali 2003.</w:t>
            </w:r>
          </w:p>
          <w:p w14:paraId="2032BAAE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Anestesia Regional Periférica para cirugía ambulatoria. </w:t>
            </w:r>
            <w:r w:rsidRPr="002E043A">
              <w:rPr>
                <w:rFonts w:cs="Arial"/>
              </w:rPr>
              <w:t xml:space="preserve"> Curso – Taller precongreso Colombiano de anestesiología. Cartagena 2003.</w:t>
            </w:r>
          </w:p>
          <w:p w14:paraId="55306F2A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Anestesia Regional en Niños. </w:t>
            </w:r>
            <w:proofErr w:type="spellStart"/>
            <w:r w:rsidRPr="002E043A">
              <w:rPr>
                <w:rFonts w:cs="Arial"/>
              </w:rPr>
              <w:t>Minitaller</w:t>
            </w:r>
            <w:proofErr w:type="spellEnd"/>
            <w:r w:rsidRPr="002E043A">
              <w:rPr>
                <w:rFonts w:cs="Arial"/>
              </w:rPr>
              <w:t>. Congreso Colombiano de anestesiología. Cartagena 2003.</w:t>
            </w:r>
          </w:p>
          <w:p w14:paraId="3E2582D0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El dolor crónico como fuente de discapacidad. </w:t>
            </w:r>
            <w:r w:rsidRPr="002E043A">
              <w:rPr>
                <w:rFonts w:cs="Arial"/>
              </w:rPr>
              <w:t xml:space="preserve">Congreso Colombiano de Medicina Laboral. </w:t>
            </w:r>
            <w:proofErr w:type="spellStart"/>
            <w:r w:rsidRPr="002E043A">
              <w:rPr>
                <w:rFonts w:cs="Arial"/>
              </w:rPr>
              <w:t>Bogota</w:t>
            </w:r>
            <w:proofErr w:type="spellEnd"/>
            <w:r w:rsidRPr="002E043A">
              <w:rPr>
                <w:rFonts w:cs="Arial"/>
              </w:rPr>
              <w:t xml:space="preserve">. 2003 </w:t>
            </w:r>
          </w:p>
          <w:p w14:paraId="40183643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Aspectos psicológicos del niño ambulatorio. </w:t>
            </w:r>
            <w:r w:rsidRPr="002E043A">
              <w:rPr>
                <w:rFonts w:cs="Arial"/>
              </w:rPr>
              <w:t xml:space="preserve">Congreso Venezolano de Anestesiología. Mérida, 2002. </w:t>
            </w:r>
          </w:p>
          <w:p w14:paraId="7BE673DD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Evaluación preoperatoria en pediatría. </w:t>
            </w:r>
            <w:r w:rsidRPr="002E043A">
              <w:rPr>
                <w:rFonts w:cs="Arial"/>
              </w:rPr>
              <w:t>Congreso Venezolano de Anestesiología. Mérida, 2002.</w:t>
            </w:r>
          </w:p>
          <w:p w14:paraId="52F7E915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lastRenderedPageBreak/>
              <w:t xml:space="preserve">Anestesia intravenosa en niños. </w:t>
            </w:r>
            <w:r w:rsidRPr="002E043A">
              <w:rPr>
                <w:rFonts w:cs="Arial"/>
              </w:rPr>
              <w:t>Congreso Venezolano de Anestesiología. Mérida, 2002.</w:t>
            </w:r>
          </w:p>
          <w:p w14:paraId="0BB5B7F4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Anestesia regional para cirugía de miembro Inferior. </w:t>
            </w:r>
            <w:r w:rsidRPr="002E043A">
              <w:rPr>
                <w:rFonts w:cs="Arial"/>
              </w:rPr>
              <w:t xml:space="preserve">Curso anual. Clínica Reina Sofía. 2002.  </w:t>
            </w:r>
          </w:p>
          <w:p w14:paraId="555EBFA4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Fármaco-economía en una unidad de cirugía ambulatoria. </w:t>
            </w:r>
            <w:r w:rsidRPr="002E043A">
              <w:rPr>
                <w:rFonts w:cs="Arial"/>
              </w:rPr>
              <w:t xml:space="preserve">Teleconferencia nacional para todos los médicos de </w:t>
            </w:r>
            <w:proofErr w:type="spellStart"/>
            <w:r w:rsidRPr="002E043A">
              <w:rPr>
                <w:rFonts w:cs="Arial"/>
              </w:rPr>
              <w:t>Salucoop</w:t>
            </w:r>
            <w:proofErr w:type="spellEnd"/>
            <w:r w:rsidRPr="002E043A">
              <w:rPr>
                <w:rFonts w:cs="Arial"/>
              </w:rPr>
              <w:t>. Bogotá 2002.</w:t>
            </w:r>
          </w:p>
          <w:p w14:paraId="2EEAD2AB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Sedación Para Procedimientos Endoscópicos. </w:t>
            </w:r>
            <w:r w:rsidRPr="002E043A">
              <w:rPr>
                <w:rFonts w:cs="Arial"/>
              </w:rPr>
              <w:t>Sociedad Colombiana de gastroenterología y endoscopia. Actividad científica mensual. Bogotá, 2002.</w:t>
            </w:r>
          </w:p>
          <w:p w14:paraId="01A0A6AB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Fármaco-economía en una unidad de cirugía ambulatoria. </w:t>
            </w:r>
            <w:r w:rsidRPr="002E043A">
              <w:rPr>
                <w:rFonts w:cs="Arial"/>
              </w:rPr>
              <w:t>Actividad científica mensual. Sociedad Cundinamarquesa de anestesiología, 2002.</w:t>
            </w:r>
          </w:p>
          <w:p w14:paraId="0B26989C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Remifentanil: Farmacología, fármaco-economía y usos clínicos. </w:t>
            </w:r>
            <w:r w:rsidRPr="002E043A">
              <w:rPr>
                <w:rFonts w:cs="Arial"/>
              </w:rPr>
              <w:t xml:space="preserve">Colombia, varias ciudades: Barranquilla, Bogotá, Bucaramanga, Cartagena, Cali, Cúcuta, Medellín. Programa de difusión de Laboratorios GlaxoSmithKline, 2002-2003.  </w:t>
            </w:r>
          </w:p>
          <w:p w14:paraId="62B94BC6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proofErr w:type="spellStart"/>
            <w:r w:rsidRPr="002E043A">
              <w:rPr>
                <w:rFonts w:cs="Arial"/>
                <w:b/>
              </w:rPr>
              <w:t>Ropivacaina</w:t>
            </w:r>
            <w:proofErr w:type="spellEnd"/>
            <w:r w:rsidRPr="002E043A">
              <w:rPr>
                <w:rFonts w:cs="Arial"/>
                <w:b/>
              </w:rPr>
              <w:t xml:space="preserve">: Farmacología y usos clínicos. Actividad docente auspiciada por laboratorios </w:t>
            </w:r>
            <w:proofErr w:type="spellStart"/>
            <w:r w:rsidRPr="002E043A">
              <w:rPr>
                <w:rFonts w:cs="Arial"/>
                <w:b/>
              </w:rPr>
              <w:t>AstraGlaxo</w:t>
            </w:r>
            <w:proofErr w:type="spellEnd"/>
            <w:r w:rsidRPr="002E043A">
              <w:rPr>
                <w:rFonts w:cs="Arial"/>
                <w:b/>
              </w:rPr>
              <w:t xml:space="preserve">. </w:t>
            </w:r>
            <w:r w:rsidRPr="002E043A">
              <w:rPr>
                <w:rFonts w:cs="Arial"/>
              </w:rPr>
              <w:t xml:space="preserve">Colombia </w:t>
            </w:r>
            <w:proofErr w:type="spellStart"/>
            <w:r w:rsidRPr="002E043A">
              <w:rPr>
                <w:rFonts w:cs="Arial"/>
              </w:rPr>
              <w:t>Colombia</w:t>
            </w:r>
            <w:proofErr w:type="spellEnd"/>
            <w:r w:rsidRPr="002E043A">
              <w:rPr>
                <w:rFonts w:cs="Arial"/>
              </w:rPr>
              <w:t xml:space="preserve">, varias </w:t>
            </w:r>
            <w:proofErr w:type="gramStart"/>
            <w:r w:rsidRPr="002E043A">
              <w:rPr>
                <w:rFonts w:cs="Arial"/>
              </w:rPr>
              <w:t>ciudades :</w:t>
            </w:r>
            <w:proofErr w:type="gramEnd"/>
            <w:r w:rsidRPr="002E043A">
              <w:rPr>
                <w:rFonts w:cs="Arial"/>
              </w:rPr>
              <w:t xml:space="preserve"> Barranquilla, Bogotá, Bucaramanga, Cartagena, Cali, Cúcuta, Medellín. Programa de difusión de AstraZeneca, 2001-2002. </w:t>
            </w:r>
            <w:r w:rsidRPr="002E043A">
              <w:rPr>
                <w:rFonts w:cs="Arial"/>
                <w:b/>
              </w:rPr>
              <w:t xml:space="preserve"> </w:t>
            </w:r>
          </w:p>
          <w:p w14:paraId="799CCB9F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proofErr w:type="spellStart"/>
            <w:r w:rsidRPr="002E043A">
              <w:rPr>
                <w:rFonts w:cs="Arial"/>
                <w:b/>
              </w:rPr>
              <w:t>Desflurane</w:t>
            </w:r>
            <w:proofErr w:type="spellEnd"/>
            <w:r w:rsidRPr="002E043A">
              <w:rPr>
                <w:rFonts w:cs="Arial"/>
                <w:b/>
              </w:rPr>
              <w:t xml:space="preserve">: Usos clínicos. </w:t>
            </w:r>
            <w:r w:rsidRPr="002E043A">
              <w:rPr>
                <w:rFonts w:cs="Arial"/>
              </w:rPr>
              <w:t xml:space="preserve">Fundación </w:t>
            </w:r>
            <w:proofErr w:type="spellStart"/>
            <w:r w:rsidRPr="002E043A">
              <w:rPr>
                <w:rFonts w:cs="Arial"/>
              </w:rPr>
              <w:t>cardioinfantil</w:t>
            </w:r>
            <w:proofErr w:type="spellEnd"/>
            <w:r w:rsidRPr="002E043A">
              <w:rPr>
                <w:rFonts w:cs="Arial"/>
              </w:rPr>
              <w:t xml:space="preserve">, Actividad científica mensual. 2001. Fundación valle de Lilli, Cali, 2002. Hospital regional de Tunja. Tunja, 1998. Hospital de la Samaritana y Hospital Simón </w:t>
            </w:r>
            <w:proofErr w:type="spellStart"/>
            <w:r w:rsidRPr="002E043A">
              <w:rPr>
                <w:rFonts w:cs="Arial"/>
              </w:rPr>
              <w:t>Bolivar</w:t>
            </w:r>
            <w:proofErr w:type="spellEnd"/>
            <w:r w:rsidRPr="002E043A">
              <w:rPr>
                <w:rFonts w:cs="Arial"/>
              </w:rPr>
              <w:t xml:space="preserve">, Bogotá. Hospital Erasmo </w:t>
            </w:r>
            <w:proofErr w:type="spellStart"/>
            <w:r w:rsidRPr="002E043A">
              <w:rPr>
                <w:rFonts w:cs="Arial"/>
              </w:rPr>
              <w:t>Meoz</w:t>
            </w:r>
            <w:proofErr w:type="spellEnd"/>
            <w:r w:rsidRPr="002E043A">
              <w:rPr>
                <w:rFonts w:cs="Arial"/>
              </w:rPr>
              <w:t xml:space="preserve">, Cúcuta. Hospital Ramón González y Fundación Carlos Ardila Lulle, Bucaramanga. Hospital Regional de Envigado. Programa de difusión de Laboratorios Baxter.  </w:t>
            </w:r>
            <w:r w:rsidRPr="002E043A">
              <w:rPr>
                <w:rFonts w:cs="Arial"/>
                <w:b/>
              </w:rPr>
              <w:t xml:space="preserve"> </w:t>
            </w:r>
          </w:p>
          <w:p w14:paraId="0F3C8F72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proofErr w:type="spellStart"/>
            <w:proofErr w:type="gramStart"/>
            <w:r w:rsidRPr="002E043A">
              <w:rPr>
                <w:rFonts w:cs="Arial"/>
                <w:b/>
              </w:rPr>
              <w:t>Diprifusor</w:t>
            </w:r>
            <w:proofErr w:type="spellEnd"/>
            <w:r w:rsidRPr="002E043A">
              <w:rPr>
                <w:rFonts w:cs="Arial"/>
                <w:b/>
              </w:rPr>
              <w:t xml:space="preserve"> :</w:t>
            </w:r>
            <w:proofErr w:type="gramEnd"/>
            <w:r w:rsidRPr="002E043A">
              <w:rPr>
                <w:rFonts w:cs="Arial"/>
                <w:b/>
              </w:rPr>
              <w:t xml:space="preserve"> Aspectos clínicos. </w:t>
            </w:r>
            <w:r w:rsidRPr="002E043A">
              <w:rPr>
                <w:rFonts w:cs="Arial"/>
              </w:rPr>
              <w:t>Fundación Santa Fe de Bogotá, actividad científica mensual. Sociedad cundinamarquesa de anestesiología, actividad científica mensual.</w:t>
            </w:r>
          </w:p>
          <w:p w14:paraId="2157C57C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proofErr w:type="spellStart"/>
            <w:r w:rsidRPr="002E043A">
              <w:rPr>
                <w:rFonts w:cs="Arial"/>
                <w:b/>
              </w:rPr>
              <w:t>Cardiotoxicicidad</w:t>
            </w:r>
            <w:proofErr w:type="spellEnd"/>
            <w:r w:rsidRPr="002E043A">
              <w:rPr>
                <w:rFonts w:cs="Arial"/>
                <w:b/>
              </w:rPr>
              <w:t xml:space="preserve"> de los anestésicos locales. </w:t>
            </w:r>
            <w:r w:rsidRPr="002E043A">
              <w:rPr>
                <w:rFonts w:cs="Arial"/>
              </w:rPr>
              <w:t xml:space="preserve">Clínica Fundación Valle de </w:t>
            </w:r>
            <w:proofErr w:type="spellStart"/>
            <w:r w:rsidRPr="002E043A">
              <w:rPr>
                <w:rFonts w:cs="Arial"/>
              </w:rPr>
              <w:t>lilli</w:t>
            </w:r>
            <w:proofErr w:type="spellEnd"/>
            <w:r w:rsidRPr="002E043A">
              <w:rPr>
                <w:rFonts w:cs="Arial"/>
              </w:rPr>
              <w:t>, Cali, 2001.</w:t>
            </w:r>
          </w:p>
          <w:p w14:paraId="3F3FDAF2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proofErr w:type="spellStart"/>
            <w:r w:rsidRPr="002E043A">
              <w:rPr>
                <w:rFonts w:cs="Arial"/>
                <w:b/>
              </w:rPr>
              <w:t>Ropivacaina</w:t>
            </w:r>
            <w:proofErr w:type="spellEnd"/>
            <w:r w:rsidRPr="002E043A">
              <w:rPr>
                <w:rFonts w:cs="Arial"/>
                <w:b/>
              </w:rPr>
              <w:t xml:space="preserve">: Farmacología y usos clínicos. </w:t>
            </w:r>
            <w:r w:rsidRPr="002E043A">
              <w:rPr>
                <w:rFonts w:cs="Arial"/>
              </w:rPr>
              <w:t xml:space="preserve">Congreso del </w:t>
            </w:r>
            <w:proofErr w:type="gramStart"/>
            <w:r w:rsidRPr="002E043A">
              <w:rPr>
                <w:rFonts w:cs="Arial"/>
              </w:rPr>
              <w:t>Hospital .</w:t>
            </w:r>
            <w:proofErr w:type="gramEnd"/>
            <w:r w:rsidRPr="002E043A">
              <w:rPr>
                <w:rFonts w:cs="Arial"/>
              </w:rPr>
              <w:t xml:space="preserve"> Isla Margarita, </w:t>
            </w:r>
            <w:proofErr w:type="spellStart"/>
            <w:r w:rsidRPr="002E043A">
              <w:rPr>
                <w:rFonts w:cs="Arial"/>
              </w:rPr>
              <w:t>venezuela</w:t>
            </w:r>
            <w:proofErr w:type="spellEnd"/>
            <w:r w:rsidRPr="002E043A">
              <w:rPr>
                <w:rFonts w:cs="Arial"/>
              </w:rPr>
              <w:t>, 2001.</w:t>
            </w:r>
          </w:p>
          <w:p w14:paraId="0FBF58E6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El niño ambulatorio. </w:t>
            </w:r>
            <w:r w:rsidRPr="002E043A">
              <w:rPr>
                <w:rFonts w:cs="Arial"/>
              </w:rPr>
              <w:t xml:space="preserve">Congreso Colombiano de </w:t>
            </w:r>
            <w:proofErr w:type="spellStart"/>
            <w:r w:rsidRPr="002E043A">
              <w:rPr>
                <w:rFonts w:cs="Arial"/>
              </w:rPr>
              <w:t>Anestesiólogía</w:t>
            </w:r>
            <w:proofErr w:type="spellEnd"/>
            <w:r w:rsidRPr="002E043A">
              <w:rPr>
                <w:rFonts w:cs="Arial"/>
              </w:rPr>
              <w:t>. Bogotá. 2001.</w:t>
            </w:r>
          </w:p>
          <w:p w14:paraId="3AC22102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Aspectos psicológicos del niño quirúrgico. </w:t>
            </w:r>
            <w:r w:rsidRPr="002E043A">
              <w:rPr>
                <w:rFonts w:cs="Arial"/>
              </w:rPr>
              <w:t>Clínica compensar; Bogotá 2001. Sociedad Cundinamarquesa de anestesiología, curso anual, 2000.</w:t>
            </w:r>
          </w:p>
          <w:p w14:paraId="44791F12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Anestesia regional para cirugías de miembro inferior. </w:t>
            </w:r>
            <w:proofErr w:type="spellStart"/>
            <w:r w:rsidRPr="002E043A">
              <w:rPr>
                <w:rFonts w:cs="Arial"/>
              </w:rPr>
              <w:t>Clinica</w:t>
            </w:r>
            <w:proofErr w:type="spellEnd"/>
            <w:r w:rsidRPr="002E043A">
              <w:rPr>
                <w:rFonts w:cs="Arial"/>
              </w:rPr>
              <w:t xml:space="preserve"> Reina Sofía, actividad científica mensual. Fundación </w:t>
            </w:r>
            <w:proofErr w:type="spellStart"/>
            <w:r w:rsidRPr="002E043A">
              <w:rPr>
                <w:rFonts w:cs="Arial"/>
              </w:rPr>
              <w:t>cardioinfantil</w:t>
            </w:r>
            <w:proofErr w:type="spellEnd"/>
            <w:r w:rsidRPr="002E043A">
              <w:rPr>
                <w:rFonts w:cs="Arial"/>
              </w:rPr>
              <w:t xml:space="preserve">, actividad científica mensual. Fundación Santa </w:t>
            </w:r>
            <w:proofErr w:type="spellStart"/>
            <w:r w:rsidRPr="002E043A">
              <w:rPr>
                <w:rFonts w:cs="Arial"/>
              </w:rPr>
              <w:t>Fé</w:t>
            </w:r>
            <w:proofErr w:type="spellEnd"/>
            <w:r w:rsidRPr="002E043A">
              <w:rPr>
                <w:rFonts w:cs="Arial"/>
              </w:rPr>
              <w:t xml:space="preserve"> de Bogotá.</w:t>
            </w:r>
          </w:p>
          <w:p w14:paraId="75A9CB1B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El niño ambulatorio. </w:t>
            </w:r>
            <w:r w:rsidRPr="002E043A">
              <w:rPr>
                <w:rFonts w:cs="Arial"/>
              </w:rPr>
              <w:t xml:space="preserve">Sociedad Cundinamarquesa de Anestesiología, Curso anual; Bogotá 2001. Congreso nacional de anestesiología. Sociedad Colombiana de anestesiología y reanimación. Bogotá, 2001. Hospital infantil de la Misericordia, curso </w:t>
            </w:r>
            <w:proofErr w:type="gramStart"/>
            <w:r w:rsidRPr="002E043A">
              <w:rPr>
                <w:rFonts w:cs="Arial"/>
              </w:rPr>
              <w:t>anual,;</w:t>
            </w:r>
            <w:proofErr w:type="gramEnd"/>
            <w:r w:rsidRPr="002E043A">
              <w:rPr>
                <w:rFonts w:cs="Arial"/>
              </w:rPr>
              <w:t xml:space="preserve"> Bogotá, 1999.   </w:t>
            </w:r>
          </w:p>
          <w:p w14:paraId="0DE1B549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El niño Politraumatizado. </w:t>
            </w:r>
            <w:r w:rsidRPr="002E043A">
              <w:rPr>
                <w:rFonts w:cs="Arial"/>
              </w:rPr>
              <w:t>Clínica Reina Sofía, curso anual, 2000. Universidad Industrial de Santander, Primer curso de residentes; Bucaramanga, 2000. Congreso nacional de pediatría, Bogotá, 1996.</w:t>
            </w:r>
          </w:p>
          <w:p w14:paraId="26F46958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Ayuno preoperatorio en niños. </w:t>
            </w:r>
            <w:r w:rsidRPr="002E043A">
              <w:rPr>
                <w:rFonts w:cs="Arial"/>
              </w:rPr>
              <w:t>Curso anual de la Clínica Reina Sofía, curso anual, 1999.</w:t>
            </w:r>
          </w:p>
          <w:p w14:paraId="097A14D0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Evaluación preoperatoria en el niño. Sociedad Vallecaucana de anestesiología. </w:t>
            </w:r>
            <w:proofErr w:type="gramStart"/>
            <w:r w:rsidRPr="002E043A">
              <w:rPr>
                <w:rFonts w:cs="Arial"/>
                <w:b/>
              </w:rPr>
              <w:t>Cali ,</w:t>
            </w:r>
            <w:proofErr w:type="gramEnd"/>
            <w:r w:rsidRPr="002E043A">
              <w:rPr>
                <w:rFonts w:cs="Arial"/>
                <w:b/>
              </w:rPr>
              <w:t xml:space="preserve"> 2000. Hospital Infantil de la Misericordia, Curso anual; Bogotá;1999.</w:t>
            </w:r>
          </w:p>
          <w:p w14:paraId="2B7D19C0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lastRenderedPageBreak/>
              <w:t xml:space="preserve">Anestesia regional para el niño ambulatorio. </w:t>
            </w:r>
            <w:r w:rsidRPr="002E043A">
              <w:rPr>
                <w:rFonts w:cs="Arial"/>
              </w:rPr>
              <w:t>Sociedad Cundinamarquesa de Anestesiología, Curso anual; Bogotá 1999. Fundación Santa Fe de Bogotá, actividad científica mensual; Bogotá,1998.</w:t>
            </w:r>
          </w:p>
          <w:p w14:paraId="79519856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Anestesia intravenosa en niños. </w:t>
            </w:r>
            <w:r w:rsidRPr="002E043A">
              <w:rPr>
                <w:rFonts w:cs="Arial"/>
              </w:rPr>
              <w:t>Sociedad Cundinamarquesa de Anestesiología, Curso anual; Bogotá 1998. Clínica Pediátrica Colsubsidio; Bogotá, 1998.</w:t>
            </w:r>
          </w:p>
          <w:p w14:paraId="4A4E2748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Métodos de revisión bibliográfica. </w:t>
            </w:r>
            <w:r w:rsidRPr="002E043A">
              <w:rPr>
                <w:rFonts w:cs="Arial"/>
              </w:rPr>
              <w:t>Fundación Santa fe de Bogotá, actividad científica mensual, 1998.</w:t>
            </w:r>
          </w:p>
          <w:p w14:paraId="3345E1BA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Anestesia intravenosa en niños. </w:t>
            </w:r>
            <w:r w:rsidRPr="002E043A">
              <w:rPr>
                <w:rFonts w:cs="Arial"/>
              </w:rPr>
              <w:t>Curso anual de los residentes de la Universidad Industrial de Santander. Bucaramanga, 1996</w:t>
            </w:r>
            <w:r w:rsidRPr="002E043A">
              <w:rPr>
                <w:rFonts w:cs="Arial"/>
                <w:b/>
              </w:rPr>
              <w:t>.</w:t>
            </w:r>
          </w:p>
          <w:p w14:paraId="1AF17DFB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  <w:b/>
              </w:rPr>
            </w:pPr>
            <w:r w:rsidRPr="002E043A">
              <w:rPr>
                <w:rFonts w:cs="Arial"/>
                <w:b/>
              </w:rPr>
              <w:t xml:space="preserve">Anestesia regional en niños. </w:t>
            </w:r>
            <w:r w:rsidRPr="002E043A">
              <w:rPr>
                <w:rFonts w:cs="Arial"/>
              </w:rPr>
              <w:t>Curso anual de los residentes de la Universidad Industrial de Santander. Bucaramanga, 1996.</w:t>
            </w:r>
          </w:p>
          <w:p w14:paraId="3D7ABEC1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Anestesia regional en niños. </w:t>
            </w:r>
            <w:r w:rsidRPr="002E043A">
              <w:rPr>
                <w:rFonts w:cs="Arial"/>
              </w:rPr>
              <w:t>Sociedad Cundinamarquesa de Anestesiología, Curso anual; Bogotá 1996.   Hospital Militar Central, actividad científica mensual, Bogotá, 1995. Fundación Santa fe de Bogotá, actividad científica mensual, 1994.</w:t>
            </w:r>
          </w:p>
          <w:p w14:paraId="28F4D146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El niño politraumatizado. </w:t>
            </w:r>
            <w:r w:rsidRPr="002E043A">
              <w:rPr>
                <w:rFonts w:cs="Arial"/>
              </w:rPr>
              <w:t>Atención Inicial. Congreso Nacional de Pediatría. 1994.</w:t>
            </w:r>
          </w:p>
          <w:p w14:paraId="530D3821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El sistema nervioso autónomo en niños. </w:t>
            </w:r>
            <w:r w:rsidRPr="002E043A">
              <w:rPr>
                <w:rFonts w:cs="Arial"/>
              </w:rPr>
              <w:t>Hospital Infantil de México, curso anual; México D.F. 1992.</w:t>
            </w:r>
          </w:p>
          <w:p w14:paraId="3D2F31B1" w14:textId="77777777" w:rsidR="008D7230" w:rsidRPr="002E043A" w:rsidRDefault="008D7230" w:rsidP="00FC01D4">
            <w:pPr>
              <w:pStyle w:val="Logro"/>
              <w:numPr>
                <w:ilvl w:val="0"/>
                <w:numId w:val="0"/>
              </w:numPr>
              <w:ind w:left="180" w:hanging="180"/>
              <w:rPr>
                <w:rFonts w:cs="Arial"/>
              </w:rPr>
            </w:pPr>
            <w:r w:rsidRPr="002E043A">
              <w:rPr>
                <w:rFonts w:cs="Arial"/>
                <w:b/>
              </w:rPr>
              <w:t xml:space="preserve">Líquidos y electrolitos en pediatría. </w:t>
            </w:r>
            <w:r w:rsidRPr="002E043A">
              <w:rPr>
                <w:rFonts w:cs="Arial"/>
              </w:rPr>
              <w:t>Hospital Infantil de México, curso anual; México D.F. 1991.</w:t>
            </w:r>
          </w:p>
        </w:tc>
      </w:tr>
      <w:tr w:rsidR="008D7230" w14:paraId="07308093" w14:textId="77777777">
        <w:tc>
          <w:tcPr>
            <w:tcW w:w="2160" w:type="dxa"/>
          </w:tcPr>
          <w:p w14:paraId="3D59B81A" w14:textId="77777777" w:rsidR="008D7230" w:rsidRDefault="008D7230" w:rsidP="00132683">
            <w:pPr>
              <w:pStyle w:val="Ttulodeseccin"/>
              <w:spacing w:line="240" w:lineRule="auto"/>
            </w:pPr>
            <w:r>
              <w:lastRenderedPageBreak/>
              <w:t>Cursos Organizados</w:t>
            </w:r>
          </w:p>
          <w:p w14:paraId="35F88441" w14:textId="77777777" w:rsidR="008D7230" w:rsidRDefault="008D7230" w:rsidP="00132683"/>
        </w:tc>
        <w:tc>
          <w:tcPr>
            <w:tcW w:w="6668" w:type="dxa"/>
          </w:tcPr>
          <w:p w14:paraId="1EEED4FF" w14:textId="0184B755" w:rsidR="00143494" w:rsidRDefault="00143494" w:rsidP="00143494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430BAF">
              <w:rPr>
                <w:b/>
              </w:rPr>
              <w:t xml:space="preserve">Congreso Colombiano de </w:t>
            </w:r>
            <w:r>
              <w:rPr>
                <w:b/>
              </w:rPr>
              <w:t>Dolor</w:t>
            </w:r>
            <w:r w:rsidRPr="00430BAF">
              <w:rPr>
                <w:b/>
              </w:rPr>
              <w:t xml:space="preserve">. </w:t>
            </w:r>
            <w:r>
              <w:rPr>
                <w:b/>
              </w:rPr>
              <w:t xml:space="preserve">Asociación Colombiana para el Estudio del Dolor-ACED. </w:t>
            </w:r>
            <w:r w:rsidRPr="00430BAF">
              <w:t>201</w:t>
            </w:r>
            <w:r>
              <w:t>9 y 2021</w:t>
            </w:r>
            <w:r w:rsidRPr="00430BAF">
              <w:t>. Comité organizador.</w:t>
            </w:r>
          </w:p>
          <w:p w14:paraId="19F67E0B" w14:textId="16F3B837" w:rsidR="008D7230" w:rsidRPr="00430BAF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430BAF">
              <w:rPr>
                <w:b/>
              </w:rPr>
              <w:t xml:space="preserve">Congreso Colombiano de Anestesiología. </w:t>
            </w:r>
            <w:r w:rsidRPr="00430BAF">
              <w:t>Sociedad Colombiana de Anestesiología y Reanimación. Bogotá, 2001</w:t>
            </w:r>
            <w:r>
              <w:t>, 2003 y 2005</w:t>
            </w:r>
            <w:r w:rsidR="00652134">
              <w:t>, 2017</w:t>
            </w:r>
            <w:r w:rsidRPr="00430BAF">
              <w:t>. Comité organizador.</w:t>
            </w:r>
          </w:p>
          <w:p w14:paraId="204E29F7" w14:textId="1C811654" w:rsidR="008D7230" w:rsidRPr="00430BAF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rPr>
                <w:b/>
              </w:rPr>
              <w:t xml:space="preserve">Congreso Nacional de Anestesiología pediátrica. </w:t>
            </w:r>
            <w:r w:rsidRPr="00430BAF">
              <w:t xml:space="preserve">Sociedad </w:t>
            </w:r>
            <w:r w:rsidR="00652134">
              <w:t>Colombiana de Anestesiología y R</w:t>
            </w:r>
            <w:r w:rsidRPr="00430BAF">
              <w:t>eanimación. Bogotá, 2002. Comité organizador.</w:t>
            </w:r>
          </w:p>
          <w:p w14:paraId="71ACA485" w14:textId="3D5CFE96" w:rsidR="008D7230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rPr>
                <w:b/>
              </w:rPr>
              <w:t xml:space="preserve">Curso anual de la Sociedad Cundinamarquesa de Anestesiología. </w:t>
            </w:r>
            <w:r w:rsidR="00652134" w:rsidRPr="00430BAF">
              <w:t>Comité organizador.</w:t>
            </w:r>
            <w:r w:rsidR="00652134">
              <w:t xml:space="preserve"> </w:t>
            </w:r>
            <w:r w:rsidRPr="00430BAF">
              <w:t xml:space="preserve">Años 1999, 2000, 2001, </w:t>
            </w:r>
            <w:proofErr w:type="gramStart"/>
            <w:r w:rsidRPr="00430BAF">
              <w:t>2002,  2003</w:t>
            </w:r>
            <w:proofErr w:type="gramEnd"/>
            <w:r>
              <w:t>,</w:t>
            </w:r>
            <w:r w:rsidRPr="00430BAF">
              <w:t xml:space="preserve"> 2004</w:t>
            </w:r>
            <w:r>
              <w:t xml:space="preserve"> y 2005.</w:t>
            </w:r>
          </w:p>
        </w:tc>
      </w:tr>
      <w:tr w:rsidR="008D7230" w14:paraId="4C3A67C0" w14:textId="77777777">
        <w:tc>
          <w:tcPr>
            <w:tcW w:w="2160" w:type="dxa"/>
          </w:tcPr>
          <w:p w14:paraId="6AC13D6C" w14:textId="77777777" w:rsidR="008D7230" w:rsidRDefault="008D7230" w:rsidP="00132683">
            <w:pPr>
              <w:pStyle w:val="Ttulodeseccin"/>
              <w:spacing w:line="240" w:lineRule="auto"/>
            </w:pPr>
            <w:r>
              <w:t xml:space="preserve">Otras Actividades Profesionales </w:t>
            </w:r>
          </w:p>
        </w:tc>
        <w:tc>
          <w:tcPr>
            <w:tcW w:w="6668" w:type="dxa"/>
          </w:tcPr>
          <w:p w14:paraId="1CFEE749" w14:textId="716EBAE6" w:rsidR="00FF709D" w:rsidRPr="00FF709D" w:rsidRDefault="00FF709D" w:rsidP="00FF709D">
            <w:pPr>
              <w:pStyle w:val="Logro"/>
              <w:numPr>
                <w:ilvl w:val="0"/>
                <w:numId w:val="0"/>
              </w:numPr>
              <w:ind w:left="180" w:hanging="180"/>
              <w:rPr>
                <w:sz w:val="24"/>
                <w:szCs w:val="24"/>
              </w:rPr>
            </w:pPr>
            <w:r>
              <w:rPr>
                <w:rStyle w:val="apple-converted-space"/>
                <w:rFonts w:ascii="Tw Cen MT" w:hAnsi="Tw Cen MT"/>
                <w:color w:val="1F497D"/>
                <w:sz w:val="28"/>
                <w:szCs w:val="28"/>
              </w:rPr>
              <w:t> </w:t>
            </w:r>
            <w:r w:rsidRPr="00FF709D">
              <w:rPr>
                <w:b/>
              </w:rPr>
              <w:t xml:space="preserve">Grupo de </w:t>
            </w:r>
            <w:r>
              <w:rPr>
                <w:b/>
              </w:rPr>
              <w:t xml:space="preserve">Estudio sobre </w:t>
            </w:r>
            <w:r w:rsidRPr="00FF709D">
              <w:rPr>
                <w:b/>
              </w:rPr>
              <w:t>Filosofía del Dolor</w:t>
            </w:r>
            <w:r>
              <w:rPr>
                <w:b/>
              </w:rPr>
              <w:t xml:space="preserve"> de la </w:t>
            </w:r>
            <w:r w:rsidRPr="00FF709D">
              <w:rPr>
                <w:b/>
              </w:rPr>
              <w:t xml:space="preserve">Facultad de </w:t>
            </w:r>
            <w:r w:rsidR="00143494" w:rsidRPr="00FF709D">
              <w:rPr>
                <w:b/>
              </w:rPr>
              <w:t>Filosofía</w:t>
            </w:r>
            <w:r w:rsidRPr="00FF709D">
              <w:rPr>
                <w:b/>
              </w:rPr>
              <w:t>, de la Universidad Javeriana.</w:t>
            </w:r>
            <w:r w:rsidRPr="00FF709D">
              <w:t xml:space="preserve"> </w:t>
            </w:r>
            <w:r>
              <w:t xml:space="preserve">Participante regular y ponente desde febrero del 2018. </w:t>
            </w:r>
          </w:p>
          <w:p w14:paraId="527D95FB" w14:textId="57DCA6B5" w:rsidR="00FF709D" w:rsidRDefault="00FF709D" w:rsidP="00C41B4D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>
              <w:rPr>
                <w:b/>
              </w:rPr>
              <w:t xml:space="preserve">Asociación Colombiana Para el Estudio del Dolor. </w:t>
            </w:r>
          </w:p>
          <w:p w14:paraId="46F46557" w14:textId="28E0908D" w:rsidR="00FF709D" w:rsidRDefault="00FF709D" w:rsidP="00C41B4D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FF709D">
              <w:t xml:space="preserve">Vocal desde mayo del 2018 hasta la fecha. </w:t>
            </w:r>
          </w:p>
          <w:p w14:paraId="4A1631D0" w14:textId="45DE7254" w:rsidR="00FF709D" w:rsidRPr="00FF709D" w:rsidRDefault="00FF709D" w:rsidP="00C41B4D">
            <w:pPr>
              <w:pStyle w:val="Logro"/>
              <w:numPr>
                <w:ilvl w:val="0"/>
                <w:numId w:val="0"/>
              </w:numPr>
              <w:ind w:left="180" w:hanging="180"/>
            </w:pPr>
            <w:r>
              <w:t>Editor de la Revista Dolor desde septiembre del 2018 hasta</w:t>
            </w:r>
            <w:r w:rsidR="00863965">
              <w:t xml:space="preserve"> marzo del 2021</w:t>
            </w:r>
            <w:r>
              <w:t xml:space="preserve">. </w:t>
            </w:r>
          </w:p>
          <w:p w14:paraId="021679DB" w14:textId="77777777" w:rsidR="008A3285" w:rsidRDefault="007E3FDF" w:rsidP="00C41B4D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430BAF">
              <w:rPr>
                <w:b/>
              </w:rPr>
              <w:t xml:space="preserve">Sociedad Colombiana de Anestesiología y Reanimación. </w:t>
            </w:r>
          </w:p>
          <w:p w14:paraId="573EB250" w14:textId="408569A6" w:rsidR="009863DA" w:rsidRPr="009863DA" w:rsidRDefault="009863DA" w:rsidP="00C41B4D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9863DA">
              <w:t>Año 2016</w:t>
            </w:r>
            <w:r w:rsidR="00143494">
              <w:t>-2018</w:t>
            </w:r>
            <w:r>
              <w:t xml:space="preserve">. Coordinador nacional del grupo de estudio para la implementación del modelo de medicina perioperatoria centrada en el paciente”. Subdirección científica. </w:t>
            </w:r>
          </w:p>
          <w:p w14:paraId="125E5704" w14:textId="25864538" w:rsidR="00315A43" w:rsidRPr="008A3285" w:rsidRDefault="008A3285" w:rsidP="00C41B4D">
            <w:pPr>
              <w:pStyle w:val="Logro"/>
              <w:numPr>
                <w:ilvl w:val="0"/>
                <w:numId w:val="0"/>
              </w:numPr>
              <w:ind w:left="180" w:hanging="180"/>
            </w:pPr>
            <w:r>
              <w:t>Años 2014 y 2015 Editor mé</w:t>
            </w:r>
            <w:r w:rsidRPr="008A3285">
              <w:t>dico</w:t>
            </w:r>
            <w:r>
              <w:t xml:space="preserve"> de los libros: cronología de la anestesia, innovación y decálogo para un ejercicio responsable. </w:t>
            </w:r>
            <w:r w:rsidRPr="008A3285">
              <w:t xml:space="preserve"> </w:t>
            </w:r>
            <w:r w:rsidR="007E3FDF" w:rsidRPr="008A3285">
              <w:t xml:space="preserve"> </w:t>
            </w:r>
            <w:r>
              <w:t>Editorial SCARE-</w:t>
            </w:r>
          </w:p>
          <w:p w14:paraId="483CF4D1" w14:textId="12963C33" w:rsidR="007E3FDF" w:rsidRDefault="008A3285" w:rsidP="00C41B4D">
            <w:pPr>
              <w:pStyle w:val="Logro"/>
              <w:numPr>
                <w:ilvl w:val="0"/>
                <w:numId w:val="0"/>
              </w:numPr>
              <w:ind w:left="180" w:hanging="180"/>
            </w:pPr>
            <w:r>
              <w:t xml:space="preserve">Años 2013-2015: </w:t>
            </w:r>
            <w:r w:rsidR="00315A43">
              <w:t>Editor principal libro “Tratado de anestesia p</w:t>
            </w:r>
            <w:r w:rsidR="007E3FDF">
              <w:t xml:space="preserve">ediátrica. </w:t>
            </w:r>
            <w:r>
              <w:t>Editorial SCARE-</w:t>
            </w:r>
          </w:p>
          <w:p w14:paraId="25C2DAE6" w14:textId="4A785DFD" w:rsidR="00863965" w:rsidRPr="00026009" w:rsidRDefault="008A3285" w:rsidP="00143494">
            <w:pPr>
              <w:pStyle w:val="Logro"/>
              <w:numPr>
                <w:ilvl w:val="0"/>
                <w:numId w:val="0"/>
              </w:numPr>
              <w:ind w:left="180" w:hanging="180"/>
            </w:pPr>
            <w:r>
              <w:t xml:space="preserve">Año 2002-2003: </w:t>
            </w:r>
            <w:r w:rsidR="00315A43">
              <w:t xml:space="preserve">Editor principal de la primera edición del libro de anestesia </w:t>
            </w:r>
            <w:r w:rsidR="00143494">
              <w:t>pediátrica</w:t>
            </w:r>
            <w:r>
              <w:t xml:space="preserve">. Editorial </w:t>
            </w:r>
            <w:proofErr w:type="spellStart"/>
            <w:proofErr w:type="gramStart"/>
            <w:r>
              <w:t>Medilegis</w:t>
            </w:r>
            <w:proofErr w:type="spellEnd"/>
            <w:r>
              <w:t>.</w:t>
            </w:r>
            <w:r w:rsidR="00863965">
              <w:t>.</w:t>
            </w:r>
            <w:proofErr w:type="gramEnd"/>
            <w:r w:rsidR="00863965">
              <w:t xml:space="preserve"> </w:t>
            </w:r>
          </w:p>
          <w:p w14:paraId="542F1D78" w14:textId="7F9E03F9" w:rsidR="00C41B4D" w:rsidRDefault="00C41B4D" w:rsidP="00C41B4D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rPr>
                <w:b/>
              </w:rPr>
              <w:lastRenderedPageBreak/>
              <w:t xml:space="preserve">Sociedad Colombiana de Anestesiología y Reanimación. </w:t>
            </w:r>
            <w:r>
              <w:rPr>
                <w:b/>
              </w:rPr>
              <w:t xml:space="preserve"> </w:t>
            </w:r>
            <w:r>
              <w:t xml:space="preserve">Jurado de Concurso Nacional </w:t>
            </w:r>
            <w:r w:rsidR="00247E27">
              <w:t xml:space="preserve">Rafael peña. </w:t>
            </w:r>
            <w:r w:rsidR="00247E27" w:rsidRPr="00D919E3">
              <w:rPr>
                <w:rFonts w:cs="Arial"/>
                <w:sz w:val="22"/>
                <w:szCs w:val="22"/>
              </w:rPr>
              <w:t xml:space="preserve">XXIX Congreso Colombiano de Anestesiología y Reanimación, </w:t>
            </w:r>
            <w:r w:rsidR="00143494">
              <w:rPr>
                <w:rFonts w:cs="Arial"/>
                <w:sz w:val="22"/>
                <w:szCs w:val="22"/>
              </w:rPr>
              <w:t xml:space="preserve">años </w:t>
            </w:r>
            <w:r>
              <w:t>2011</w:t>
            </w:r>
            <w:r w:rsidR="00143494">
              <w:t xml:space="preserve"> y 2021</w:t>
            </w:r>
            <w:r>
              <w:t xml:space="preserve">. </w:t>
            </w:r>
          </w:p>
          <w:p w14:paraId="60FD6C2D" w14:textId="0E5ABBB6" w:rsidR="00863965" w:rsidRPr="00863965" w:rsidRDefault="00863965" w:rsidP="00C41B4D">
            <w:pPr>
              <w:pStyle w:val="Logro"/>
              <w:numPr>
                <w:ilvl w:val="0"/>
                <w:numId w:val="0"/>
              </w:numPr>
              <w:ind w:left="180" w:hanging="180"/>
              <w:rPr>
                <w:bCs/>
              </w:rPr>
            </w:pPr>
            <w:r>
              <w:rPr>
                <w:b/>
              </w:rPr>
              <w:t xml:space="preserve">Instituto de Evaluación de </w:t>
            </w:r>
            <w:r w:rsidR="00143494">
              <w:rPr>
                <w:b/>
              </w:rPr>
              <w:t>T</w:t>
            </w:r>
            <w:r>
              <w:rPr>
                <w:b/>
              </w:rPr>
              <w:t xml:space="preserve">ecnologías en Salud: </w:t>
            </w:r>
            <w:r>
              <w:rPr>
                <w:bCs/>
              </w:rPr>
              <w:t xml:space="preserve">desde 2018 hasta la fecha. </w:t>
            </w:r>
          </w:p>
          <w:p w14:paraId="03CDC987" w14:textId="154903D7" w:rsidR="00863965" w:rsidRPr="00C41B4D" w:rsidRDefault="00863965" w:rsidP="00C41B4D">
            <w:pPr>
              <w:pStyle w:val="Logro"/>
              <w:numPr>
                <w:ilvl w:val="0"/>
                <w:numId w:val="0"/>
              </w:numPr>
              <w:ind w:left="180" w:hanging="180"/>
            </w:pPr>
            <w:r>
              <w:t xml:space="preserve">Invitado como experto en dolor en la elaboración de una guía de práctica clínica para formulación de opioides para dolor de origen no oncológico, sobre análisis de exclusiones e inclusiones de medicamentos analgésicos en los planes de beneficios en salud a cargo de la unidad de pago por capitación y panel de expertos para el posicionamiento terapéutico de </w:t>
            </w:r>
            <w:r w:rsidR="00213773">
              <w:t>medicamentos para</w:t>
            </w:r>
            <w:r>
              <w:t xml:space="preserve"> el alivio del dolor neuropático y somático de origen no maligno.  </w:t>
            </w:r>
          </w:p>
          <w:p w14:paraId="2E8A6840" w14:textId="77777777" w:rsidR="008D7230" w:rsidRPr="00C6152F" w:rsidRDefault="008D7230" w:rsidP="008D7230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C6152F">
              <w:rPr>
                <w:b/>
              </w:rPr>
              <w:t>Cooperativa de Anestesiólogos para servicios ambulatorios, COOPANESA.</w:t>
            </w:r>
          </w:p>
          <w:p w14:paraId="0ECE290F" w14:textId="77777777" w:rsidR="002C2D91" w:rsidRDefault="008D7230" w:rsidP="008D7230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t>Gerente y representante legal</w:t>
            </w:r>
            <w:r w:rsidR="002C2D91">
              <w:t xml:space="preserve"> desde diciembre 20</w:t>
            </w:r>
            <w:r w:rsidR="00033758">
              <w:t>03</w:t>
            </w:r>
            <w:r w:rsidR="002C2D91">
              <w:t xml:space="preserve"> hasta </w:t>
            </w:r>
            <w:r w:rsidR="00C41B4D">
              <w:t>marzo 2011</w:t>
            </w:r>
            <w:r w:rsidR="002C2D91">
              <w:t>.</w:t>
            </w:r>
          </w:p>
          <w:p w14:paraId="1609D4B5" w14:textId="77777777" w:rsidR="008D7230" w:rsidRDefault="002C2D91" w:rsidP="008D7230">
            <w:pPr>
              <w:pStyle w:val="Logro"/>
              <w:numPr>
                <w:ilvl w:val="0"/>
                <w:numId w:val="0"/>
              </w:numPr>
              <w:ind w:left="180" w:hanging="180"/>
            </w:pPr>
            <w:r>
              <w:t xml:space="preserve">Director </w:t>
            </w:r>
            <w:r w:rsidR="00B50880">
              <w:t>médico</w:t>
            </w:r>
            <w:r>
              <w:t xml:space="preserve"> desde marzo 2009 hasta </w:t>
            </w:r>
            <w:r w:rsidR="00C41B4D">
              <w:t xml:space="preserve">agosto </w:t>
            </w:r>
            <w:r w:rsidR="00C80557">
              <w:t>2011</w:t>
            </w:r>
            <w:r w:rsidR="008D7230" w:rsidRPr="00430BAF">
              <w:t xml:space="preserve"> </w:t>
            </w:r>
          </w:p>
          <w:p w14:paraId="1231D655" w14:textId="77777777" w:rsidR="00961B57" w:rsidRDefault="00961B57" w:rsidP="00961B57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C6152F">
              <w:rPr>
                <w:b/>
              </w:rPr>
              <w:t xml:space="preserve">Cooperativa </w:t>
            </w:r>
            <w:r>
              <w:rPr>
                <w:b/>
              </w:rPr>
              <w:t xml:space="preserve">Colombiana </w:t>
            </w:r>
            <w:r w:rsidRPr="00C6152F">
              <w:rPr>
                <w:b/>
              </w:rPr>
              <w:t xml:space="preserve">de </w:t>
            </w:r>
            <w:r>
              <w:rPr>
                <w:b/>
              </w:rPr>
              <w:t>Profesionales de la Salud SCARECOOP</w:t>
            </w:r>
            <w:r w:rsidRPr="00C6152F">
              <w:rPr>
                <w:b/>
              </w:rPr>
              <w:t>.</w:t>
            </w:r>
          </w:p>
          <w:p w14:paraId="1CF845A9" w14:textId="4C311613" w:rsidR="00961B57" w:rsidRDefault="00961B57" w:rsidP="00961B57">
            <w:pPr>
              <w:pStyle w:val="Logro"/>
              <w:numPr>
                <w:ilvl w:val="0"/>
                <w:numId w:val="0"/>
              </w:numPr>
              <w:ind w:left="180" w:hanging="180"/>
            </w:pPr>
            <w:r>
              <w:t xml:space="preserve">Presidente del comité de administración </w:t>
            </w:r>
            <w:r w:rsidR="00213773">
              <w:t>del regional centro</w:t>
            </w:r>
            <w:r w:rsidR="001B64B4">
              <w:t xml:space="preserve"> </w:t>
            </w:r>
            <w:r>
              <w:t xml:space="preserve">desde octubre </w:t>
            </w:r>
            <w:r w:rsidRPr="00430BAF">
              <w:t>200</w:t>
            </w:r>
            <w:r>
              <w:t>8</w:t>
            </w:r>
            <w:r w:rsidRPr="00430BAF">
              <w:t xml:space="preserve"> a </w:t>
            </w:r>
            <w:r w:rsidR="001B64B4">
              <w:t xml:space="preserve">septiembre </w:t>
            </w:r>
            <w:r w:rsidR="00627B3A">
              <w:t>2009</w:t>
            </w:r>
            <w:r w:rsidRPr="00430BAF">
              <w:t xml:space="preserve">. </w:t>
            </w:r>
          </w:p>
          <w:p w14:paraId="7B952282" w14:textId="77777777" w:rsidR="00961B57" w:rsidRPr="00C6152F" w:rsidRDefault="00961B57" w:rsidP="00961B57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C6152F">
              <w:rPr>
                <w:b/>
              </w:rPr>
              <w:t xml:space="preserve">Cooperativa de Anestesiólogos de Colombia O.C. </w:t>
            </w:r>
          </w:p>
          <w:p w14:paraId="2359C552" w14:textId="77777777" w:rsidR="00961B57" w:rsidRPr="00430BAF" w:rsidRDefault="00961B57" w:rsidP="00961B57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t xml:space="preserve">Gerente y representante legal desde marzo 2004 a </w:t>
            </w:r>
            <w:r>
              <w:t>Diciembre 2004.</w:t>
            </w:r>
            <w:r w:rsidRPr="00430BAF">
              <w:t xml:space="preserve"> </w:t>
            </w:r>
          </w:p>
          <w:p w14:paraId="45F3AA70" w14:textId="77777777" w:rsidR="00961B57" w:rsidRPr="00430BAF" w:rsidRDefault="00961B57" w:rsidP="00961B57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430BAF">
              <w:rPr>
                <w:b/>
              </w:rPr>
              <w:t>Anestesia Ambulatoria Asociados Limitada.</w:t>
            </w:r>
          </w:p>
          <w:p w14:paraId="2FDE67C0" w14:textId="77777777" w:rsidR="00961B57" w:rsidRPr="00430BAF" w:rsidRDefault="00961B57" w:rsidP="00961B57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t>Gerente 1997 – 1999.</w:t>
            </w:r>
          </w:p>
          <w:p w14:paraId="023EFB28" w14:textId="77777777" w:rsidR="00961B57" w:rsidRPr="00430BAF" w:rsidRDefault="00961B57" w:rsidP="00961B57">
            <w:pPr>
              <w:pStyle w:val="Logro"/>
              <w:numPr>
                <w:ilvl w:val="0"/>
                <w:numId w:val="0"/>
              </w:numPr>
              <w:ind w:left="180" w:hanging="180"/>
            </w:pPr>
            <w:proofErr w:type="spellStart"/>
            <w:r w:rsidRPr="00430BAF">
              <w:t>Sub-gerente</w:t>
            </w:r>
            <w:proofErr w:type="spellEnd"/>
            <w:r w:rsidRPr="00430BAF">
              <w:t xml:space="preserve"> 1999- 2001.</w:t>
            </w:r>
          </w:p>
          <w:p w14:paraId="4535EF2B" w14:textId="77777777" w:rsidR="00961B57" w:rsidRDefault="00961B57" w:rsidP="00961B57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430BAF">
              <w:rPr>
                <w:b/>
              </w:rPr>
              <w:t xml:space="preserve">Sociedad Colombiana de Anestesiología y Reanimación. </w:t>
            </w:r>
          </w:p>
          <w:p w14:paraId="412522F5" w14:textId="77777777" w:rsidR="00961B57" w:rsidRDefault="00961B57" w:rsidP="00961B57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t xml:space="preserve">Coordinador del programa de Educación Continuada para Especialización en </w:t>
            </w:r>
            <w:r>
              <w:t>Anestesiologí</w:t>
            </w:r>
            <w:r w:rsidR="007D467F">
              <w:t>a Pediátrica 2004 hasta 2008.</w:t>
            </w:r>
          </w:p>
          <w:p w14:paraId="48BAF5C8" w14:textId="77777777" w:rsidR="00961B57" w:rsidRPr="00430BAF" w:rsidRDefault="00961B57" w:rsidP="00961B57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430BAF">
              <w:rPr>
                <w:b/>
              </w:rPr>
              <w:t xml:space="preserve">Baxter de Colombia S.A. </w:t>
            </w:r>
          </w:p>
          <w:p w14:paraId="4773DF42" w14:textId="77777777" w:rsidR="00961B57" w:rsidRDefault="00961B57" w:rsidP="00961B57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t>Asesor científico en anestesiología</w:t>
            </w:r>
            <w:r w:rsidR="002220A0">
              <w:t xml:space="preserve"> y dolor</w:t>
            </w:r>
            <w:r w:rsidRPr="00430BAF">
              <w:t xml:space="preserve">, Junio del 2004 hasta </w:t>
            </w:r>
            <w:r w:rsidR="00627B3A">
              <w:t>marzo2010</w:t>
            </w:r>
            <w:r w:rsidRPr="00430BAF">
              <w:t>.</w:t>
            </w:r>
          </w:p>
          <w:p w14:paraId="4348CC81" w14:textId="77777777" w:rsidR="00961B57" w:rsidRDefault="00961B57" w:rsidP="00961B57">
            <w:pPr>
              <w:pStyle w:val="Logro"/>
              <w:numPr>
                <w:ilvl w:val="0"/>
                <w:numId w:val="0"/>
              </w:numPr>
              <w:ind w:left="180" w:hanging="180"/>
            </w:pPr>
            <w:r>
              <w:t>Coordinador del curso de Terapia de Fluidos en Anestesia</w:t>
            </w:r>
            <w:r w:rsidR="002220A0">
              <w:t>.</w:t>
            </w:r>
          </w:p>
          <w:p w14:paraId="5ADA4F6C" w14:textId="77777777" w:rsidR="002220A0" w:rsidRDefault="002220A0" w:rsidP="00961B57">
            <w:pPr>
              <w:pStyle w:val="Logro"/>
              <w:numPr>
                <w:ilvl w:val="0"/>
                <w:numId w:val="0"/>
              </w:numPr>
              <w:ind w:left="180" w:hanging="180"/>
            </w:pPr>
            <w:r>
              <w:t>Coordinador del curso de anestesia Multimodal.</w:t>
            </w:r>
          </w:p>
          <w:p w14:paraId="0425C4EB" w14:textId="77777777" w:rsidR="002220A0" w:rsidRPr="00430BAF" w:rsidRDefault="002220A0" w:rsidP="002220A0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430BAF">
              <w:rPr>
                <w:b/>
              </w:rPr>
              <w:t>AstraZeneca Colombia.</w:t>
            </w:r>
          </w:p>
          <w:p w14:paraId="38002751" w14:textId="77777777" w:rsidR="002220A0" w:rsidRDefault="002220A0" w:rsidP="002220A0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t>Asesor científico en anestesiología, 1997 a 2002.</w:t>
            </w:r>
          </w:p>
          <w:p w14:paraId="78F10DE3" w14:textId="77777777" w:rsidR="008D7230" w:rsidRDefault="008D7230" w:rsidP="00614B40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>
              <w:rPr>
                <w:b/>
              </w:rPr>
              <w:t xml:space="preserve">Universidad de Caldas. </w:t>
            </w:r>
          </w:p>
          <w:p w14:paraId="52AEB7E6" w14:textId="77777777" w:rsidR="008D7230" w:rsidRDefault="008D7230" w:rsidP="00614B40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>
              <w:t xml:space="preserve">Investigador invitado para un estudio clínico patrocinado por Conciencias sobre la enseñanza de habilidades psicomotoras en anestesia, año 2006.   </w:t>
            </w:r>
            <w:r>
              <w:rPr>
                <w:b/>
              </w:rPr>
              <w:t xml:space="preserve"> </w:t>
            </w:r>
          </w:p>
          <w:p w14:paraId="13D1C4E7" w14:textId="77777777" w:rsidR="008D7230" w:rsidRDefault="008D7230" w:rsidP="00614B40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>
              <w:rPr>
                <w:b/>
              </w:rPr>
              <w:t xml:space="preserve">Universidades de Antioquia (Medellín) y Javeriana (Bogotá). </w:t>
            </w:r>
          </w:p>
          <w:p w14:paraId="717B9D4B" w14:textId="77777777" w:rsidR="008D7230" w:rsidRPr="008D7230" w:rsidRDefault="008D7230" w:rsidP="00614B40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8D7230">
              <w:t xml:space="preserve">Profesor </w:t>
            </w:r>
            <w:r>
              <w:t xml:space="preserve">invitado permanente para capacitación de residentes en anestesia regional, anestesia ambulatoria y anestesia pediátrica.  </w:t>
            </w:r>
          </w:p>
          <w:p w14:paraId="2E4E3C1C" w14:textId="77777777" w:rsidR="008D7230" w:rsidRDefault="008D7230" w:rsidP="00614B40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>
              <w:rPr>
                <w:b/>
              </w:rPr>
              <w:t xml:space="preserve">Ministerio de Educación Nacional de la República de Colombia. </w:t>
            </w:r>
            <w:r w:rsidRPr="004F4FA4">
              <w:t xml:space="preserve">Par académico </w:t>
            </w:r>
            <w:r>
              <w:t xml:space="preserve">Institucional para la acreditación de los programas de postgrado de la facultad de ciencias de la salud de las Universidad Metropolitana de Barranquilla. Barranquilla </w:t>
            </w:r>
            <w:r w:rsidRPr="004F4FA4">
              <w:t>2005.</w:t>
            </w:r>
          </w:p>
          <w:p w14:paraId="0A64CD60" w14:textId="77777777" w:rsidR="008D7230" w:rsidRDefault="008D7230" w:rsidP="004F4FA4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>
              <w:rPr>
                <w:b/>
              </w:rPr>
              <w:t xml:space="preserve">Ministerio de Educación Nacional de la República de Colombia. </w:t>
            </w:r>
            <w:r w:rsidRPr="004F4FA4">
              <w:t xml:space="preserve">Par académico </w:t>
            </w:r>
            <w:r>
              <w:t xml:space="preserve">Institucional para la acreditación de los programas de postgrado de la facultad de ciencias de la salud de las </w:t>
            </w:r>
            <w:proofErr w:type="gramStart"/>
            <w:r>
              <w:t xml:space="preserve">Universidad  </w:t>
            </w:r>
            <w:proofErr w:type="spellStart"/>
            <w:r>
              <w:t>Surcolombiana</w:t>
            </w:r>
            <w:proofErr w:type="spellEnd"/>
            <w:proofErr w:type="gramEnd"/>
            <w:r>
              <w:t xml:space="preserve"> Neiva </w:t>
            </w:r>
            <w:r w:rsidRPr="004F4FA4">
              <w:t>2005.</w:t>
            </w:r>
          </w:p>
          <w:p w14:paraId="58278F20" w14:textId="77777777" w:rsidR="008D7230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>
              <w:rPr>
                <w:b/>
              </w:rPr>
              <w:lastRenderedPageBreak/>
              <w:t xml:space="preserve">Ministerio de Educación Nacional de la República de Colombia. </w:t>
            </w:r>
            <w:r w:rsidRPr="004F4FA4">
              <w:t xml:space="preserve">Par académico </w:t>
            </w:r>
            <w:r>
              <w:t xml:space="preserve">para la acreditación del programa de anestesiología y reanimación de la Universidad del Cauca. </w:t>
            </w:r>
            <w:r w:rsidRPr="004F4FA4">
              <w:t xml:space="preserve">  </w:t>
            </w:r>
            <w:r>
              <w:t xml:space="preserve">Popayán </w:t>
            </w:r>
            <w:r w:rsidRPr="004F4FA4">
              <w:t>2005.</w:t>
            </w:r>
          </w:p>
          <w:p w14:paraId="00AAA1C2" w14:textId="77777777" w:rsidR="008D7230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>
              <w:rPr>
                <w:b/>
              </w:rPr>
              <w:t xml:space="preserve">Universidad de Antioquia. </w:t>
            </w:r>
            <w:r w:rsidRPr="004F4FA4">
              <w:t>Par académico externo</w:t>
            </w:r>
            <w:r>
              <w:rPr>
                <w:b/>
              </w:rPr>
              <w:t xml:space="preserve"> </w:t>
            </w:r>
            <w:r>
              <w:t xml:space="preserve">para la acreditación de alta calidad del programa de anestesiología y reanimación. </w:t>
            </w:r>
            <w:r w:rsidRPr="004F4FA4">
              <w:t xml:space="preserve">  Medellín 2005. </w:t>
            </w:r>
          </w:p>
          <w:p w14:paraId="2D0C4EDE" w14:textId="77777777" w:rsidR="008D7230" w:rsidRPr="00430BAF" w:rsidRDefault="008D7230" w:rsidP="002220A0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rPr>
                <w:b/>
              </w:rPr>
              <w:t>Universidad Nacional de Colombia</w:t>
            </w:r>
            <w:r>
              <w:rPr>
                <w:b/>
              </w:rPr>
              <w:t>.</w:t>
            </w:r>
            <w:r w:rsidRPr="00430BAF">
              <w:rPr>
                <w:b/>
              </w:rPr>
              <w:t xml:space="preserve"> </w:t>
            </w:r>
            <w:r w:rsidRPr="00430BAF">
              <w:t>Instructor asociado, anestesia pediátrica 1995 – 1998.</w:t>
            </w:r>
          </w:p>
        </w:tc>
      </w:tr>
      <w:tr w:rsidR="008D7230" w14:paraId="56DD77A9" w14:textId="77777777">
        <w:tc>
          <w:tcPr>
            <w:tcW w:w="2160" w:type="dxa"/>
          </w:tcPr>
          <w:p w14:paraId="77AB1291" w14:textId="57A4D29D" w:rsidR="008D7230" w:rsidRDefault="008D7230" w:rsidP="00132683">
            <w:pPr>
              <w:pStyle w:val="Ttulodeseccin"/>
              <w:spacing w:line="240" w:lineRule="auto"/>
            </w:pPr>
            <w:r>
              <w:lastRenderedPageBreak/>
              <w:t>Asociaciones profesionales</w:t>
            </w:r>
          </w:p>
        </w:tc>
        <w:tc>
          <w:tcPr>
            <w:tcW w:w="6668" w:type="dxa"/>
          </w:tcPr>
          <w:p w14:paraId="78F436B7" w14:textId="77777777" w:rsidR="008D7230" w:rsidRPr="00430BAF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430BAF">
              <w:rPr>
                <w:b/>
              </w:rPr>
              <w:t>Sociedad Colombiana de Anestesiología</w:t>
            </w:r>
          </w:p>
          <w:p w14:paraId="4BE3F601" w14:textId="77777777" w:rsidR="00C429E2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t>Socio activo</w:t>
            </w:r>
            <w:r w:rsidR="00C429E2">
              <w:t xml:space="preserve"> de número</w:t>
            </w:r>
            <w:r w:rsidR="00F834F6">
              <w:t xml:space="preserve"> desde 1993</w:t>
            </w:r>
            <w:r w:rsidR="00C429E2">
              <w:t>.</w:t>
            </w:r>
          </w:p>
          <w:p w14:paraId="03615105" w14:textId="77777777" w:rsidR="008D7230" w:rsidRPr="00430BAF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t>Coordinador nacional comité de ane</w:t>
            </w:r>
            <w:r>
              <w:t>stesiología pediátrica 2001 a hasta 2006.</w:t>
            </w:r>
            <w:r w:rsidRPr="00430BAF">
              <w:t xml:space="preserve"> </w:t>
            </w:r>
          </w:p>
          <w:p w14:paraId="476DD953" w14:textId="77777777" w:rsidR="008D7230" w:rsidRPr="00430BAF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t xml:space="preserve">Miembro principal Junta Directiva </w:t>
            </w:r>
            <w:r w:rsidR="00F834F6">
              <w:t xml:space="preserve">de </w:t>
            </w:r>
            <w:proofErr w:type="spellStart"/>
            <w:r w:rsidRPr="00430BAF">
              <w:t>Corposcare</w:t>
            </w:r>
            <w:proofErr w:type="spellEnd"/>
            <w:r>
              <w:t xml:space="preserve"> 2002-2005</w:t>
            </w:r>
            <w:r w:rsidRPr="00430BAF">
              <w:t xml:space="preserve">. </w:t>
            </w:r>
          </w:p>
          <w:p w14:paraId="5C371AF2" w14:textId="77777777" w:rsidR="008D7230" w:rsidRPr="00430BAF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430BAF">
              <w:rPr>
                <w:b/>
              </w:rPr>
              <w:t>Sociedad Cundinamarquesa de Anestesiología</w:t>
            </w:r>
          </w:p>
          <w:p w14:paraId="49118EEE" w14:textId="77777777" w:rsidR="008D7230" w:rsidRPr="00430BAF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t xml:space="preserve">Socio activo </w:t>
            </w:r>
            <w:r w:rsidR="00F834F6">
              <w:t xml:space="preserve">de número </w:t>
            </w:r>
            <w:r w:rsidRPr="00430BAF">
              <w:t xml:space="preserve">desde 1993. </w:t>
            </w:r>
          </w:p>
          <w:p w14:paraId="41A51235" w14:textId="77777777" w:rsidR="008D7230" w:rsidRPr="00430BAF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t>Secretario de la junta directiva. 1999-2002</w:t>
            </w:r>
          </w:p>
          <w:p w14:paraId="74B85B9C" w14:textId="322ADBEE" w:rsidR="008D7230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t xml:space="preserve">Presidente </w:t>
            </w:r>
            <w:r w:rsidR="002E043A" w:rsidRPr="00430BAF">
              <w:t>desde 2002</w:t>
            </w:r>
            <w:r>
              <w:t xml:space="preserve"> hasta 2006</w:t>
            </w:r>
            <w:r w:rsidRPr="00430BAF">
              <w:t>.</w:t>
            </w:r>
          </w:p>
          <w:p w14:paraId="5F9F6023" w14:textId="77777777" w:rsidR="00D341D6" w:rsidRPr="00430BAF" w:rsidRDefault="00D341D6" w:rsidP="00D341D6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430BAF">
              <w:rPr>
                <w:b/>
              </w:rPr>
              <w:t xml:space="preserve">Sociedad Colombiana </w:t>
            </w:r>
            <w:r>
              <w:rPr>
                <w:b/>
              </w:rPr>
              <w:t>para el estudio del dolor ACED</w:t>
            </w:r>
          </w:p>
          <w:p w14:paraId="00381149" w14:textId="77777777" w:rsidR="00D341D6" w:rsidRDefault="00D341D6" w:rsidP="00D341D6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t>Socio activo</w:t>
            </w:r>
            <w:r>
              <w:t xml:space="preserve"> de número desde 2008.</w:t>
            </w:r>
          </w:p>
          <w:p w14:paraId="01FBC696" w14:textId="77777777" w:rsidR="008D7230" w:rsidRPr="00430BAF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  <w:rPr>
                <w:b/>
              </w:rPr>
            </w:pPr>
            <w:r w:rsidRPr="00430BAF">
              <w:rPr>
                <w:b/>
              </w:rPr>
              <w:t xml:space="preserve">Colegio Médico Colombiano. </w:t>
            </w:r>
          </w:p>
          <w:p w14:paraId="32FE0A4A" w14:textId="77777777" w:rsidR="008D7230" w:rsidRPr="00430BAF" w:rsidRDefault="008D7230" w:rsidP="00430BAF">
            <w:pPr>
              <w:pStyle w:val="Logro"/>
              <w:numPr>
                <w:ilvl w:val="0"/>
                <w:numId w:val="0"/>
              </w:numPr>
              <w:ind w:left="180" w:hanging="180"/>
            </w:pPr>
            <w:r w:rsidRPr="00430BAF">
              <w:t>Socio activo</w:t>
            </w:r>
            <w:r>
              <w:t xml:space="preserve"> desde 2003</w:t>
            </w:r>
            <w:r w:rsidRPr="00430BAF">
              <w:t>.</w:t>
            </w:r>
          </w:p>
        </w:tc>
      </w:tr>
    </w:tbl>
    <w:p w14:paraId="09447097" w14:textId="77777777" w:rsidR="00733402" w:rsidRDefault="00733402" w:rsidP="00132683"/>
    <w:sectPr w:rsidR="00733402" w:rsidSect="0013576A">
      <w:headerReference w:type="even" r:id="rId12"/>
      <w:headerReference w:type="defaul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D4B2" w14:textId="77777777" w:rsidR="00CF1684" w:rsidRDefault="00CF1684">
      <w:r>
        <w:separator/>
      </w:r>
    </w:p>
  </w:endnote>
  <w:endnote w:type="continuationSeparator" w:id="0">
    <w:p w14:paraId="15584B88" w14:textId="77777777" w:rsidR="00CF1684" w:rsidRDefault="00CF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20D7" w14:textId="77777777" w:rsidR="00CF1684" w:rsidRDefault="00CF1684">
      <w:r>
        <w:separator/>
      </w:r>
    </w:p>
  </w:footnote>
  <w:footnote w:type="continuationSeparator" w:id="0">
    <w:p w14:paraId="2DBCF39A" w14:textId="77777777" w:rsidR="00CF1684" w:rsidRDefault="00CF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DBE1" w14:textId="77777777" w:rsidR="009B1136" w:rsidRDefault="009B1136" w:rsidP="0013576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0E29DE" w14:textId="77777777" w:rsidR="009B1136" w:rsidRDefault="009B1136" w:rsidP="0013576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AF86" w14:textId="77777777" w:rsidR="009B1136" w:rsidRDefault="009B1136" w:rsidP="0013576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DA57A3" w14:textId="77777777" w:rsidR="009B1136" w:rsidRDefault="009B1136" w:rsidP="0013576A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0A4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4D37DC"/>
    <w:multiLevelType w:val="hybridMultilevel"/>
    <w:tmpl w:val="643CDC5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DE5D69"/>
    <w:multiLevelType w:val="hybridMultilevel"/>
    <w:tmpl w:val="98021D44"/>
    <w:lvl w:ilvl="0" w:tplc="DF427C4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600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" w15:restartNumberingAfterBreak="0">
    <w:nsid w:val="6C6124ED"/>
    <w:multiLevelType w:val="hybridMultilevel"/>
    <w:tmpl w:val="A38800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4"/>
  </w:num>
  <w:num w:numId="11">
    <w:abstractNumId w:val="3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0"/>
    <w:docVar w:name="Resume Post Wizard Balloon" w:val="0"/>
  </w:docVars>
  <w:rsids>
    <w:rsidRoot w:val="008D6A97"/>
    <w:rsid w:val="00006FC8"/>
    <w:rsid w:val="00026009"/>
    <w:rsid w:val="00033758"/>
    <w:rsid w:val="000361D0"/>
    <w:rsid w:val="000448B5"/>
    <w:rsid w:val="00044F63"/>
    <w:rsid w:val="00062292"/>
    <w:rsid w:val="0007579B"/>
    <w:rsid w:val="000836B3"/>
    <w:rsid w:val="000A4451"/>
    <w:rsid w:val="000B6D5D"/>
    <w:rsid w:val="000F36DF"/>
    <w:rsid w:val="00105CF9"/>
    <w:rsid w:val="00112236"/>
    <w:rsid w:val="00112ACA"/>
    <w:rsid w:val="00132683"/>
    <w:rsid w:val="0013486F"/>
    <w:rsid w:val="0013576A"/>
    <w:rsid w:val="00136A13"/>
    <w:rsid w:val="00143494"/>
    <w:rsid w:val="001477EC"/>
    <w:rsid w:val="00150F6F"/>
    <w:rsid w:val="001600C6"/>
    <w:rsid w:val="00170EEE"/>
    <w:rsid w:val="001A7A59"/>
    <w:rsid w:val="001B19F4"/>
    <w:rsid w:val="001B64B4"/>
    <w:rsid w:val="001B6F4F"/>
    <w:rsid w:val="001C2262"/>
    <w:rsid w:val="001E4D4D"/>
    <w:rsid w:val="00211176"/>
    <w:rsid w:val="00213773"/>
    <w:rsid w:val="002220A0"/>
    <w:rsid w:val="00247E27"/>
    <w:rsid w:val="002A1D23"/>
    <w:rsid w:val="002C2D91"/>
    <w:rsid w:val="002D1A8A"/>
    <w:rsid w:val="002D5B9E"/>
    <w:rsid w:val="002E043A"/>
    <w:rsid w:val="00315A43"/>
    <w:rsid w:val="00371866"/>
    <w:rsid w:val="00377D63"/>
    <w:rsid w:val="00381A9E"/>
    <w:rsid w:val="003825A3"/>
    <w:rsid w:val="003973AC"/>
    <w:rsid w:val="003C1759"/>
    <w:rsid w:val="003D3548"/>
    <w:rsid w:val="003E33CD"/>
    <w:rsid w:val="004025CA"/>
    <w:rsid w:val="00411720"/>
    <w:rsid w:val="00412E33"/>
    <w:rsid w:val="004151AF"/>
    <w:rsid w:val="004176F3"/>
    <w:rsid w:val="00426C57"/>
    <w:rsid w:val="00430BAF"/>
    <w:rsid w:val="004353E5"/>
    <w:rsid w:val="00440BEB"/>
    <w:rsid w:val="00442882"/>
    <w:rsid w:val="00445115"/>
    <w:rsid w:val="00454615"/>
    <w:rsid w:val="004624DB"/>
    <w:rsid w:val="00473CD2"/>
    <w:rsid w:val="00475916"/>
    <w:rsid w:val="004B502A"/>
    <w:rsid w:val="004B74C8"/>
    <w:rsid w:val="004D1FB5"/>
    <w:rsid w:val="004D3D50"/>
    <w:rsid w:val="004E0D40"/>
    <w:rsid w:val="004E7F15"/>
    <w:rsid w:val="004F4FA4"/>
    <w:rsid w:val="004F6336"/>
    <w:rsid w:val="00505ED4"/>
    <w:rsid w:val="005274D3"/>
    <w:rsid w:val="00535D70"/>
    <w:rsid w:val="00560180"/>
    <w:rsid w:val="005602C4"/>
    <w:rsid w:val="0059289F"/>
    <w:rsid w:val="005A38EB"/>
    <w:rsid w:val="005A4DC0"/>
    <w:rsid w:val="005C3928"/>
    <w:rsid w:val="005D0B91"/>
    <w:rsid w:val="005F371B"/>
    <w:rsid w:val="00605268"/>
    <w:rsid w:val="00614B40"/>
    <w:rsid w:val="00627B3A"/>
    <w:rsid w:val="00652134"/>
    <w:rsid w:val="00656FFF"/>
    <w:rsid w:val="006645C1"/>
    <w:rsid w:val="00665F03"/>
    <w:rsid w:val="00666B1F"/>
    <w:rsid w:val="006B493E"/>
    <w:rsid w:val="006C1FC9"/>
    <w:rsid w:val="006C7705"/>
    <w:rsid w:val="00707030"/>
    <w:rsid w:val="00733402"/>
    <w:rsid w:val="00793BD6"/>
    <w:rsid w:val="00795818"/>
    <w:rsid w:val="007D467F"/>
    <w:rsid w:val="007D6502"/>
    <w:rsid w:val="007E3FDF"/>
    <w:rsid w:val="00800A7C"/>
    <w:rsid w:val="008125BD"/>
    <w:rsid w:val="008134C4"/>
    <w:rsid w:val="00826834"/>
    <w:rsid w:val="0082744C"/>
    <w:rsid w:val="00837F57"/>
    <w:rsid w:val="00863965"/>
    <w:rsid w:val="00874BCD"/>
    <w:rsid w:val="00875178"/>
    <w:rsid w:val="00875DF3"/>
    <w:rsid w:val="008A3285"/>
    <w:rsid w:val="008B13A3"/>
    <w:rsid w:val="008D0CD5"/>
    <w:rsid w:val="008D0FC6"/>
    <w:rsid w:val="008D364F"/>
    <w:rsid w:val="008D5CCD"/>
    <w:rsid w:val="008D6A97"/>
    <w:rsid w:val="008D7230"/>
    <w:rsid w:val="008E58DB"/>
    <w:rsid w:val="008F5F6A"/>
    <w:rsid w:val="0091185D"/>
    <w:rsid w:val="009219FA"/>
    <w:rsid w:val="00926FDA"/>
    <w:rsid w:val="00930603"/>
    <w:rsid w:val="00956171"/>
    <w:rsid w:val="00961B57"/>
    <w:rsid w:val="00967F3E"/>
    <w:rsid w:val="009863DA"/>
    <w:rsid w:val="009B1136"/>
    <w:rsid w:val="009B6FF0"/>
    <w:rsid w:val="009B7805"/>
    <w:rsid w:val="009C0B84"/>
    <w:rsid w:val="009C0FCB"/>
    <w:rsid w:val="009C4316"/>
    <w:rsid w:val="009C4EF4"/>
    <w:rsid w:val="009F06A6"/>
    <w:rsid w:val="00A770CF"/>
    <w:rsid w:val="00AA0850"/>
    <w:rsid w:val="00AB141E"/>
    <w:rsid w:val="00AB4C71"/>
    <w:rsid w:val="00AD59CF"/>
    <w:rsid w:val="00AD7823"/>
    <w:rsid w:val="00B110D5"/>
    <w:rsid w:val="00B31B91"/>
    <w:rsid w:val="00B50880"/>
    <w:rsid w:val="00B60328"/>
    <w:rsid w:val="00B77658"/>
    <w:rsid w:val="00B907EC"/>
    <w:rsid w:val="00B950BC"/>
    <w:rsid w:val="00BA2600"/>
    <w:rsid w:val="00BA2FFD"/>
    <w:rsid w:val="00BD1245"/>
    <w:rsid w:val="00BF323E"/>
    <w:rsid w:val="00C0052C"/>
    <w:rsid w:val="00C417AC"/>
    <w:rsid w:val="00C41B4D"/>
    <w:rsid w:val="00C429E2"/>
    <w:rsid w:val="00C56E36"/>
    <w:rsid w:val="00C6152F"/>
    <w:rsid w:val="00C80557"/>
    <w:rsid w:val="00C82D96"/>
    <w:rsid w:val="00C949A5"/>
    <w:rsid w:val="00CF0B7D"/>
    <w:rsid w:val="00CF1684"/>
    <w:rsid w:val="00D341D6"/>
    <w:rsid w:val="00D76A80"/>
    <w:rsid w:val="00D76F20"/>
    <w:rsid w:val="00D850B1"/>
    <w:rsid w:val="00D9349D"/>
    <w:rsid w:val="00DA6DDA"/>
    <w:rsid w:val="00DB2BD7"/>
    <w:rsid w:val="00DC1721"/>
    <w:rsid w:val="00DD3A05"/>
    <w:rsid w:val="00DF59EB"/>
    <w:rsid w:val="00E160A4"/>
    <w:rsid w:val="00E23283"/>
    <w:rsid w:val="00E571C7"/>
    <w:rsid w:val="00E61314"/>
    <w:rsid w:val="00E63EAF"/>
    <w:rsid w:val="00EA3CFF"/>
    <w:rsid w:val="00EC57DD"/>
    <w:rsid w:val="00ED3884"/>
    <w:rsid w:val="00EE0073"/>
    <w:rsid w:val="00EF707A"/>
    <w:rsid w:val="00F05A1D"/>
    <w:rsid w:val="00F0738E"/>
    <w:rsid w:val="00F2686B"/>
    <w:rsid w:val="00F34F0B"/>
    <w:rsid w:val="00F36E12"/>
    <w:rsid w:val="00F77038"/>
    <w:rsid w:val="00F834F6"/>
    <w:rsid w:val="00FA7BEB"/>
    <w:rsid w:val="00FB32A6"/>
    <w:rsid w:val="00FC01D4"/>
    <w:rsid w:val="00FD1EFD"/>
    <w:rsid w:val="00FD718F"/>
    <w:rsid w:val="00FE27C6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BE4816"/>
  <w14:defaultImageDpi w14:val="300"/>
  <w15:docId w15:val="{BA49E21E-8AE9-3F45-904D-FF24F9AA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9D"/>
    <w:rPr>
      <w:sz w:val="24"/>
      <w:szCs w:val="24"/>
      <w:lang w:eastAsia="es-ES_tradnl"/>
    </w:rPr>
  </w:style>
  <w:style w:type="paragraph" w:styleId="Ttulo1">
    <w:name w:val="heading 1"/>
    <w:basedOn w:val="Ttulo-base"/>
    <w:next w:val="Textoindependiente"/>
    <w:qFormat/>
    <w:pPr>
      <w:spacing w:before="220" w:after="22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Ttulo-base"/>
    <w:next w:val="Textoindependiente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Ttulo-base"/>
    <w:next w:val="Textoindependiente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Ttulo-base"/>
    <w:next w:val="Textoindependiente"/>
    <w:qFormat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Ttulo-base"/>
    <w:next w:val="Textoindependiente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pPr>
      <w:spacing w:before="240" w:after="60"/>
      <w:jc w:val="both"/>
      <w:outlineLvl w:val="5"/>
    </w:pPr>
    <w:rPr>
      <w:rFonts w:ascii="Arial" w:hAnsi="Arial"/>
      <w:i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s-ES" w:eastAsia="es-ES"/>
    </w:rPr>
  </w:style>
  <w:style w:type="paragraph" w:customStyle="1" w:styleId="Logro">
    <w:name w:val="Logro"/>
    <w:basedOn w:val="Textoindependiente"/>
    <w:pPr>
      <w:numPr>
        <w:numId w:val="1"/>
      </w:numPr>
      <w:spacing w:after="60"/>
    </w:pPr>
  </w:style>
  <w:style w:type="paragraph" w:customStyle="1" w:styleId="Direccin1">
    <w:name w:val="Dirección 1"/>
    <w:basedOn w:val="Normal"/>
    <w:pPr>
      <w:framePr w:w="2160" w:wrap="notBeside" w:vAnchor="page" w:hAnchor="page" w:x="8281" w:y="1153"/>
      <w:spacing w:line="160" w:lineRule="atLeast"/>
      <w:jc w:val="both"/>
    </w:pPr>
    <w:rPr>
      <w:rFonts w:ascii="Arial" w:hAnsi="Arial"/>
      <w:sz w:val="14"/>
      <w:szCs w:val="20"/>
      <w:lang w:val="es-ES" w:eastAsia="es-ES"/>
    </w:rPr>
  </w:style>
  <w:style w:type="paragraph" w:customStyle="1" w:styleId="Direccin2">
    <w:name w:val="Dirección 2"/>
    <w:basedOn w:val="Normal"/>
    <w:pPr>
      <w:framePr w:w="2030" w:wrap="notBeside" w:vAnchor="page" w:hAnchor="page" w:x="6121" w:y="1153"/>
      <w:spacing w:line="160" w:lineRule="atLeast"/>
      <w:jc w:val="both"/>
    </w:pPr>
    <w:rPr>
      <w:rFonts w:ascii="Arial" w:hAnsi="Arial"/>
      <w:sz w:val="14"/>
      <w:szCs w:val="20"/>
      <w:lang w:val="es-ES" w:eastAsia="es-ES"/>
    </w:rPr>
  </w:style>
  <w:style w:type="paragraph" w:styleId="Sangradetextonormal">
    <w:name w:val="Body Text Indent"/>
    <w:basedOn w:val="Textoindependiente"/>
    <w:pPr>
      <w:ind w:left="720"/>
    </w:pPr>
  </w:style>
  <w:style w:type="paragraph" w:customStyle="1" w:styleId="Ciudadyprovincia">
    <w:name w:val="Ciudad y provincia"/>
    <w:basedOn w:val="Textoindependiente"/>
    <w:next w:val="Textoindependiente"/>
    <w:pPr>
      <w:keepNext/>
    </w:pPr>
  </w:style>
  <w:style w:type="paragraph" w:customStyle="1" w:styleId="Organizacin">
    <w:name w:val="Organización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  <w:szCs w:val="20"/>
      <w:lang w:val="es-ES" w:eastAsia="es-ES"/>
    </w:rPr>
  </w:style>
  <w:style w:type="paragraph" w:customStyle="1" w:styleId="Organizacinuno">
    <w:name w:val="Organización uno"/>
    <w:basedOn w:val="Organizacin"/>
    <w:next w:val="Normal"/>
    <w:autoRedefine/>
  </w:style>
  <w:style w:type="paragraph" w:styleId="Fecha">
    <w:name w:val="Date"/>
    <w:basedOn w:val="Textoindependiente"/>
    <w:pPr>
      <w:keepNext/>
    </w:pPr>
  </w:style>
  <w:style w:type="paragraph" w:customStyle="1" w:styleId="Ttulodeldocumento">
    <w:name w:val="Título del documento"/>
    <w:basedOn w:val="Normal"/>
    <w:next w:val="Normal"/>
    <w:pPr>
      <w:spacing w:after="220"/>
      <w:jc w:val="both"/>
    </w:pPr>
    <w:rPr>
      <w:rFonts w:ascii="Arial" w:hAnsi="Arial"/>
      <w:spacing w:val="-20"/>
      <w:sz w:val="48"/>
      <w:szCs w:val="20"/>
      <w:lang w:val="es-ES" w:eastAsia="es-ES"/>
    </w:rPr>
  </w:style>
  <w:style w:type="character" w:styleId="nfasis">
    <w:name w:val="Emphasis"/>
    <w:qFormat/>
    <w:rPr>
      <w:rFonts w:ascii="Arial Black" w:hAnsi="Arial Black"/>
      <w:spacing w:val="-8"/>
      <w:sz w:val="18"/>
    </w:rPr>
  </w:style>
  <w:style w:type="paragraph" w:customStyle="1" w:styleId="Encabezado-base">
    <w:name w:val="Encabezado - base"/>
    <w:basedOn w:val="Normal"/>
    <w:pPr>
      <w:jc w:val="both"/>
    </w:pPr>
    <w:rPr>
      <w:rFonts w:ascii="Arial" w:hAnsi="Arial"/>
      <w:sz w:val="20"/>
      <w:szCs w:val="20"/>
      <w:lang w:val="es-ES" w:eastAsia="es-ES"/>
    </w:rPr>
  </w:style>
  <w:style w:type="paragraph" w:styleId="Piedepgina">
    <w:name w:val="footer"/>
    <w:basedOn w:val="Encabezado-base"/>
    <w:pPr>
      <w:tabs>
        <w:tab w:val="right" w:pos="6840"/>
      </w:tabs>
      <w:spacing w:line="220" w:lineRule="atLeast"/>
    </w:pPr>
    <w:rPr>
      <w:b/>
      <w:sz w:val="18"/>
    </w:rPr>
  </w:style>
  <w:style w:type="paragraph" w:styleId="Encabezado">
    <w:name w:val="header"/>
    <w:basedOn w:val="Encabezado-base"/>
    <w:pPr>
      <w:spacing w:line="220" w:lineRule="atLeast"/>
    </w:pPr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after="0"/>
    </w:pPr>
    <w:rPr>
      <w:spacing w:val="-4"/>
      <w:sz w:val="18"/>
    </w:rPr>
  </w:style>
  <w:style w:type="paragraph" w:customStyle="1" w:styleId="Institucin">
    <w:name w:val="Institución"/>
    <w:basedOn w:val="Normal"/>
    <w:next w:val="Logro"/>
    <w:autoRedefine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sz w:val="20"/>
      <w:szCs w:val="20"/>
      <w:lang w:val="es-ES" w:eastAsia="es-ES"/>
    </w:rPr>
  </w:style>
  <w:style w:type="character" w:customStyle="1" w:styleId="Profesin">
    <w:name w:val="Profesión"/>
    <w:basedOn w:val="Fuentedeprrafopredeter"/>
  </w:style>
  <w:style w:type="paragraph" w:customStyle="1" w:styleId="Puesto">
    <w:name w:val="Puesto"/>
    <w:next w:val="Logro"/>
    <w:pPr>
      <w:spacing w:after="60" w:line="220" w:lineRule="atLeast"/>
    </w:pPr>
    <w:rPr>
      <w:rFonts w:ascii="Arial Black" w:hAnsi="Arial Black"/>
      <w:spacing w:val="-10"/>
      <w:lang w:val="es-ES" w:eastAsia="es-ES"/>
    </w:rPr>
  </w:style>
  <w:style w:type="character" w:customStyle="1" w:styleId="Rtuloconnfasis">
    <w:name w:val="Rótulo con énfasis"/>
    <w:rPr>
      <w:rFonts w:ascii="Arial Black" w:hAnsi="Arial Black"/>
      <w:spacing w:val="-6"/>
      <w:sz w:val="18"/>
    </w:rPr>
  </w:style>
  <w:style w:type="paragraph" w:customStyle="1" w:styleId="Nombre">
    <w:name w:val="Nombr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  <w:lang w:val="es-ES" w:eastAsia="es-ES"/>
    </w:rPr>
  </w:style>
  <w:style w:type="paragraph" w:customStyle="1" w:styleId="Ttulodeseccin">
    <w:name w:val="Título de sección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  <w:sz w:val="20"/>
      <w:szCs w:val="20"/>
      <w:lang w:val="es-ES" w:eastAsia="es-ES"/>
    </w:rPr>
  </w:style>
  <w:style w:type="paragraph" w:customStyle="1" w:styleId="Sinttulo">
    <w:name w:val="Sin título"/>
    <w:basedOn w:val="Ttulodeseccin"/>
  </w:style>
  <w:style w:type="paragraph" w:customStyle="1" w:styleId="Objetivo">
    <w:name w:val="Objetivo"/>
    <w:basedOn w:val="Normal"/>
    <w:next w:val="Textoindependiente"/>
    <w:pPr>
      <w:spacing w:before="240" w:after="220" w:line="220" w:lineRule="atLeast"/>
    </w:pPr>
    <w:rPr>
      <w:rFonts w:ascii="Arial" w:hAnsi="Arial"/>
      <w:sz w:val="20"/>
      <w:szCs w:val="20"/>
      <w:lang w:val="es-ES" w:eastAsia="es-ES"/>
    </w:rPr>
  </w:style>
  <w:style w:type="character" w:styleId="Nmerodepgina">
    <w:name w:val="page number"/>
    <w:rPr>
      <w:rFonts w:ascii="Arial" w:hAnsi="Arial"/>
      <w:sz w:val="18"/>
    </w:rPr>
  </w:style>
  <w:style w:type="paragraph" w:customStyle="1" w:styleId="Datospersonales">
    <w:name w:val="Datos personales"/>
    <w:basedOn w:val="Textoindependiente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cinpersonal">
    <w:name w:val="Información personal"/>
    <w:basedOn w:val="Logro"/>
    <w:next w:val="Logro"/>
    <w:pPr>
      <w:numPr>
        <w:numId w:val="0"/>
      </w:numPr>
      <w:spacing w:before="240"/>
      <w:ind w:left="245" w:hanging="245"/>
    </w:pPr>
  </w:style>
  <w:style w:type="paragraph" w:customStyle="1" w:styleId="Subttulodeseccin">
    <w:name w:val="Subtítulo de sección"/>
    <w:basedOn w:val="Ttulodeseccin"/>
    <w:next w:val="Normal"/>
    <w:rPr>
      <w:b/>
      <w:spacing w:val="0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Pa0">
    <w:name w:val="Pa0"/>
    <w:basedOn w:val="Normal"/>
    <w:next w:val="Normal"/>
    <w:uiPriority w:val="99"/>
    <w:rsid w:val="004176F3"/>
    <w:pPr>
      <w:autoSpaceDE w:val="0"/>
      <w:autoSpaceDN w:val="0"/>
      <w:adjustRightInd w:val="0"/>
      <w:spacing w:line="241" w:lineRule="atLeast"/>
    </w:pPr>
    <w:rPr>
      <w:rFonts w:ascii="Garamond" w:hAnsi="Garamond"/>
      <w:lang w:val="es-ES" w:eastAsia="es-ES"/>
    </w:rPr>
  </w:style>
  <w:style w:type="character" w:customStyle="1" w:styleId="A1">
    <w:name w:val="A1"/>
    <w:uiPriority w:val="99"/>
    <w:rsid w:val="004176F3"/>
    <w:rPr>
      <w:rFonts w:cs="Garamond"/>
      <w:i/>
      <w:iCs/>
      <w:color w:val="211D1E"/>
      <w:sz w:val="20"/>
      <w:szCs w:val="20"/>
    </w:rPr>
  </w:style>
  <w:style w:type="paragraph" w:styleId="NormalWeb">
    <w:name w:val="Normal (Web)"/>
    <w:basedOn w:val="Normal"/>
    <w:uiPriority w:val="99"/>
    <w:unhideWhenUsed/>
    <w:rsid w:val="00BA2FFD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FF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FF0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apple-converted-space">
    <w:name w:val="apple-converted-space"/>
    <w:basedOn w:val="Fuentedeprrafopredeter"/>
    <w:rsid w:val="00B110D5"/>
  </w:style>
  <w:style w:type="character" w:customStyle="1" w:styleId="authors">
    <w:name w:val="authors"/>
    <w:basedOn w:val="Fuentedeprrafopredeter"/>
    <w:rsid w:val="009B1136"/>
  </w:style>
  <w:style w:type="paragraph" w:customStyle="1" w:styleId="featuredarticlecitation">
    <w:name w:val="featuredarticlecitation"/>
    <w:basedOn w:val="Normal"/>
    <w:rsid w:val="009B1136"/>
    <w:pPr>
      <w:spacing w:before="100" w:beforeAutospacing="1" w:after="100" w:afterAutospacing="1"/>
    </w:pPr>
  </w:style>
  <w:style w:type="character" w:customStyle="1" w:styleId="journaltitleinsearch">
    <w:name w:val="journaltitleinsearch"/>
    <w:basedOn w:val="Fuentedeprrafopredeter"/>
    <w:rsid w:val="009B1136"/>
  </w:style>
  <w:style w:type="character" w:styleId="Textoennegrita">
    <w:name w:val="Strong"/>
    <w:basedOn w:val="Fuentedeprrafopredeter"/>
    <w:uiPriority w:val="22"/>
    <w:qFormat/>
    <w:rsid w:val="001600C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BD1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07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93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1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7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7003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4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7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91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8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5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6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33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5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lww.com/rca/Fulltext/2018/09000/Comprehensive_patient_centered_perioperative_care_.9.aspx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vone.tv/equipo-liveo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nestesia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lud.ucaldas.edu.co/pdf/temas_selectos_4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Asistente%20para%20curr&#237;culo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Asistente para currículos.wiz</Template>
  <TotalTime>1</TotalTime>
  <Pages>15</Pages>
  <Words>5840</Words>
  <Characters>32121</Characters>
  <Application>Microsoft Office Word</Application>
  <DocSecurity>0</DocSecurity>
  <Lines>267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Currículo</vt:lpstr>
      <vt:lpstr>Currículo</vt:lpstr>
    </vt:vector>
  </TitlesOfParts>
  <Company/>
  <LinksUpToDate>false</LinksUpToDate>
  <CharactersWithSpaces>37886</CharactersWithSpaces>
  <SharedDoc>false</SharedDoc>
  <HLinks>
    <vt:vector size="12" baseType="variant">
      <vt:variant>
        <vt:i4>4325461</vt:i4>
      </vt:variant>
      <vt:variant>
        <vt:i4>3</vt:i4>
      </vt:variant>
      <vt:variant>
        <vt:i4>0</vt:i4>
      </vt:variant>
      <vt:variant>
        <vt:i4>5</vt:i4>
      </vt:variant>
      <vt:variant>
        <vt:lpwstr>http://www.anestesianet.com/</vt:lpwstr>
      </vt:variant>
      <vt:variant>
        <vt:lpwstr/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mailto:jaimeJaramillo1@etb.net.co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</dc:title>
  <dc:subject/>
  <dc:creator>Dr Jaime Jaramillo</dc:creator>
  <cp:keywords/>
  <cp:lastModifiedBy>MANUEL FERNANDO DAVILA SGUERRA</cp:lastModifiedBy>
  <cp:revision>2</cp:revision>
  <cp:lastPrinted>2018-10-09T06:44:00Z</cp:lastPrinted>
  <dcterms:created xsi:type="dcterms:W3CDTF">2022-03-07T16:31:00Z</dcterms:created>
  <dcterms:modified xsi:type="dcterms:W3CDTF">2022-03-07T16:31:00Z</dcterms:modified>
</cp:coreProperties>
</file>